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55F0" w14:textId="77777777" w:rsidR="00574631" w:rsidRPr="00EF3016" w:rsidRDefault="00574631" w:rsidP="00BF6D82">
      <w:pPr>
        <w:jc w:val="center"/>
        <w:rPr>
          <w:rFonts w:ascii="Garamond" w:hAnsi="Garamond"/>
          <w:b/>
          <w:bCs/>
          <w:sz w:val="36"/>
          <w:szCs w:val="36"/>
        </w:rPr>
      </w:pPr>
      <w:r w:rsidRPr="00EF3016">
        <w:rPr>
          <w:rFonts w:ascii="Garamond" w:hAnsi="Garamond"/>
          <w:b/>
          <w:bCs/>
          <w:sz w:val="36"/>
          <w:szCs w:val="36"/>
        </w:rPr>
        <w:t>Julianna Pillemer</w:t>
      </w:r>
    </w:p>
    <w:p w14:paraId="1F0B4871" w14:textId="67E2A998" w:rsidR="00BF6D82" w:rsidRPr="00EF3016" w:rsidRDefault="00B4624B" w:rsidP="0076531A">
      <w:pPr>
        <w:jc w:val="center"/>
        <w:rPr>
          <w:rFonts w:ascii="Garamond" w:hAnsi="Garamond"/>
          <w:bCs/>
          <w:sz w:val="20"/>
        </w:rPr>
      </w:pPr>
      <w:hyperlink r:id="rId8" w:history="1">
        <w:r w:rsidR="0076531A" w:rsidRPr="00EF3016">
          <w:rPr>
            <w:rStyle w:val="Hyperlink"/>
            <w:rFonts w:ascii="Garamond" w:hAnsi="Garamond"/>
            <w:bCs/>
            <w:sz w:val="20"/>
          </w:rPr>
          <w:t>Jp3532@stern.nyu.edu</w:t>
        </w:r>
      </w:hyperlink>
      <w:r w:rsidR="0076531A" w:rsidRPr="00EF3016">
        <w:rPr>
          <w:rFonts w:ascii="Garamond" w:hAnsi="Garamond"/>
          <w:bCs/>
          <w:sz w:val="20"/>
        </w:rPr>
        <w:t xml:space="preserve"> </w:t>
      </w:r>
    </w:p>
    <w:p w14:paraId="4886DC9C" w14:textId="04FA396A" w:rsidR="00BF6D82" w:rsidRPr="00EF3016" w:rsidRDefault="00663145" w:rsidP="00BF6D82">
      <w:pPr>
        <w:jc w:val="center"/>
        <w:rPr>
          <w:rFonts w:ascii="Garamond" w:hAnsi="Garamond"/>
          <w:bCs/>
          <w:sz w:val="20"/>
        </w:rPr>
      </w:pPr>
      <w:r w:rsidRPr="00EF3016">
        <w:rPr>
          <w:rFonts w:ascii="Garamond" w:hAnsi="Garamond"/>
          <w:bCs/>
          <w:sz w:val="20"/>
        </w:rPr>
        <w:t>NYU Stern School of Business</w:t>
      </w:r>
    </w:p>
    <w:p w14:paraId="5510EA52" w14:textId="77777777" w:rsidR="00BF6D82" w:rsidRPr="00EF3016" w:rsidRDefault="00574631" w:rsidP="00BF6D82">
      <w:pPr>
        <w:jc w:val="center"/>
        <w:rPr>
          <w:rFonts w:ascii="Garamond" w:hAnsi="Garamond"/>
          <w:bCs/>
          <w:sz w:val="20"/>
        </w:rPr>
      </w:pPr>
      <w:r w:rsidRPr="00EF3016">
        <w:rPr>
          <w:rFonts w:ascii="Garamond" w:hAnsi="Garamond"/>
          <w:bCs/>
          <w:sz w:val="20"/>
        </w:rPr>
        <w:t>781-718-81</w:t>
      </w:r>
      <w:r w:rsidR="00BF6D82" w:rsidRPr="00EF3016">
        <w:rPr>
          <w:rFonts w:ascii="Garamond" w:hAnsi="Garamond"/>
          <w:bCs/>
          <w:sz w:val="20"/>
        </w:rPr>
        <w:t>00</w:t>
      </w:r>
    </w:p>
    <w:p w14:paraId="3296632D" w14:textId="0E794105" w:rsidR="00663145" w:rsidRPr="00EF3016" w:rsidRDefault="00663145" w:rsidP="00BF6D82">
      <w:pPr>
        <w:jc w:val="center"/>
        <w:rPr>
          <w:rFonts w:ascii="Garamond" w:hAnsi="Garamond"/>
          <w:bCs/>
          <w:sz w:val="20"/>
        </w:rPr>
      </w:pPr>
      <w:r w:rsidRPr="00EF3016">
        <w:rPr>
          <w:rFonts w:ascii="Garamond" w:hAnsi="Garamond"/>
          <w:bCs/>
          <w:sz w:val="20"/>
        </w:rPr>
        <w:t>Tisch Hall, 7</w:t>
      </w:r>
      <w:r w:rsidRPr="00EF3016">
        <w:rPr>
          <w:rFonts w:ascii="Garamond" w:hAnsi="Garamond"/>
          <w:bCs/>
          <w:sz w:val="20"/>
          <w:vertAlign w:val="superscript"/>
        </w:rPr>
        <w:t>th</w:t>
      </w:r>
      <w:r w:rsidRPr="00EF3016">
        <w:rPr>
          <w:rFonts w:ascii="Garamond" w:hAnsi="Garamond"/>
          <w:bCs/>
          <w:sz w:val="20"/>
        </w:rPr>
        <w:t xml:space="preserve"> Floor</w:t>
      </w:r>
    </w:p>
    <w:p w14:paraId="2E4351A7" w14:textId="02EAC65A" w:rsidR="00B8049D" w:rsidRPr="00EF3016" w:rsidRDefault="00663145" w:rsidP="00BF6D82">
      <w:pPr>
        <w:jc w:val="center"/>
        <w:rPr>
          <w:rFonts w:ascii="Garamond" w:hAnsi="Garamond"/>
          <w:bCs/>
          <w:sz w:val="20"/>
        </w:rPr>
      </w:pPr>
      <w:r w:rsidRPr="00EF3016">
        <w:rPr>
          <w:rFonts w:ascii="Garamond" w:hAnsi="Garamond"/>
          <w:bCs/>
          <w:sz w:val="20"/>
        </w:rPr>
        <w:t>40 West 4</w:t>
      </w:r>
      <w:r w:rsidRPr="00EF3016">
        <w:rPr>
          <w:rFonts w:ascii="Garamond" w:hAnsi="Garamond"/>
          <w:bCs/>
          <w:sz w:val="20"/>
          <w:vertAlign w:val="superscript"/>
        </w:rPr>
        <w:t>th</w:t>
      </w:r>
      <w:r w:rsidRPr="00EF3016">
        <w:rPr>
          <w:rFonts w:ascii="Garamond" w:hAnsi="Garamond"/>
          <w:bCs/>
          <w:sz w:val="20"/>
        </w:rPr>
        <w:t xml:space="preserve"> Street</w:t>
      </w:r>
    </w:p>
    <w:p w14:paraId="602102A9" w14:textId="03C818EE" w:rsidR="00DD5543" w:rsidRPr="00EF3016" w:rsidRDefault="00663145" w:rsidP="00BF6D82">
      <w:pPr>
        <w:jc w:val="center"/>
        <w:rPr>
          <w:rFonts w:ascii="Garamond" w:hAnsi="Garamond"/>
          <w:bCs/>
          <w:sz w:val="20"/>
        </w:rPr>
      </w:pPr>
      <w:r w:rsidRPr="00EF3016">
        <w:rPr>
          <w:rFonts w:ascii="Garamond" w:hAnsi="Garamond"/>
          <w:bCs/>
          <w:sz w:val="20"/>
        </w:rPr>
        <w:t>New York</w:t>
      </w:r>
      <w:r w:rsidR="00574631" w:rsidRPr="00EF3016">
        <w:rPr>
          <w:rFonts w:ascii="Garamond" w:hAnsi="Garamond"/>
          <w:bCs/>
          <w:sz w:val="20"/>
        </w:rPr>
        <w:t xml:space="preserve">, </w:t>
      </w:r>
      <w:r w:rsidRPr="00EF3016">
        <w:rPr>
          <w:rFonts w:ascii="Garamond" w:hAnsi="Garamond"/>
          <w:bCs/>
          <w:sz w:val="20"/>
        </w:rPr>
        <w:t>NY</w:t>
      </w:r>
      <w:r w:rsidR="00574631" w:rsidRPr="00EF3016">
        <w:rPr>
          <w:rFonts w:ascii="Garamond" w:hAnsi="Garamond"/>
          <w:bCs/>
          <w:sz w:val="20"/>
        </w:rPr>
        <w:t xml:space="preserve"> 1</w:t>
      </w:r>
      <w:r w:rsidRPr="00EF3016">
        <w:rPr>
          <w:rFonts w:ascii="Garamond" w:hAnsi="Garamond"/>
          <w:bCs/>
          <w:sz w:val="20"/>
        </w:rPr>
        <w:t>0012</w:t>
      </w:r>
    </w:p>
    <w:p w14:paraId="09ECEAC0" w14:textId="77777777" w:rsidR="000C4406" w:rsidRPr="00EF3016" w:rsidRDefault="000C4406" w:rsidP="006942FD">
      <w:pPr>
        <w:rPr>
          <w:rFonts w:ascii="Garamond" w:hAnsi="Garamond"/>
          <w:bCs/>
          <w:sz w:val="20"/>
        </w:rPr>
      </w:pPr>
    </w:p>
    <w:p w14:paraId="570834E1" w14:textId="7FCA7075" w:rsidR="00196582" w:rsidRPr="00EF3016" w:rsidRDefault="00196582" w:rsidP="006942FD">
      <w:pPr>
        <w:ind w:right="-720"/>
        <w:rPr>
          <w:rFonts w:ascii="Garamond" w:hAnsi="Garamond"/>
          <w:b/>
          <w:u w:val="single"/>
        </w:rPr>
      </w:pPr>
      <w:r w:rsidRPr="00EF3016">
        <w:rPr>
          <w:rFonts w:ascii="Garamond" w:hAnsi="Garamond"/>
          <w:b/>
          <w:u w:val="single"/>
        </w:rPr>
        <w:t>ACADEMIC APPOINTMENTS________________________________________________________</w:t>
      </w:r>
    </w:p>
    <w:p w14:paraId="14492228" w14:textId="54B01080" w:rsidR="00196582" w:rsidRPr="00EF3016" w:rsidRDefault="00196582" w:rsidP="006942FD">
      <w:pPr>
        <w:ind w:right="-720"/>
        <w:rPr>
          <w:rFonts w:ascii="Garamond" w:hAnsi="Garamond"/>
          <w:b/>
          <w:u w:val="single"/>
        </w:rPr>
      </w:pPr>
    </w:p>
    <w:p w14:paraId="0175F2A5" w14:textId="346CE8B2" w:rsidR="00196582" w:rsidRPr="00EF3016" w:rsidRDefault="00196582" w:rsidP="006942FD">
      <w:pPr>
        <w:ind w:right="-720"/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Leonard N. Stern School of Business, New York University</w:t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  <w:t xml:space="preserve">          </w:t>
      </w:r>
      <w:r w:rsidR="002A6755" w:rsidRPr="00EF3016">
        <w:rPr>
          <w:rFonts w:ascii="Garamond" w:hAnsi="Garamond"/>
          <w:b/>
          <w:sz w:val="21"/>
          <w:szCs w:val="21"/>
        </w:rPr>
        <w:t xml:space="preserve"> </w:t>
      </w:r>
      <w:r w:rsidRPr="00EF3016">
        <w:rPr>
          <w:rFonts w:ascii="Garamond" w:hAnsi="Garamond"/>
          <w:sz w:val="21"/>
          <w:szCs w:val="21"/>
        </w:rPr>
        <w:t>July 2019 - Present</w:t>
      </w:r>
    </w:p>
    <w:p w14:paraId="168AA7DE" w14:textId="128EBC2F" w:rsidR="00196582" w:rsidRPr="00EF3016" w:rsidRDefault="00196582" w:rsidP="006942FD">
      <w:pPr>
        <w:ind w:right="-720"/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Assistant Professor, Mana</w:t>
      </w:r>
      <w:r w:rsidR="002F4E22" w:rsidRPr="00EF3016">
        <w:rPr>
          <w:rFonts w:ascii="Garamond" w:hAnsi="Garamond"/>
          <w:sz w:val="21"/>
          <w:szCs w:val="21"/>
        </w:rPr>
        <w:t>gement and Organizations Department</w:t>
      </w:r>
      <w:r w:rsidR="00367FD1" w:rsidRPr="00EF3016">
        <w:rPr>
          <w:rFonts w:ascii="Garamond" w:hAnsi="Garamond"/>
          <w:sz w:val="21"/>
          <w:szCs w:val="21"/>
        </w:rPr>
        <w:tab/>
      </w:r>
      <w:r w:rsidR="00367FD1" w:rsidRPr="00EF3016">
        <w:rPr>
          <w:rFonts w:ascii="Garamond" w:hAnsi="Garamond"/>
          <w:sz w:val="21"/>
          <w:szCs w:val="21"/>
        </w:rPr>
        <w:tab/>
      </w:r>
      <w:r w:rsidR="00367FD1" w:rsidRPr="00EF3016">
        <w:rPr>
          <w:rFonts w:ascii="Garamond" w:hAnsi="Garamond"/>
          <w:sz w:val="21"/>
          <w:szCs w:val="21"/>
        </w:rPr>
        <w:tab/>
      </w:r>
      <w:r w:rsidR="00367FD1" w:rsidRPr="00EF3016">
        <w:rPr>
          <w:rFonts w:ascii="Garamond" w:hAnsi="Garamond"/>
          <w:sz w:val="21"/>
          <w:szCs w:val="21"/>
        </w:rPr>
        <w:tab/>
      </w:r>
    </w:p>
    <w:p w14:paraId="5EDD292C" w14:textId="77777777" w:rsidR="00196582" w:rsidRPr="00EF3016" w:rsidRDefault="00196582" w:rsidP="006942FD">
      <w:pPr>
        <w:ind w:right="-720"/>
        <w:rPr>
          <w:rFonts w:ascii="Garamond" w:hAnsi="Garamond"/>
          <w:b/>
          <w:u w:val="single"/>
        </w:rPr>
      </w:pPr>
    </w:p>
    <w:p w14:paraId="4A8B5FE7" w14:textId="6D655322" w:rsidR="00DD5543" w:rsidRPr="00EF3016" w:rsidRDefault="00DD5543" w:rsidP="006942FD">
      <w:pPr>
        <w:ind w:right="-720"/>
        <w:rPr>
          <w:rFonts w:ascii="Garamond" w:hAnsi="Garamond"/>
          <w:bCs/>
          <w:u w:val="single"/>
        </w:rPr>
      </w:pPr>
      <w:r w:rsidRPr="00EF3016">
        <w:rPr>
          <w:rFonts w:ascii="Garamond" w:hAnsi="Garamond"/>
          <w:b/>
          <w:u w:val="single"/>
        </w:rPr>
        <w:t>E</w:t>
      </w:r>
      <w:r w:rsidR="006C3E23" w:rsidRPr="00EF3016">
        <w:rPr>
          <w:rFonts w:ascii="Garamond" w:hAnsi="Garamond"/>
          <w:b/>
          <w:u w:val="single"/>
        </w:rPr>
        <w:t>DUCATION</w:t>
      </w:r>
      <w:r w:rsidRPr="00EF3016">
        <w:rPr>
          <w:rFonts w:ascii="Garamond" w:hAnsi="Garamond"/>
          <w:bCs/>
          <w:u w:val="single"/>
        </w:rPr>
        <w:t>_________________________________________________________________</w:t>
      </w:r>
      <w:r w:rsidR="00196582" w:rsidRPr="00EF3016">
        <w:rPr>
          <w:rFonts w:ascii="Garamond" w:hAnsi="Garamond"/>
          <w:bCs/>
          <w:u w:val="single"/>
        </w:rPr>
        <w:t>______</w:t>
      </w:r>
    </w:p>
    <w:p w14:paraId="7D734783" w14:textId="77777777" w:rsidR="00DD5543" w:rsidRPr="00EF3016" w:rsidRDefault="00DD5543" w:rsidP="006942FD">
      <w:pPr>
        <w:ind w:right="-720"/>
        <w:rPr>
          <w:rFonts w:ascii="Garamond" w:hAnsi="Garamond"/>
          <w:b/>
          <w:sz w:val="20"/>
        </w:rPr>
      </w:pPr>
    </w:p>
    <w:p w14:paraId="1CF2311C" w14:textId="4591A7E0" w:rsidR="00574631" w:rsidRPr="00EF3016" w:rsidRDefault="00DD5543" w:rsidP="006942FD">
      <w:pPr>
        <w:ind w:right="-720"/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Wharton School of Business</w:t>
      </w:r>
      <w:r w:rsidR="00574631" w:rsidRPr="00EF3016">
        <w:rPr>
          <w:rFonts w:ascii="Garamond" w:hAnsi="Garamond"/>
          <w:b/>
          <w:sz w:val="21"/>
          <w:szCs w:val="21"/>
        </w:rPr>
        <w:t>, University of Pennsylvania</w:t>
      </w:r>
      <w:r w:rsidR="00574631" w:rsidRPr="00EF3016">
        <w:rPr>
          <w:rFonts w:ascii="Garamond" w:hAnsi="Garamond"/>
          <w:sz w:val="21"/>
          <w:szCs w:val="21"/>
        </w:rPr>
        <w:tab/>
      </w:r>
      <w:r w:rsidR="00574631" w:rsidRPr="00EF3016">
        <w:rPr>
          <w:rFonts w:ascii="Garamond" w:hAnsi="Garamond"/>
          <w:sz w:val="21"/>
          <w:szCs w:val="21"/>
        </w:rPr>
        <w:tab/>
      </w:r>
      <w:r w:rsidR="00574631" w:rsidRPr="00EF3016">
        <w:rPr>
          <w:rFonts w:ascii="Garamond" w:hAnsi="Garamond"/>
          <w:sz w:val="21"/>
          <w:szCs w:val="21"/>
        </w:rPr>
        <w:tab/>
      </w:r>
      <w:r w:rsidRPr="00EF3016">
        <w:rPr>
          <w:rFonts w:ascii="Garamond" w:hAnsi="Garamond"/>
          <w:sz w:val="21"/>
          <w:szCs w:val="21"/>
        </w:rPr>
        <w:t xml:space="preserve">          </w:t>
      </w:r>
      <w:r w:rsidR="000C4406" w:rsidRPr="00EF3016">
        <w:rPr>
          <w:rFonts w:ascii="Garamond" w:hAnsi="Garamond"/>
          <w:sz w:val="21"/>
          <w:szCs w:val="21"/>
        </w:rPr>
        <w:t xml:space="preserve">                           </w:t>
      </w:r>
      <w:r w:rsidR="007D7EC6" w:rsidRPr="00EF3016">
        <w:rPr>
          <w:rFonts w:ascii="Garamond" w:hAnsi="Garamond"/>
          <w:sz w:val="21"/>
          <w:szCs w:val="21"/>
        </w:rPr>
        <w:t xml:space="preserve">  </w:t>
      </w:r>
      <w:r w:rsidR="0057581D" w:rsidRPr="00EF3016">
        <w:rPr>
          <w:rFonts w:ascii="Garamond" w:hAnsi="Garamond"/>
          <w:sz w:val="21"/>
          <w:szCs w:val="21"/>
        </w:rPr>
        <w:t>May 2019</w:t>
      </w:r>
      <w:r w:rsidR="00574631" w:rsidRPr="00EF3016">
        <w:rPr>
          <w:rFonts w:ascii="Garamond" w:hAnsi="Garamond"/>
          <w:sz w:val="21"/>
          <w:szCs w:val="21"/>
        </w:rPr>
        <w:t xml:space="preserve">           </w:t>
      </w:r>
    </w:p>
    <w:p w14:paraId="09A228B9" w14:textId="77777777" w:rsidR="00196582" w:rsidRPr="00EF3016" w:rsidRDefault="00574631" w:rsidP="006942FD">
      <w:pPr>
        <w:ind w:right="-720"/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Ph.D.</w:t>
      </w:r>
      <w:r w:rsidR="00663145" w:rsidRPr="00EF3016">
        <w:rPr>
          <w:rFonts w:ascii="Garamond" w:hAnsi="Garamond"/>
          <w:sz w:val="21"/>
          <w:szCs w:val="21"/>
        </w:rPr>
        <w:t xml:space="preserve"> in Applied Economics</w:t>
      </w:r>
      <w:r w:rsidRPr="00EF3016">
        <w:rPr>
          <w:rFonts w:ascii="Garamond" w:hAnsi="Garamond"/>
          <w:sz w:val="21"/>
          <w:szCs w:val="21"/>
        </w:rPr>
        <w:t xml:space="preserve"> </w:t>
      </w:r>
      <w:r w:rsidR="00663145" w:rsidRPr="00EF3016">
        <w:rPr>
          <w:rFonts w:ascii="Garamond" w:hAnsi="Garamond"/>
          <w:sz w:val="21"/>
          <w:szCs w:val="21"/>
        </w:rPr>
        <w:t>(</w:t>
      </w:r>
      <w:r w:rsidRPr="00EF3016">
        <w:rPr>
          <w:rFonts w:ascii="Garamond" w:hAnsi="Garamond"/>
          <w:sz w:val="21"/>
          <w:szCs w:val="21"/>
        </w:rPr>
        <w:t>Management</w:t>
      </w:r>
      <w:r w:rsidR="00663145" w:rsidRPr="00EF3016">
        <w:rPr>
          <w:rFonts w:ascii="Garamond" w:hAnsi="Garamond"/>
          <w:sz w:val="21"/>
          <w:szCs w:val="21"/>
        </w:rPr>
        <w:t>)</w:t>
      </w:r>
    </w:p>
    <w:p w14:paraId="097F9D46" w14:textId="34FA83E1" w:rsidR="00574631" w:rsidRPr="00EF3016" w:rsidRDefault="00196582" w:rsidP="006942FD">
      <w:pPr>
        <w:ind w:right="-720"/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 xml:space="preserve"> </w:t>
      </w:r>
    </w:p>
    <w:p w14:paraId="485BF7F4" w14:textId="61A30207" w:rsidR="00196582" w:rsidRPr="00EF3016" w:rsidRDefault="00DD5543" w:rsidP="006942FD">
      <w:pPr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Pomona College</w:t>
      </w:r>
      <w:r w:rsidR="00196582" w:rsidRPr="00EF3016">
        <w:rPr>
          <w:rFonts w:ascii="Garamond" w:hAnsi="Garamond"/>
          <w:b/>
          <w:sz w:val="21"/>
          <w:szCs w:val="21"/>
        </w:rPr>
        <w:tab/>
        <w:t xml:space="preserve">                     </w:t>
      </w:r>
      <w:r w:rsidR="00196582" w:rsidRPr="00EF3016">
        <w:rPr>
          <w:rFonts w:ascii="Garamond" w:hAnsi="Garamond"/>
          <w:b/>
          <w:sz w:val="21"/>
          <w:szCs w:val="21"/>
        </w:rPr>
        <w:tab/>
      </w:r>
      <w:r w:rsidR="00196582" w:rsidRPr="00EF3016">
        <w:rPr>
          <w:rFonts w:ascii="Garamond" w:hAnsi="Garamond"/>
          <w:b/>
          <w:sz w:val="21"/>
          <w:szCs w:val="21"/>
        </w:rPr>
        <w:tab/>
      </w:r>
      <w:r w:rsidR="00196582" w:rsidRPr="00EF3016">
        <w:rPr>
          <w:rFonts w:ascii="Garamond" w:hAnsi="Garamond"/>
          <w:b/>
          <w:sz w:val="21"/>
          <w:szCs w:val="21"/>
        </w:rPr>
        <w:tab/>
      </w:r>
      <w:r w:rsidR="00196582" w:rsidRPr="00EF3016">
        <w:rPr>
          <w:rFonts w:ascii="Garamond" w:hAnsi="Garamond"/>
          <w:b/>
          <w:sz w:val="21"/>
          <w:szCs w:val="21"/>
        </w:rPr>
        <w:tab/>
      </w:r>
      <w:r w:rsidR="00196582" w:rsidRPr="00EF3016">
        <w:rPr>
          <w:rFonts w:ascii="Garamond" w:hAnsi="Garamond"/>
          <w:b/>
          <w:sz w:val="21"/>
          <w:szCs w:val="21"/>
        </w:rPr>
        <w:tab/>
      </w:r>
      <w:r w:rsidR="00196582" w:rsidRPr="00EF3016">
        <w:rPr>
          <w:rFonts w:ascii="Garamond" w:hAnsi="Garamond"/>
          <w:b/>
          <w:sz w:val="21"/>
          <w:szCs w:val="21"/>
        </w:rPr>
        <w:tab/>
      </w:r>
      <w:r w:rsidR="00196582" w:rsidRPr="00EF3016">
        <w:rPr>
          <w:rFonts w:ascii="Garamond" w:hAnsi="Garamond"/>
          <w:b/>
          <w:sz w:val="21"/>
          <w:szCs w:val="21"/>
        </w:rPr>
        <w:tab/>
        <w:t xml:space="preserve">            </w:t>
      </w:r>
      <w:r w:rsidR="00196582" w:rsidRPr="00EF3016">
        <w:rPr>
          <w:rFonts w:ascii="Garamond" w:hAnsi="Garamond"/>
          <w:sz w:val="21"/>
          <w:szCs w:val="21"/>
        </w:rPr>
        <w:t>May 2009</w:t>
      </w:r>
      <w:r w:rsidR="00196582" w:rsidRPr="00EF3016">
        <w:rPr>
          <w:rFonts w:ascii="Garamond" w:hAnsi="Garamond"/>
          <w:b/>
          <w:sz w:val="21"/>
          <w:szCs w:val="21"/>
        </w:rPr>
        <w:t xml:space="preserve"> </w:t>
      </w:r>
    </w:p>
    <w:p w14:paraId="42C408BE" w14:textId="4CCF50CF" w:rsidR="00DD5543" w:rsidRPr="00EF3016" w:rsidRDefault="00574631" w:rsidP="006942FD">
      <w:pPr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B.A.,</w:t>
      </w:r>
      <w:r w:rsidRPr="00EF3016">
        <w:rPr>
          <w:rFonts w:ascii="Garamond" w:hAnsi="Garamond"/>
          <w:b/>
          <w:sz w:val="21"/>
          <w:szCs w:val="21"/>
        </w:rPr>
        <w:t xml:space="preserve"> </w:t>
      </w:r>
      <w:r w:rsidRPr="00EF3016">
        <w:rPr>
          <w:rFonts w:ascii="Garamond" w:hAnsi="Garamond"/>
          <w:b/>
          <w:i/>
          <w:sz w:val="21"/>
          <w:szCs w:val="21"/>
        </w:rPr>
        <w:t>cum laude</w:t>
      </w:r>
      <w:r w:rsidRPr="00EF3016">
        <w:rPr>
          <w:rFonts w:ascii="Garamond" w:hAnsi="Garamond"/>
          <w:sz w:val="21"/>
          <w:szCs w:val="21"/>
        </w:rPr>
        <w:t>, Psychol</w:t>
      </w:r>
      <w:r w:rsidR="0057581D" w:rsidRPr="00EF3016">
        <w:rPr>
          <w:rFonts w:ascii="Garamond" w:hAnsi="Garamond"/>
          <w:sz w:val="21"/>
          <w:szCs w:val="21"/>
        </w:rPr>
        <w:t>ogy</w:t>
      </w:r>
      <w:r w:rsidR="0057581D" w:rsidRPr="00EF3016">
        <w:rPr>
          <w:rFonts w:ascii="Garamond" w:hAnsi="Garamond"/>
          <w:sz w:val="21"/>
          <w:szCs w:val="21"/>
        </w:rPr>
        <w:tab/>
      </w:r>
      <w:r w:rsidR="0057581D" w:rsidRPr="00EF3016">
        <w:rPr>
          <w:rFonts w:ascii="Garamond" w:hAnsi="Garamond"/>
          <w:sz w:val="21"/>
          <w:szCs w:val="21"/>
        </w:rPr>
        <w:tab/>
      </w:r>
      <w:r w:rsidR="0057581D" w:rsidRPr="00EF3016">
        <w:rPr>
          <w:rFonts w:ascii="Garamond" w:hAnsi="Garamond"/>
          <w:sz w:val="21"/>
          <w:szCs w:val="21"/>
        </w:rPr>
        <w:tab/>
      </w:r>
      <w:r w:rsidR="0057581D" w:rsidRPr="00EF3016">
        <w:rPr>
          <w:rFonts w:ascii="Garamond" w:hAnsi="Garamond"/>
          <w:sz w:val="21"/>
          <w:szCs w:val="21"/>
        </w:rPr>
        <w:tab/>
      </w:r>
      <w:r w:rsidR="0057581D" w:rsidRPr="00EF3016">
        <w:rPr>
          <w:rFonts w:ascii="Garamond" w:hAnsi="Garamond"/>
          <w:sz w:val="21"/>
          <w:szCs w:val="21"/>
        </w:rPr>
        <w:tab/>
      </w:r>
      <w:r w:rsidR="0057581D" w:rsidRPr="00EF3016">
        <w:rPr>
          <w:rFonts w:ascii="Garamond" w:hAnsi="Garamond"/>
          <w:sz w:val="21"/>
          <w:szCs w:val="21"/>
        </w:rPr>
        <w:tab/>
      </w:r>
      <w:r w:rsidR="0057581D" w:rsidRPr="00EF3016">
        <w:rPr>
          <w:rFonts w:ascii="Garamond" w:hAnsi="Garamond"/>
          <w:sz w:val="21"/>
          <w:szCs w:val="21"/>
        </w:rPr>
        <w:tab/>
        <w:t xml:space="preserve">            </w:t>
      </w:r>
    </w:p>
    <w:p w14:paraId="380CAF05" w14:textId="77777777" w:rsidR="00DD5543" w:rsidRPr="00EF3016" w:rsidRDefault="00DD5543" w:rsidP="006942FD">
      <w:pPr>
        <w:rPr>
          <w:rFonts w:ascii="Garamond" w:hAnsi="Garamond"/>
          <w:szCs w:val="22"/>
        </w:rPr>
      </w:pPr>
    </w:p>
    <w:p w14:paraId="3FA86E24" w14:textId="1DBD2738" w:rsidR="00C4058C" w:rsidRDefault="00C4058C" w:rsidP="006942FD">
      <w:pPr>
        <w:ind w:right="-72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RESEARCH INTERESTS____________________________________________________________</w:t>
      </w:r>
    </w:p>
    <w:p w14:paraId="2EF81CA6" w14:textId="77777777" w:rsidR="00C4058C" w:rsidRDefault="00C4058C" w:rsidP="006942FD">
      <w:pPr>
        <w:ind w:right="-720"/>
        <w:rPr>
          <w:rFonts w:ascii="Garamond" w:hAnsi="Garamond"/>
          <w:b/>
          <w:u w:val="single"/>
        </w:rPr>
      </w:pPr>
    </w:p>
    <w:p w14:paraId="7F05D757" w14:textId="2E328B7E" w:rsidR="00C4058C" w:rsidRPr="00C4058C" w:rsidRDefault="00C4058C" w:rsidP="006942FD">
      <w:pPr>
        <w:ind w:right="-720"/>
        <w:rPr>
          <w:rFonts w:ascii="Garamond" w:hAnsi="Garamond"/>
          <w:bCs/>
        </w:rPr>
      </w:pPr>
      <w:r>
        <w:rPr>
          <w:rFonts w:ascii="Garamond" w:hAnsi="Garamond"/>
          <w:bCs/>
        </w:rPr>
        <w:t>Workplace relationships, authenticity, creative work, future of work</w:t>
      </w:r>
    </w:p>
    <w:p w14:paraId="0D9E1FDB" w14:textId="77777777" w:rsidR="00C4058C" w:rsidRDefault="00C4058C" w:rsidP="006942FD">
      <w:pPr>
        <w:ind w:right="-720"/>
        <w:rPr>
          <w:rFonts w:ascii="Garamond" w:hAnsi="Garamond"/>
          <w:b/>
          <w:u w:val="single"/>
        </w:rPr>
      </w:pPr>
    </w:p>
    <w:p w14:paraId="6309454E" w14:textId="3B963C8F" w:rsidR="00DD5543" w:rsidRPr="00EF3016" w:rsidRDefault="006C3E23" w:rsidP="006942FD">
      <w:pPr>
        <w:ind w:right="-720"/>
        <w:rPr>
          <w:rFonts w:ascii="Garamond" w:hAnsi="Garamond"/>
          <w:bCs/>
          <w:u w:val="single"/>
        </w:rPr>
      </w:pPr>
      <w:r w:rsidRPr="00EF3016">
        <w:rPr>
          <w:rFonts w:ascii="Garamond" w:hAnsi="Garamond"/>
          <w:b/>
          <w:u w:val="single"/>
        </w:rPr>
        <w:t>PEER-REVIEWED</w:t>
      </w:r>
      <w:r w:rsidR="00224458" w:rsidRPr="00EF3016">
        <w:rPr>
          <w:rFonts w:ascii="Garamond" w:hAnsi="Garamond"/>
          <w:b/>
          <w:u w:val="single"/>
        </w:rPr>
        <w:t xml:space="preserve"> </w:t>
      </w:r>
      <w:r w:rsidRPr="00EF3016">
        <w:rPr>
          <w:rFonts w:ascii="Garamond" w:hAnsi="Garamond"/>
          <w:b/>
          <w:u w:val="single"/>
        </w:rPr>
        <w:t>PUBLICATIONS</w:t>
      </w:r>
      <w:r w:rsidR="005F3571" w:rsidRPr="00EF3016">
        <w:rPr>
          <w:rFonts w:ascii="Garamond" w:hAnsi="Garamond"/>
          <w:b/>
          <w:u w:val="single"/>
        </w:rPr>
        <w:t xml:space="preserve"> </w:t>
      </w:r>
      <w:r w:rsidR="00DD5543" w:rsidRPr="00EF3016">
        <w:rPr>
          <w:rFonts w:ascii="Garamond" w:hAnsi="Garamond"/>
          <w:bCs/>
          <w:u w:val="single"/>
        </w:rPr>
        <w:t>________________</w:t>
      </w:r>
      <w:r w:rsidRPr="00EF3016">
        <w:rPr>
          <w:rFonts w:ascii="Garamond" w:hAnsi="Garamond"/>
          <w:bCs/>
          <w:u w:val="single"/>
        </w:rPr>
        <w:t>____________________________</w:t>
      </w:r>
      <w:r w:rsidR="000C4406" w:rsidRPr="00EF3016">
        <w:rPr>
          <w:rFonts w:ascii="Garamond" w:hAnsi="Garamond"/>
          <w:bCs/>
          <w:u w:val="single"/>
        </w:rPr>
        <w:t>_</w:t>
      </w:r>
      <w:r w:rsidR="00196582" w:rsidRPr="00EF3016">
        <w:rPr>
          <w:rFonts w:ascii="Garamond" w:hAnsi="Garamond"/>
          <w:bCs/>
          <w:u w:val="single"/>
        </w:rPr>
        <w:t>_____</w:t>
      </w:r>
    </w:p>
    <w:p w14:paraId="6CFAF0C5" w14:textId="379A0FF2" w:rsidR="0094170E" w:rsidRPr="00EF3016" w:rsidRDefault="0057581D" w:rsidP="00B413D9">
      <w:pPr>
        <w:rPr>
          <w:rStyle w:val="Strong"/>
          <w:rFonts w:ascii="Garamond" w:hAnsi="Garamond"/>
          <w:b w:val="0"/>
          <w:bCs w:val="0"/>
          <w:sz w:val="20"/>
        </w:rPr>
      </w:pPr>
      <w:r w:rsidRPr="00EF3016">
        <w:rPr>
          <w:rFonts w:ascii="Garamond" w:hAnsi="Garamond"/>
          <w:szCs w:val="22"/>
        </w:rPr>
        <w:tab/>
      </w:r>
      <w:r w:rsidR="00574631" w:rsidRPr="00EF3016">
        <w:rPr>
          <w:rFonts w:ascii="Garamond" w:hAnsi="Garamond"/>
          <w:sz w:val="20"/>
        </w:rPr>
        <w:tab/>
      </w:r>
    </w:p>
    <w:p w14:paraId="21D284A2" w14:textId="79D4945E" w:rsidR="00745E04" w:rsidRDefault="00745E04" w:rsidP="00054E57">
      <w:pPr>
        <w:rPr>
          <w:rFonts w:ascii="Garamond" w:hAnsi="Garamond"/>
          <w:b/>
          <w:bCs/>
          <w:sz w:val="21"/>
          <w:szCs w:val="21"/>
        </w:rPr>
      </w:pPr>
      <w:proofErr w:type="spellStart"/>
      <w:r w:rsidRPr="00EF3016">
        <w:rPr>
          <w:rFonts w:ascii="Garamond" w:hAnsi="Garamond"/>
          <w:sz w:val="21"/>
          <w:szCs w:val="21"/>
        </w:rPr>
        <w:t>Schinoff</w:t>
      </w:r>
      <w:proofErr w:type="spellEnd"/>
      <w:r w:rsidRPr="00EF3016">
        <w:rPr>
          <w:rFonts w:ascii="Garamond" w:hAnsi="Garamond"/>
          <w:sz w:val="21"/>
          <w:szCs w:val="21"/>
        </w:rPr>
        <w:t xml:space="preserve">, B., </w:t>
      </w:r>
      <w:r w:rsidRPr="00EF3016">
        <w:rPr>
          <w:rFonts w:ascii="Garamond" w:hAnsi="Garamond"/>
          <w:b/>
          <w:bCs/>
          <w:sz w:val="21"/>
          <w:szCs w:val="21"/>
        </w:rPr>
        <w:t xml:space="preserve">Pillemer, J., </w:t>
      </w:r>
      <w:r w:rsidRPr="00EF3016">
        <w:rPr>
          <w:rFonts w:ascii="Garamond" w:hAnsi="Garamond"/>
          <w:sz w:val="21"/>
          <w:szCs w:val="21"/>
        </w:rPr>
        <w:t xml:space="preserve">Rogers, K., &amp; </w:t>
      </w:r>
      <w:proofErr w:type="spellStart"/>
      <w:r w:rsidRPr="00EF3016">
        <w:rPr>
          <w:rFonts w:ascii="Garamond" w:hAnsi="Garamond"/>
          <w:sz w:val="21"/>
          <w:szCs w:val="21"/>
        </w:rPr>
        <w:t>Petriglieri</w:t>
      </w:r>
      <w:proofErr w:type="spellEnd"/>
      <w:r w:rsidRPr="00EF3016">
        <w:rPr>
          <w:rFonts w:ascii="Garamond" w:hAnsi="Garamond"/>
          <w:sz w:val="21"/>
          <w:szCs w:val="21"/>
        </w:rPr>
        <w:t>, J.</w:t>
      </w:r>
      <w:r>
        <w:rPr>
          <w:rFonts w:ascii="Garamond" w:hAnsi="Garamond"/>
          <w:sz w:val="21"/>
          <w:szCs w:val="21"/>
        </w:rPr>
        <w:t xml:space="preserve"> (</w:t>
      </w:r>
      <w:r w:rsidR="00EC5018">
        <w:rPr>
          <w:rFonts w:ascii="Garamond" w:hAnsi="Garamond"/>
          <w:sz w:val="21"/>
          <w:szCs w:val="21"/>
        </w:rPr>
        <w:t>2025</w:t>
      </w:r>
      <w:r>
        <w:rPr>
          <w:rFonts w:ascii="Garamond" w:hAnsi="Garamond"/>
          <w:sz w:val="21"/>
          <w:szCs w:val="21"/>
        </w:rPr>
        <w:t xml:space="preserve">). </w:t>
      </w:r>
      <w:r w:rsidRPr="00745E04">
        <w:rPr>
          <w:rFonts w:ascii="Garamond" w:hAnsi="Garamond"/>
          <w:sz w:val="21"/>
          <w:szCs w:val="21"/>
        </w:rPr>
        <w:t xml:space="preserve">Blurring </w:t>
      </w:r>
      <w:r w:rsidR="00D14426">
        <w:rPr>
          <w:rFonts w:ascii="Garamond" w:hAnsi="Garamond"/>
          <w:sz w:val="21"/>
          <w:szCs w:val="21"/>
        </w:rPr>
        <w:t>b</w:t>
      </w:r>
      <w:r w:rsidRPr="00745E04">
        <w:rPr>
          <w:rFonts w:ascii="Garamond" w:hAnsi="Garamond"/>
          <w:sz w:val="21"/>
          <w:szCs w:val="21"/>
        </w:rPr>
        <w:t xml:space="preserve">oundaries in </w:t>
      </w:r>
      <w:r w:rsidR="00D14426">
        <w:rPr>
          <w:rFonts w:ascii="Garamond" w:hAnsi="Garamond"/>
          <w:sz w:val="21"/>
          <w:szCs w:val="21"/>
        </w:rPr>
        <w:t>c</w:t>
      </w:r>
      <w:r w:rsidRPr="00745E04">
        <w:rPr>
          <w:rFonts w:ascii="Garamond" w:hAnsi="Garamond"/>
          <w:sz w:val="21"/>
          <w:szCs w:val="21"/>
        </w:rPr>
        <w:t xml:space="preserve">oworker </w:t>
      </w:r>
      <w:r w:rsidR="00D14426">
        <w:rPr>
          <w:rFonts w:ascii="Garamond" w:hAnsi="Garamond"/>
          <w:sz w:val="21"/>
          <w:szCs w:val="21"/>
        </w:rPr>
        <w:t>r</w:t>
      </w:r>
      <w:r w:rsidRPr="00745E04">
        <w:rPr>
          <w:rFonts w:ascii="Garamond" w:hAnsi="Garamond"/>
          <w:sz w:val="21"/>
          <w:szCs w:val="21"/>
        </w:rPr>
        <w:t xml:space="preserve">elationships: How a </w:t>
      </w:r>
      <w:r w:rsidR="00D14426">
        <w:rPr>
          <w:rFonts w:ascii="Garamond" w:hAnsi="Garamond"/>
          <w:sz w:val="21"/>
          <w:szCs w:val="21"/>
        </w:rPr>
        <w:t>n</w:t>
      </w:r>
      <w:r w:rsidRPr="00745E04">
        <w:rPr>
          <w:rFonts w:ascii="Garamond" w:hAnsi="Garamond"/>
          <w:sz w:val="21"/>
          <w:szCs w:val="21"/>
        </w:rPr>
        <w:t xml:space="preserve">onwork </w:t>
      </w:r>
      <w:r w:rsidR="00D14426">
        <w:rPr>
          <w:rFonts w:ascii="Garamond" w:hAnsi="Garamond"/>
          <w:sz w:val="21"/>
          <w:szCs w:val="21"/>
        </w:rPr>
        <w:t>s</w:t>
      </w:r>
      <w:r w:rsidRPr="00745E04">
        <w:rPr>
          <w:rFonts w:ascii="Garamond" w:hAnsi="Garamond"/>
          <w:sz w:val="21"/>
          <w:szCs w:val="21"/>
        </w:rPr>
        <w:t xml:space="preserve">etting </w:t>
      </w:r>
      <w:r w:rsidR="00D14426">
        <w:rPr>
          <w:rFonts w:ascii="Garamond" w:hAnsi="Garamond"/>
          <w:sz w:val="21"/>
          <w:szCs w:val="21"/>
        </w:rPr>
        <w:t>b</w:t>
      </w:r>
      <w:r w:rsidRPr="00745E04">
        <w:rPr>
          <w:rFonts w:ascii="Garamond" w:hAnsi="Garamond"/>
          <w:sz w:val="21"/>
          <w:szCs w:val="21"/>
        </w:rPr>
        <w:t xml:space="preserve">ecomes a </w:t>
      </w:r>
      <w:r w:rsidR="00D14426">
        <w:rPr>
          <w:rFonts w:ascii="Garamond" w:hAnsi="Garamond"/>
          <w:sz w:val="21"/>
          <w:szCs w:val="21"/>
        </w:rPr>
        <w:t>r</w:t>
      </w:r>
      <w:r w:rsidRPr="00745E04">
        <w:rPr>
          <w:rFonts w:ascii="Garamond" w:hAnsi="Garamond"/>
          <w:sz w:val="21"/>
          <w:szCs w:val="21"/>
        </w:rPr>
        <w:t xml:space="preserve">elational </w:t>
      </w:r>
      <w:r w:rsidR="00D14426">
        <w:rPr>
          <w:rFonts w:ascii="Garamond" w:hAnsi="Garamond"/>
          <w:sz w:val="21"/>
          <w:szCs w:val="21"/>
        </w:rPr>
        <w:t>h</w:t>
      </w:r>
      <w:r w:rsidRPr="00745E04">
        <w:rPr>
          <w:rFonts w:ascii="Garamond" w:hAnsi="Garamond"/>
          <w:sz w:val="21"/>
          <w:szCs w:val="21"/>
        </w:rPr>
        <w:t xml:space="preserve">olding </w:t>
      </w:r>
      <w:r w:rsidR="00D14426">
        <w:rPr>
          <w:rFonts w:ascii="Garamond" w:hAnsi="Garamond"/>
          <w:sz w:val="21"/>
          <w:szCs w:val="21"/>
        </w:rPr>
        <w:t>e</w:t>
      </w:r>
      <w:r w:rsidRPr="00745E04">
        <w:rPr>
          <w:rFonts w:ascii="Garamond" w:hAnsi="Garamond"/>
          <w:sz w:val="21"/>
          <w:szCs w:val="21"/>
        </w:rPr>
        <w:t>nvironment</w:t>
      </w:r>
      <w:r>
        <w:rPr>
          <w:rFonts w:ascii="Garamond" w:hAnsi="Garamond"/>
          <w:sz w:val="21"/>
          <w:szCs w:val="21"/>
        </w:rPr>
        <w:t xml:space="preserve">. </w:t>
      </w:r>
      <w:r w:rsidRPr="00EF3016">
        <w:rPr>
          <w:rFonts w:ascii="Garamond" w:hAnsi="Garamond"/>
          <w:b/>
          <w:bCs/>
          <w:i/>
          <w:iCs/>
          <w:sz w:val="21"/>
          <w:szCs w:val="21"/>
        </w:rPr>
        <w:t>Organization Science</w:t>
      </w:r>
      <w:r>
        <w:rPr>
          <w:rFonts w:ascii="Garamond" w:hAnsi="Garamond"/>
          <w:b/>
          <w:bCs/>
          <w:sz w:val="21"/>
          <w:szCs w:val="21"/>
        </w:rPr>
        <w:t xml:space="preserve">. </w:t>
      </w:r>
    </w:p>
    <w:p w14:paraId="00A1343C" w14:textId="34CD0346" w:rsidR="00B25648" w:rsidRPr="00B25648" w:rsidRDefault="00B25648" w:rsidP="00B25648">
      <w:pPr>
        <w:pStyle w:val="ListParagraph"/>
        <w:numPr>
          <w:ilvl w:val="0"/>
          <w:numId w:val="9"/>
        </w:numPr>
        <w:rPr>
          <w:rFonts w:ascii="Garamond" w:hAnsi="Garamond"/>
          <w:bCs/>
          <w:sz w:val="18"/>
          <w:szCs w:val="18"/>
        </w:rPr>
      </w:pPr>
      <w:r w:rsidRPr="00B25648">
        <w:rPr>
          <w:rFonts w:ascii="Garamond" w:hAnsi="Garamond"/>
          <w:bCs/>
          <w:sz w:val="18"/>
          <w:szCs w:val="18"/>
        </w:rPr>
        <w:t>Covered in</w:t>
      </w:r>
      <w:r>
        <w:rPr>
          <w:rFonts w:ascii="Garamond" w:hAnsi="Garamond"/>
          <w:bCs/>
          <w:sz w:val="18"/>
          <w:szCs w:val="18"/>
        </w:rPr>
        <w:t xml:space="preserve"> Harvard Business Review</w:t>
      </w:r>
      <w:r w:rsidR="009C2FAF">
        <w:rPr>
          <w:rFonts w:ascii="Garamond" w:hAnsi="Garamond"/>
          <w:bCs/>
          <w:sz w:val="18"/>
          <w:szCs w:val="18"/>
        </w:rPr>
        <w:t xml:space="preserve"> </w:t>
      </w:r>
    </w:p>
    <w:p w14:paraId="6D58BC0B" w14:textId="77777777" w:rsidR="00745E04" w:rsidRDefault="00745E04" w:rsidP="00054E57">
      <w:pPr>
        <w:rPr>
          <w:rFonts w:ascii="Garamond" w:hAnsi="Garamond"/>
          <w:bCs/>
          <w:sz w:val="21"/>
          <w:szCs w:val="21"/>
        </w:rPr>
      </w:pPr>
    </w:p>
    <w:p w14:paraId="78D005A4" w14:textId="16F1BF1F" w:rsidR="00054E57" w:rsidRDefault="00054E57" w:rsidP="00054E57">
      <w:pPr>
        <w:rPr>
          <w:rFonts w:ascii="Garamond" w:hAnsi="Garamond"/>
          <w:b/>
          <w:bCs/>
          <w:sz w:val="21"/>
          <w:szCs w:val="21"/>
        </w:rPr>
      </w:pPr>
      <w:r w:rsidRPr="00054E57">
        <w:rPr>
          <w:rFonts w:ascii="Garamond" w:hAnsi="Garamond"/>
          <w:sz w:val="21"/>
          <w:szCs w:val="21"/>
        </w:rPr>
        <w:t>Fisher, C.M.,</w:t>
      </w:r>
      <w:r w:rsidRPr="00054E57">
        <w:rPr>
          <w:rFonts w:ascii="Garamond" w:hAnsi="Garamond"/>
          <w:b/>
          <w:bCs/>
          <w:sz w:val="21"/>
          <w:szCs w:val="21"/>
        </w:rPr>
        <w:t xml:space="preserve"> Pillemer, J., &amp; </w:t>
      </w:r>
      <w:r w:rsidRPr="00054E57">
        <w:rPr>
          <w:rFonts w:ascii="Garamond" w:hAnsi="Garamond"/>
          <w:sz w:val="21"/>
          <w:szCs w:val="21"/>
        </w:rPr>
        <w:t>Amabile, T.M.</w:t>
      </w:r>
      <w:r w:rsidRPr="00054E57">
        <w:rPr>
          <w:rFonts w:ascii="Garamond" w:hAnsi="Garamond"/>
          <w:b/>
          <w:bCs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>(</w:t>
      </w:r>
      <w:r w:rsidR="00651BF7">
        <w:rPr>
          <w:rFonts w:ascii="Garamond" w:hAnsi="Garamond"/>
          <w:sz w:val="21"/>
          <w:szCs w:val="21"/>
        </w:rPr>
        <w:t>2024</w:t>
      </w:r>
      <w:r>
        <w:rPr>
          <w:rFonts w:ascii="Garamond" w:hAnsi="Garamond"/>
          <w:sz w:val="21"/>
          <w:szCs w:val="21"/>
        </w:rPr>
        <w:t xml:space="preserve">). </w:t>
      </w:r>
      <w:r w:rsidRPr="00054E57">
        <w:rPr>
          <w:rFonts w:ascii="Garamond" w:hAnsi="Garamond"/>
          <w:sz w:val="21"/>
          <w:szCs w:val="21"/>
        </w:rPr>
        <w:t xml:space="preserve">When the </w:t>
      </w:r>
      <w:r>
        <w:rPr>
          <w:rFonts w:ascii="Garamond" w:hAnsi="Garamond"/>
          <w:sz w:val="21"/>
          <w:szCs w:val="21"/>
        </w:rPr>
        <w:t>t</w:t>
      </w:r>
      <w:r w:rsidRPr="00054E57">
        <w:rPr>
          <w:rFonts w:ascii="Garamond" w:hAnsi="Garamond"/>
          <w:sz w:val="21"/>
          <w:szCs w:val="21"/>
        </w:rPr>
        <w:t xml:space="preserve">hought </w:t>
      </w:r>
      <w:r>
        <w:rPr>
          <w:rFonts w:ascii="Garamond" w:hAnsi="Garamond"/>
          <w:sz w:val="21"/>
          <w:szCs w:val="21"/>
        </w:rPr>
        <w:t>d</w:t>
      </w:r>
      <w:r w:rsidRPr="00054E57">
        <w:rPr>
          <w:rFonts w:ascii="Garamond" w:hAnsi="Garamond"/>
          <w:sz w:val="21"/>
          <w:szCs w:val="21"/>
        </w:rPr>
        <w:t xml:space="preserve">oesn’t </w:t>
      </w:r>
      <w:r>
        <w:rPr>
          <w:rFonts w:ascii="Garamond" w:hAnsi="Garamond"/>
          <w:sz w:val="21"/>
          <w:szCs w:val="21"/>
        </w:rPr>
        <w:t>c</w:t>
      </w:r>
      <w:r w:rsidRPr="00054E57">
        <w:rPr>
          <w:rFonts w:ascii="Garamond" w:hAnsi="Garamond"/>
          <w:sz w:val="21"/>
          <w:szCs w:val="21"/>
        </w:rPr>
        <w:t xml:space="preserve">ount: The </w:t>
      </w:r>
      <w:r>
        <w:rPr>
          <w:rFonts w:ascii="Garamond" w:hAnsi="Garamond"/>
          <w:sz w:val="21"/>
          <w:szCs w:val="21"/>
        </w:rPr>
        <w:t>d</w:t>
      </w:r>
      <w:r w:rsidRPr="00054E57">
        <w:rPr>
          <w:rFonts w:ascii="Garamond" w:hAnsi="Garamond"/>
          <w:sz w:val="21"/>
          <w:szCs w:val="21"/>
        </w:rPr>
        <w:t xml:space="preserve">ynamics of </w:t>
      </w:r>
      <w:r>
        <w:rPr>
          <w:rFonts w:ascii="Garamond" w:hAnsi="Garamond"/>
          <w:sz w:val="21"/>
          <w:szCs w:val="21"/>
        </w:rPr>
        <w:t>u</w:t>
      </w:r>
      <w:r w:rsidRPr="00054E57">
        <w:rPr>
          <w:rFonts w:ascii="Garamond" w:hAnsi="Garamond"/>
          <w:sz w:val="21"/>
          <w:szCs w:val="21"/>
        </w:rPr>
        <w:t xml:space="preserve">nhelpful </w:t>
      </w:r>
      <w:r>
        <w:rPr>
          <w:rFonts w:ascii="Garamond" w:hAnsi="Garamond"/>
          <w:sz w:val="21"/>
          <w:szCs w:val="21"/>
        </w:rPr>
        <w:t>h</w:t>
      </w:r>
      <w:r w:rsidRPr="00054E57">
        <w:rPr>
          <w:rFonts w:ascii="Garamond" w:hAnsi="Garamond"/>
          <w:sz w:val="21"/>
          <w:szCs w:val="21"/>
        </w:rPr>
        <w:t xml:space="preserve">elp in </w:t>
      </w:r>
      <w:r>
        <w:rPr>
          <w:rFonts w:ascii="Garamond" w:hAnsi="Garamond"/>
          <w:sz w:val="21"/>
          <w:szCs w:val="21"/>
        </w:rPr>
        <w:t>c</w:t>
      </w:r>
      <w:r w:rsidRPr="00054E57">
        <w:rPr>
          <w:rFonts w:ascii="Garamond" w:hAnsi="Garamond"/>
          <w:sz w:val="21"/>
          <w:szCs w:val="21"/>
        </w:rPr>
        <w:t xml:space="preserve">reative </w:t>
      </w:r>
      <w:r>
        <w:rPr>
          <w:rFonts w:ascii="Garamond" w:hAnsi="Garamond"/>
          <w:sz w:val="21"/>
          <w:szCs w:val="21"/>
        </w:rPr>
        <w:t>o</w:t>
      </w:r>
      <w:r w:rsidRPr="00054E57">
        <w:rPr>
          <w:rFonts w:ascii="Garamond" w:hAnsi="Garamond"/>
          <w:sz w:val="21"/>
          <w:szCs w:val="21"/>
        </w:rPr>
        <w:t>rganizations</w:t>
      </w:r>
      <w:r>
        <w:rPr>
          <w:rFonts w:ascii="Garamond" w:hAnsi="Garamond"/>
          <w:sz w:val="21"/>
          <w:szCs w:val="21"/>
        </w:rPr>
        <w:t xml:space="preserve">. </w:t>
      </w:r>
      <w:r w:rsidRPr="00054E57">
        <w:rPr>
          <w:rFonts w:ascii="Garamond" w:hAnsi="Garamond"/>
          <w:b/>
          <w:bCs/>
          <w:i/>
          <w:iCs/>
          <w:sz w:val="21"/>
          <w:szCs w:val="21"/>
        </w:rPr>
        <w:t>Academy of Management Discoveries</w:t>
      </w:r>
      <w:r>
        <w:rPr>
          <w:rFonts w:ascii="Garamond" w:hAnsi="Garamond"/>
          <w:b/>
          <w:bCs/>
          <w:sz w:val="21"/>
          <w:szCs w:val="21"/>
        </w:rPr>
        <w:t xml:space="preserve">. </w:t>
      </w:r>
    </w:p>
    <w:p w14:paraId="533DD224" w14:textId="190630D3" w:rsidR="00895932" w:rsidRPr="00895932" w:rsidRDefault="00895932" w:rsidP="00895932">
      <w:pPr>
        <w:pStyle w:val="ListParagraph"/>
        <w:numPr>
          <w:ilvl w:val="0"/>
          <w:numId w:val="8"/>
        </w:numPr>
        <w:rPr>
          <w:rFonts w:ascii="Garamond" w:hAnsi="Garamond"/>
          <w:b/>
          <w:bCs/>
          <w:i/>
          <w:iCs/>
          <w:sz w:val="21"/>
          <w:szCs w:val="21"/>
        </w:rPr>
      </w:pPr>
      <w:r>
        <w:rPr>
          <w:rFonts w:ascii="Garamond" w:hAnsi="Garamond"/>
          <w:sz w:val="18"/>
          <w:szCs w:val="18"/>
        </w:rPr>
        <w:t xml:space="preserve">Covered in </w:t>
      </w:r>
      <w:r w:rsidR="00C4058C">
        <w:rPr>
          <w:rFonts w:ascii="Garamond" w:hAnsi="Garamond"/>
          <w:sz w:val="18"/>
          <w:szCs w:val="18"/>
        </w:rPr>
        <w:t>Time (Charter)</w:t>
      </w:r>
      <w:r>
        <w:rPr>
          <w:rFonts w:ascii="Garamond" w:hAnsi="Garamond"/>
          <w:sz w:val="18"/>
          <w:szCs w:val="18"/>
        </w:rPr>
        <w:t>, Harvard Gazette</w:t>
      </w:r>
      <w:r w:rsidR="00133F13">
        <w:rPr>
          <w:rFonts w:ascii="Garamond" w:hAnsi="Garamond"/>
          <w:sz w:val="18"/>
          <w:szCs w:val="18"/>
        </w:rPr>
        <w:t xml:space="preserve">, </w:t>
      </w:r>
      <w:r w:rsidR="00B25648">
        <w:rPr>
          <w:rFonts w:ascii="Garamond" w:hAnsi="Garamond"/>
          <w:sz w:val="18"/>
          <w:szCs w:val="18"/>
        </w:rPr>
        <w:t>Harvard Business Review</w:t>
      </w:r>
    </w:p>
    <w:p w14:paraId="5C760912" w14:textId="77777777" w:rsidR="00054E57" w:rsidRDefault="00054E57" w:rsidP="0038249F">
      <w:pPr>
        <w:rPr>
          <w:rFonts w:ascii="Garamond" w:hAnsi="Garamond"/>
          <w:b/>
          <w:sz w:val="21"/>
          <w:szCs w:val="21"/>
        </w:rPr>
      </w:pPr>
    </w:p>
    <w:p w14:paraId="16F1FD61" w14:textId="39FA96EE" w:rsidR="00A76A69" w:rsidRDefault="00A76A69" w:rsidP="0038249F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Pillemer, J.</w:t>
      </w:r>
      <w:r w:rsidRPr="00EF3016">
        <w:rPr>
          <w:rFonts w:ascii="Garamond" w:hAnsi="Garamond"/>
          <w:sz w:val="21"/>
          <w:szCs w:val="21"/>
        </w:rPr>
        <w:t xml:space="preserve"> (2024). Strategic </w:t>
      </w:r>
      <w:r w:rsidR="00EF3016">
        <w:rPr>
          <w:rFonts w:ascii="Garamond" w:hAnsi="Garamond"/>
          <w:sz w:val="21"/>
          <w:szCs w:val="21"/>
        </w:rPr>
        <w:t>a</w:t>
      </w:r>
      <w:r w:rsidRPr="00EF3016">
        <w:rPr>
          <w:rFonts w:ascii="Garamond" w:hAnsi="Garamond"/>
          <w:sz w:val="21"/>
          <w:szCs w:val="21"/>
        </w:rPr>
        <w:t xml:space="preserve">uthenticity: Signaling </w:t>
      </w:r>
      <w:r w:rsidR="00EF3016">
        <w:rPr>
          <w:rFonts w:ascii="Garamond" w:hAnsi="Garamond"/>
          <w:sz w:val="21"/>
          <w:szCs w:val="21"/>
        </w:rPr>
        <w:t>a</w:t>
      </w:r>
      <w:r w:rsidRPr="00EF3016">
        <w:rPr>
          <w:rFonts w:ascii="Garamond" w:hAnsi="Garamond"/>
          <w:sz w:val="21"/>
          <w:szCs w:val="21"/>
        </w:rPr>
        <w:t xml:space="preserve">uthenticity </w:t>
      </w:r>
      <w:r w:rsidR="00EF3016">
        <w:rPr>
          <w:rFonts w:ascii="Garamond" w:hAnsi="Garamond"/>
          <w:sz w:val="21"/>
          <w:szCs w:val="21"/>
        </w:rPr>
        <w:t>w</w:t>
      </w:r>
      <w:r w:rsidRPr="00EF3016">
        <w:rPr>
          <w:rFonts w:ascii="Garamond" w:hAnsi="Garamond"/>
          <w:sz w:val="21"/>
          <w:szCs w:val="21"/>
        </w:rPr>
        <w:t xml:space="preserve">ithout </w:t>
      </w:r>
      <w:r w:rsidR="00EF3016">
        <w:rPr>
          <w:rFonts w:ascii="Garamond" w:hAnsi="Garamond"/>
          <w:sz w:val="21"/>
          <w:szCs w:val="21"/>
        </w:rPr>
        <w:t>u</w:t>
      </w:r>
      <w:r w:rsidRPr="00EF3016">
        <w:rPr>
          <w:rFonts w:ascii="Garamond" w:hAnsi="Garamond"/>
          <w:sz w:val="21"/>
          <w:szCs w:val="21"/>
        </w:rPr>
        <w:t xml:space="preserve">ndermining </w:t>
      </w:r>
      <w:r w:rsidR="00EF3016">
        <w:rPr>
          <w:rFonts w:ascii="Garamond" w:hAnsi="Garamond"/>
          <w:sz w:val="21"/>
          <w:szCs w:val="21"/>
        </w:rPr>
        <w:t>p</w:t>
      </w:r>
      <w:r w:rsidRPr="00EF3016">
        <w:rPr>
          <w:rFonts w:ascii="Garamond" w:hAnsi="Garamond"/>
          <w:sz w:val="21"/>
          <w:szCs w:val="21"/>
        </w:rPr>
        <w:t xml:space="preserve">rofessional </w:t>
      </w:r>
      <w:r w:rsidR="00EF3016">
        <w:rPr>
          <w:rFonts w:ascii="Garamond" w:hAnsi="Garamond"/>
          <w:sz w:val="21"/>
          <w:szCs w:val="21"/>
        </w:rPr>
        <w:t>i</w:t>
      </w:r>
      <w:r w:rsidRPr="00EF3016">
        <w:rPr>
          <w:rFonts w:ascii="Garamond" w:hAnsi="Garamond"/>
          <w:sz w:val="21"/>
          <w:szCs w:val="21"/>
        </w:rPr>
        <w:t xml:space="preserve">mage in </w:t>
      </w:r>
      <w:r w:rsidR="00EF3016">
        <w:rPr>
          <w:rFonts w:ascii="Garamond" w:hAnsi="Garamond"/>
          <w:sz w:val="21"/>
          <w:szCs w:val="21"/>
        </w:rPr>
        <w:t>w</w:t>
      </w:r>
      <w:r w:rsidRPr="00EF3016">
        <w:rPr>
          <w:rFonts w:ascii="Garamond" w:hAnsi="Garamond"/>
          <w:sz w:val="21"/>
          <w:szCs w:val="21"/>
        </w:rPr>
        <w:t xml:space="preserve">orkplace </w:t>
      </w:r>
      <w:r w:rsidR="00EF3016">
        <w:rPr>
          <w:rFonts w:ascii="Garamond" w:hAnsi="Garamond"/>
          <w:sz w:val="21"/>
          <w:szCs w:val="21"/>
        </w:rPr>
        <w:t>i</w:t>
      </w:r>
      <w:r w:rsidRPr="00EF3016">
        <w:rPr>
          <w:rFonts w:ascii="Garamond" w:hAnsi="Garamond"/>
          <w:sz w:val="21"/>
          <w:szCs w:val="21"/>
        </w:rPr>
        <w:t xml:space="preserve">nteractions. </w:t>
      </w:r>
      <w:r w:rsidRPr="00EF3016">
        <w:rPr>
          <w:rFonts w:ascii="Garamond" w:hAnsi="Garamond"/>
          <w:b/>
          <w:bCs/>
          <w:i/>
          <w:iCs/>
          <w:sz w:val="21"/>
          <w:szCs w:val="21"/>
        </w:rPr>
        <w:t>Organization Science</w:t>
      </w:r>
      <w:r w:rsidR="00E60C81">
        <w:rPr>
          <w:rFonts w:ascii="Garamond" w:hAnsi="Garamond"/>
          <w:b/>
          <w:bCs/>
          <w:i/>
          <w:iCs/>
          <w:sz w:val="21"/>
          <w:szCs w:val="21"/>
        </w:rPr>
        <w:t xml:space="preserve">, </w:t>
      </w:r>
      <w:r w:rsidR="00E60C81">
        <w:rPr>
          <w:rFonts w:ascii="Garamond" w:hAnsi="Garamond"/>
          <w:i/>
          <w:iCs/>
          <w:sz w:val="21"/>
          <w:szCs w:val="21"/>
        </w:rPr>
        <w:t>35</w:t>
      </w:r>
      <w:r w:rsidR="00E60C81">
        <w:rPr>
          <w:rFonts w:ascii="Garamond" w:hAnsi="Garamond"/>
          <w:sz w:val="21"/>
          <w:szCs w:val="21"/>
        </w:rPr>
        <w:t>(5), 1641-1659</w:t>
      </w:r>
      <w:r w:rsidR="00A44E0D">
        <w:rPr>
          <w:rFonts w:ascii="Garamond" w:hAnsi="Garamond"/>
          <w:sz w:val="21"/>
          <w:szCs w:val="21"/>
        </w:rPr>
        <w:t xml:space="preserve">. </w:t>
      </w:r>
    </w:p>
    <w:p w14:paraId="03FD10B4" w14:textId="79459F5F" w:rsidR="00A44E0D" w:rsidRPr="00830CBA" w:rsidRDefault="00A44E0D" w:rsidP="00723A64">
      <w:pPr>
        <w:pStyle w:val="ListParagraph"/>
        <w:numPr>
          <w:ilvl w:val="0"/>
          <w:numId w:val="5"/>
        </w:numPr>
        <w:rPr>
          <w:rStyle w:val="Strong"/>
          <w:rFonts w:ascii="Garamond" w:eastAsia="MS Mincho" w:hAnsi="Garamond"/>
          <w:b w:val="0"/>
          <w:bCs w:val="0"/>
          <w:sz w:val="18"/>
          <w:szCs w:val="18"/>
        </w:rPr>
      </w:pPr>
      <w:r w:rsidRPr="00830CBA">
        <w:rPr>
          <w:rStyle w:val="Strong"/>
          <w:rFonts w:ascii="Garamond" w:eastAsia="MS Mincho" w:hAnsi="Garamond"/>
          <w:b w:val="0"/>
          <w:bCs w:val="0"/>
          <w:sz w:val="18"/>
          <w:szCs w:val="18"/>
        </w:rPr>
        <w:t xml:space="preserve">Covered in Time </w:t>
      </w:r>
      <w:r w:rsidR="00C4058C">
        <w:rPr>
          <w:rStyle w:val="Strong"/>
          <w:rFonts w:ascii="Garamond" w:eastAsia="MS Mincho" w:hAnsi="Garamond"/>
          <w:b w:val="0"/>
          <w:bCs w:val="0"/>
          <w:sz w:val="18"/>
          <w:szCs w:val="18"/>
        </w:rPr>
        <w:t>(Charter)</w:t>
      </w:r>
    </w:p>
    <w:p w14:paraId="6CE8F8B8" w14:textId="77777777" w:rsidR="00A76A69" w:rsidRPr="00EF3016" w:rsidRDefault="00A76A69" w:rsidP="0038249F">
      <w:pPr>
        <w:rPr>
          <w:rStyle w:val="Strong"/>
          <w:rFonts w:ascii="Garamond" w:eastAsia="MS Mincho" w:hAnsi="Garamond"/>
        </w:rPr>
      </w:pPr>
    </w:p>
    <w:p w14:paraId="3B3324A7" w14:textId="7792320A" w:rsidR="0038249F" w:rsidRPr="00EF3016" w:rsidRDefault="0038249F" w:rsidP="0038249F">
      <w:pPr>
        <w:rPr>
          <w:rStyle w:val="Strong"/>
          <w:rFonts w:ascii="Garamond" w:hAnsi="Garamond"/>
          <w:b w:val="0"/>
          <w:bCs w:val="0"/>
          <w:sz w:val="21"/>
          <w:szCs w:val="21"/>
        </w:rPr>
      </w:pPr>
      <w:proofErr w:type="spellStart"/>
      <w:r w:rsidRPr="00EF3016">
        <w:rPr>
          <w:rFonts w:ascii="Garamond" w:hAnsi="Garamond"/>
          <w:sz w:val="21"/>
          <w:szCs w:val="21"/>
        </w:rPr>
        <w:t>Rossingnac-Milon</w:t>
      </w:r>
      <w:proofErr w:type="spellEnd"/>
      <w:r w:rsidRPr="00EF3016">
        <w:rPr>
          <w:rFonts w:ascii="Garamond" w:hAnsi="Garamond"/>
          <w:sz w:val="21"/>
          <w:szCs w:val="21"/>
        </w:rPr>
        <w:t xml:space="preserve">, M.*, </w:t>
      </w:r>
      <w:r w:rsidRPr="00EF3016">
        <w:rPr>
          <w:rFonts w:ascii="Garamond" w:hAnsi="Garamond"/>
          <w:b/>
          <w:bCs/>
          <w:sz w:val="21"/>
          <w:szCs w:val="21"/>
        </w:rPr>
        <w:t>Pillemer, J</w:t>
      </w:r>
      <w:r w:rsidRPr="00EF3016">
        <w:rPr>
          <w:rFonts w:ascii="Garamond" w:hAnsi="Garamond"/>
          <w:sz w:val="21"/>
          <w:szCs w:val="21"/>
        </w:rPr>
        <w:t xml:space="preserve">.*, </w:t>
      </w:r>
      <w:r w:rsidR="00714687" w:rsidRPr="00EF3016">
        <w:rPr>
          <w:rFonts w:ascii="Garamond" w:hAnsi="Garamond"/>
          <w:sz w:val="21"/>
          <w:szCs w:val="21"/>
        </w:rPr>
        <w:t>Bailey, E.</w:t>
      </w:r>
      <w:r w:rsidR="00C759C6" w:rsidRPr="00EF3016">
        <w:rPr>
          <w:rFonts w:ascii="Garamond" w:hAnsi="Garamond"/>
          <w:sz w:val="21"/>
          <w:szCs w:val="21"/>
        </w:rPr>
        <w:t>R.</w:t>
      </w:r>
      <w:r w:rsidR="00714687" w:rsidRPr="00EF3016">
        <w:rPr>
          <w:rFonts w:ascii="Garamond" w:hAnsi="Garamond"/>
          <w:sz w:val="21"/>
          <w:szCs w:val="21"/>
        </w:rPr>
        <w:t xml:space="preserve">, </w:t>
      </w:r>
      <w:r w:rsidRPr="00EF3016">
        <w:rPr>
          <w:rFonts w:ascii="Garamond" w:hAnsi="Garamond"/>
          <w:sz w:val="21"/>
          <w:szCs w:val="21"/>
        </w:rPr>
        <w:t>Horton, C.B., &amp; Iyengar, S. (</w:t>
      </w:r>
      <w:r w:rsidR="00C759C6" w:rsidRPr="00EF3016">
        <w:rPr>
          <w:rFonts w:ascii="Garamond" w:hAnsi="Garamond"/>
          <w:sz w:val="21"/>
          <w:szCs w:val="21"/>
        </w:rPr>
        <w:t>2024</w:t>
      </w:r>
      <w:r w:rsidRPr="00EF3016">
        <w:rPr>
          <w:rFonts w:ascii="Garamond" w:hAnsi="Garamond"/>
          <w:sz w:val="21"/>
          <w:szCs w:val="21"/>
        </w:rPr>
        <w:t xml:space="preserve">). Just be real with me: Appearing authentic promotes relationship initiation via shared reality. </w:t>
      </w:r>
      <w:r w:rsidRPr="00EF3016">
        <w:rPr>
          <w:rFonts w:ascii="Garamond" w:hAnsi="Garamond"/>
          <w:b/>
          <w:bCs/>
          <w:i/>
          <w:iCs/>
          <w:sz w:val="21"/>
          <w:szCs w:val="21"/>
        </w:rPr>
        <w:t>Organizational Behavior and Human Decision Processes</w:t>
      </w:r>
      <w:r w:rsidR="00E60C81">
        <w:rPr>
          <w:rFonts w:ascii="Garamond" w:hAnsi="Garamond"/>
          <w:b/>
          <w:bCs/>
          <w:i/>
          <w:iCs/>
          <w:sz w:val="21"/>
          <w:szCs w:val="21"/>
        </w:rPr>
        <w:t xml:space="preserve">, </w:t>
      </w:r>
      <w:r w:rsidR="00E60C81">
        <w:rPr>
          <w:rFonts w:ascii="Garamond" w:hAnsi="Garamond"/>
          <w:sz w:val="21"/>
          <w:szCs w:val="21"/>
        </w:rPr>
        <w:t xml:space="preserve">180, </w:t>
      </w:r>
      <w:r w:rsidR="00E60C81" w:rsidRPr="00E60C81">
        <w:rPr>
          <w:rFonts w:ascii="Garamond" w:hAnsi="Garamond"/>
          <w:sz w:val="21"/>
          <w:szCs w:val="21"/>
        </w:rPr>
        <w:t>104306</w:t>
      </w:r>
      <w:r w:rsidRPr="00EF3016">
        <w:rPr>
          <w:rFonts w:ascii="Garamond" w:hAnsi="Garamond"/>
          <w:sz w:val="21"/>
          <w:szCs w:val="21"/>
        </w:rPr>
        <w:t>. *</w:t>
      </w:r>
      <w:r w:rsidRPr="00EF3016">
        <w:rPr>
          <w:rFonts w:ascii="Garamond" w:hAnsi="Garamond"/>
          <w:i/>
          <w:iCs/>
          <w:sz w:val="21"/>
          <w:szCs w:val="21"/>
        </w:rPr>
        <w:t>authors contributed equally</w:t>
      </w:r>
    </w:p>
    <w:p w14:paraId="2D62AD7B" w14:textId="77777777" w:rsidR="0038249F" w:rsidRPr="00EF3016" w:rsidRDefault="0038249F" w:rsidP="006942FD">
      <w:pPr>
        <w:pStyle w:val="PlainText"/>
        <w:outlineLvl w:val="0"/>
        <w:rPr>
          <w:rStyle w:val="Strong"/>
          <w:rFonts w:ascii="Garamond" w:eastAsia="MS Mincho" w:hAnsi="Garamond"/>
        </w:rPr>
      </w:pPr>
    </w:p>
    <w:p w14:paraId="1D9AE996" w14:textId="04674B73" w:rsidR="008F439C" w:rsidRDefault="008F439C" w:rsidP="006942FD">
      <w:pPr>
        <w:pStyle w:val="PlainText"/>
        <w:outlineLvl w:val="0"/>
        <w:rPr>
          <w:rStyle w:val="Strong"/>
          <w:rFonts w:ascii="Garamond" w:eastAsia="MS Mincho" w:hAnsi="Garamond"/>
          <w:iCs/>
        </w:rPr>
      </w:pPr>
      <w:r w:rsidRPr="00EF3016">
        <w:rPr>
          <w:rStyle w:val="Strong"/>
          <w:rFonts w:ascii="Garamond" w:eastAsia="MS Mincho" w:hAnsi="Garamond"/>
        </w:rPr>
        <w:t xml:space="preserve">Pillemer, J. </w:t>
      </w:r>
      <w:r w:rsidRPr="00EF3016">
        <w:rPr>
          <w:rStyle w:val="Strong"/>
          <w:rFonts w:ascii="Garamond" w:eastAsia="MS Mincho" w:hAnsi="Garamond"/>
          <w:b w:val="0"/>
        </w:rPr>
        <w:t>&amp; Rothbard</w:t>
      </w:r>
      <w:r w:rsidR="00F2261B" w:rsidRPr="00EF3016">
        <w:rPr>
          <w:rStyle w:val="Strong"/>
          <w:rFonts w:ascii="Garamond" w:eastAsia="MS Mincho" w:hAnsi="Garamond"/>
          <w:b w:val="0"/>
        </w:rPr>
        <w:t>, N. (</w:t>
      </w:r>
      <w:r w:rsidR="00CE038C" w:rsidRPr="00EF3016">
        <w:rPr>
          <w:rStyle w:val="Strong"/>
          <w:rFonts w:ascii="Garamond" w:eastAsia="MS Mincho" w:hAnsi="Garamond"/>
          <w:b w:val="0"/>
        </w:rPr>
        <w:t>2018</w:t>
      </w:r>
      <w:r w:rsidR="000316D6" w:rsidRPr="00EF3016">
        <w:rPr>
          <w:rStyle w:val="Strong"/>
          <w:rFonts w:ascii="Garamond" w:eastAsia="MS Mincho" w:hAnsi="Garamond"/>
          <w:b w:val="0"/>
        </w:rPr>
        <w:t>)</w:t>
      </w:r>
      <w:r w:rsidR="00F2261B" w:rsidRPr="00EF3016">
        <w:rPr>
          <w:rStyle w:val="Strong"/>
          <w:rFonts w:ascii="Garamond" w:eastAsia="MS Mincho" w:hAnsi="Garamond"/>
          <w:b w:val="0"/>
        </w:rPr>
        <w:t>.</w:t>
      </w:r>
      <w:r w:rsidR="000316D6" w:rsidRPr="00EF3016">
        <w:rPr>
          <w:rStyle w:val="Strong"/>
          <w:rFonts w:ascii="Garamond" w:eastAsia="MS Mincho" w:hAnsi="Garamond"/>
          <w:b w:val="0"/>
        </w:rPr>
        <w:t xml:space="preserve"> Friends without benefits: Understanding the dark sides of workplace f</w:t>
      </w:r>
      <w:r w:rsidR="00F2261B" w:rsidRPr="00EF3016">
        <w:rPr>
          <w:rStyle w:val="Strong"/>
          <w:rFonts w:ascii="Garamond" w:eastAsia="MS Mincho" w:hAnsi="Garamond"/>
          <w:b w:val="0"/>
        </w:rPr>
        <w:t>riendship.</w:t>
      </w:r>
      <w:r w:rsidRPr="00EF3016">
        <w:rPr>
          <w:rStyle w:val="Strong"/>
          <w:rFonts w:ascii="Garamond" w:eastAsia="MS Mincho" w:hAnsi="Garamond"/>
          <w:b w:val="0"/>
        </w:rPr>
        <w:t xml:space="preserve"> </w:t>
      </w:r>
      <w:r w:rsidR="00F2261B" w:rsidRPr="00EF3016">
        <w:rPr>
          <w:rStyle w:val="Strong"/>
          <w:rFonts w:ascii="Garamond" w:eastAsia="MS Mincho" w:hAnsi="Garamond"/>
          <w:i/>
        </w:rPr>
        <w:t>Academy of Management Review</w:t>
      </w:r>
      <w:r w:rsidR="00CE038C" w:rsidRPr="00EF3016">
        <w:rPr>
          <w:rStyle w:val="Strong"/>
          <w:rFonts w:ascii="Garamond" w:eastAsia="MS Mincho" w:hAnsi="Garamond"/>
          <w:b w:val="0"/>
          <w:i/>
        </w:rPr>
        <w:t>, 43</w:t>
      </w:r>
      <w:r w:rsidR="00CE038C" w:rsidRPr="00EF3016">
        <w:rPr>
          <w:rStyle w:val="Strong"/>
          <w:rFonts w:ascii="Garamond" w:eastAsia="MS Mincho" w:hAnsi="Garamond"/>
          <w:b w:val="0"/>
        </w:rPr>
        <w:t>(4), 635-660</w:t>
      </w:r>
      <w:r w:rsidR="00F2261B" w:rsidRPr="00EF3016">
        <w:rPr>
          <w:rStyle w:val="Strong"/>
          <w:rFonts w:ascii="Garamond" w:eastAsia="MS Mincho" w:hAnsi="Garamond"/>
          <w:b w:val="0"/>
          <w:i/>
        </w:rPr>
        <w:t xml:space="preserve">. </w:t>
      </w:r>
    </w:p>
    <w:p w14:paraId="73F2FD5C" w14:textId="394C7BCC" w:rsidR="00A44E0D" w:rsidRPr="00830CBA" w:rsidRDefault="00A44E0D" w:rsidP="00723A64">
      <w:pPr>
        <w:pStyle w:val="PlainText"/>
        <w:numPr>
          <w:ilvl w:val="0"/>
          <w:numId w:val="4"/>
        </w:numPr>
        <w:outlineLvl w:val="0"/>
        <w:rPr>
          <w:rStyle w:val="Strong"/>
          <w:rFonts w:ascii="Garamond" w:eastAsia="MS Mincho" w:hAnsi="Garamond"/>
          <w:iCs/>
          <w:sz w:val="18"/>
          <w:szCs w:val="18"/>
        </w:rPr>
      </w:pPr>
      <w:r w:rsidRPr="00830CBA">
        <w:rPr>
          <w:rStyle w:val="Strong"/>
          <w:rFonts w:ascii="Garamond" w:eastAsia="MS Mincho" w:hAnsi="Garamond"/>
          <w:b w:val="0"/>
          <w:bCs w:val="0"/>
          <w:iCs/>
          <w:sz w:val="18"/>
          <w:szCs w:val="18"/>
        </w:rPr>
        <w:t>Covered in the Wall Street Journal, Sloan MIT Management Review, Harvard Business Revie</w:t>
      </w:r>
      <w:r w:rsidR="00D20A95" w:rsidRPr="00830CBA">
        <w:rPr>
          <w:rStyle w:val="Strong"/>
          <w:rFonts w:ascii="Garamond" w:eastAsia="MS Mincho" w:hAnsi="Garamond"/>
          <w:b w:val="0"/>
          <w:bCs w:val="0"/>
          <w:iCs/>
          <w:sz w:val="18"/>
          <w:szCs w:val="18"/>
        </w:rPr>
        <w:t>w</w:t>
      </w:r>
      <w:r w:rsidRPr="00830CBA">
        <w:rPr>
          <w:rStyle w:val="Strong"/>
          <w:rFonts w:ascii="Garamond" w:eastAsia="MS Mincho" w:hAnsi="Garamond"/>
          <w:b w:val="0"/>
          <w:bCs w:val="0"/>
          <w:iCs/>
          <w:sz w:val="18"/>
          <w:szCs w:val="18"/>
        </w:rPr>
        <w:t xml:space="preserve">, </w:t>
      </w:r>
      <w:r w:rsidR="00FC1421">
        <w:rPr>
          <w:rStyle w:val="Strong"/>
          <w:rFonts w:ascii="Garamond" w:eastAsia="MS Mincho" w:hAnsi="Garamond"/>
          <w:b w:val="0"/>
          <w:bCs w:val="0"/>
          <w:iCs/>
          <w:sz w:val="18"/>
          <w:szCs w:val="18"/>
        </w:rPr>
        <w:t xml:space="preserve">Time Magazine, </w:t>
      </w:r>
      <w:r w:rsidRPr="00830CBA">
        <w:rPr>
          <w:rStyle w:val="Strong"/>
          <w:rFonts w:ascii="Garamond" w:eastAsia="MS Mincho" w:hAnsi="Garamond"/>
          <w:b w:val="0"/>
          <w:bCs w:val="0"/>
          <w:iCs/>
          <w:sz w:val="18"/>
          <w:szCs w:val="18"/>
        </w:rPr>
        <w:t>Forbes, Fortune, Bustle</w:t>
      </w:r>
      <w:r w:rsidR="00830CBA" w:rsidRPr="00830CBA">
        <w:rPr>
          <w:rStyle w:val="Strong"/>
          <w:rFonts w:ascii="Garamond" w:eastAsia="MS Mincho" w:hAnsi="Garamond"/>
          <w:b w:val="0"/>
          <w:bCs w:val="0"/>
          <w:iCs/>
          <w:sz w:val="18"/>
          <w:szCs w:val="18"/>
        </w:rPr>
        <w:t xml:space="preserve">, Knowledge @Wharton, Business Insider </w:t>
      </w:r>
    </w:p>
    <w:p w14:paraId="1384E374" w14:textId="77777777" w:rsidR="008F439C" w:rsidRPr="00EF3016" w:rsidRDefault="008F439C" w:rsidP="006942FD">
      <w:pPr>
        <w:pStyle w:val="PlainText"/>
        <w:outlineLvl w:val="0"/>
        <w:rPr>
          <w:rStyle w:val="Strong"/>
          <w:rFonts w:ascii="Garamond" w:eastAsia="MS Mincho" w:hAnsi="Garamond"/>
        </w:rPr>
      </w:pPr>
    </w:p>
    <w:p w14:paraId="1C445BA1" w14:textId="6895C39A" w:rsidR="008F439C" w:rsidRDefault="008F439C" w:rsidP="006942FD">
      <w:pPr>
        <w:pStyle w:val="PlainText"/>
        <w:outlineLvl w:val="0"/>
        <w:rPr>
          <w:rFonts w:ascii="Garamond" w:eastAsia="MS Mincho" w:hAnsi="Garamond"/>
          <w:bCs/>
        </w:rPr>
      </w:pPr>
      <w:r w:rsidRPr="00EF3016">
        <w:rPr>
          <w:rFonts w:ascii="Garamond" w:eastAsia="MS Mincho" w:hAnsi="Garamond"/>
          <w:bCs/>
        </w:rPr>
        <w:t xml:space="preserve">Fisher, C.M., </w:t>
      </w:r>
      <w:r w:rsidRPr="00EF3016">
        <w:rPr>
          <w:rFonts w:ascii="Garamond" w:eastAsia="MS Mincho" w:hAnsi="Garamond"/>
          <w:b/>
          <w:bCs/>
        </w:rPr>
        <w:t>Pillemer, J.</w:t>
      </w:r>
      <w:r w:rsidRPr="00EF3016">
        <w:rPr>
          <w:rFonts w:ascii="Garamond" w:eastAsia="MS Mincho" w:hAnsi="Garamond"/>
          <w:bCs/>
        </w:rPr>
        <w:t xml:space="preserve">, &amp; Amabile, T.M. (2018). Deep help in complex project work: Guiding and path-clearing across difficult terrain. </w:t>
      </w:r>
      <w:r w:rsidRPr="00EF3016">
        <w:rPr>
          <w:rFonts w:ascii="Garamond" w:eastAsia="MS Mincho" w:hAnsi="Garamond"/>
          <w:b/>
          <w:bCs/>
          <w:i/>
        </w:rPr>
        <w:t>Academy of Management Journal</w:t>
      </w:r>
      <w:r w:rsidR="00E60A00" w:rsidRPr="00EF3016">
        <w:rPr>
          <w:rFonts w:ascii="Garamond" w:eastAsia="MS Mincho" w:hAnsi="Garamond"/>
          <w:bCs/>
        </w:rPr>
        <w:t xml:space="preserve">, </w:t>
      </w:r>
      <w:r w:rsidR="00E60A00" w:rsidRPr="00EF3016">
        <w:rPr>
          <w:rFonts w:ascii="Garamond" w:eastAsia="MS Mincho" w:hAnsi="Garamond"/>
          <w:bCs/>
          <w:i/>
        </w:rPr>
        <w:t>61(</w:t>
      </w:r>
      <w:r w:rsidR="00E60A00" w:rsidRPr="00EF3016">
        <w:rPr>
          <w:rFonts w:ascii="Garamond" w:eastAsia="MS Mincho" w:hAnsi="Garamond"/>
          <w:bCs/>
        </w:rPr>
        <w:t>4</w:t>
      </w:r>
      <w:r w:rsidR="00E60A00" w:rsidRPr="00EF3016">
        <w:rPr>
          <w:rFonts w:ascii="Garamond" w:eastAsia="MS Mincho" w:hAnsi="Garamond"/>
          <w:bCs/>
          <w:i/>
        </w:rPr>
        <w:t xml:space="preserve">), </w:t>
      </w:r>
      <w:r w:rsidR="00E60A00" w:rsidRPr="00EF3016">
        <w:rPr>
          <w:rFonts w:ascii="Garamond" w:eastAsia="MS Mincho" w:hAnsi="Garamond"/>
          <w:bCs/>
        </w:rPr>
        <w:t>1524–1553</w:t>
      </w:r>
      <w:r w:rsidR="00E60A00" w:rsidRPr="00EF3016">
        <w:rPr>
          <w:rFonts w:ascii="Garamond" w:eastAsia="MS Mincho" w:hAnsi="Garamond"/>
          <w:bCs/>
          <w:i/>
        </w:rPr>
        <w:t>.</w:t>
      </w:r>
      <w:r w:rsidRPr="00EF3016">
        <w:rPr>
          <w:rFonts w:ascii="Garamond" w:eastAsia="MS Mincho" w:hAnsi="Garamond"/>
          <w:bCs/>
        </w:rPr>
        <w:t xml:space="preserve"> </w:t>
      </w:r>
    </w:p>
    <w:p w14:paraId="1705487B" w14:textId="5708C7E2" w:rsidR="00773553" w:rsidRDefault="00773553" w:rsidP="00C11363">
      <w:pPr>
        <w:pStyle w:val="ListParagraph"/>
        <w:numPr>
          <w:ilvl w:val="0"/>
          <w:numId w:val="5"/>
        </w:numPr>
        <w:rPr>
          <w:rStyle w:val="Strong"/>
          <w:rFonts w:ascii="Garamond" w:eastAsia="MS Mincho" w:hAnsi="Garamond"/>
          <w:b w:val="0"/>
          <w:bCs w:val="0"/>
          <w:sz w:val="18"/>
          <w:szCs w:val="18"/>
        </w:rPr>
      </w:pPr>
      <w:r w:rsidRPr="00773553">
        <w:rPr>
          <w:rFonts w:ascii="Garamond" w:eastAsia="MS Mincho" w:hAnsi="Garamond"/>
          <w:sz w:val="18"/>
          <w:szCs w:val="18"/>
        </w:rPr>
        <w:t>Honorable Mention, 2019 Award for Outstanding Published Article in Positive Organizational Scholarship, Center for Positive Organizations at University of Michigan</w:t>
      </w:r>
    </w:p>
    <w:p w14:paraId="59A90CB1" w14:textId="4558D58A" w:rsidR="00B413D9" w:rsidRPr="00EF3016" w:rsidRDefault="00B413D9" w:rsidP="006942FD">
      <w:pPr>
        <w:pStyle w:val="PlainText"/>
        <w:outlineLvl w:val="0"/>
        <w:rPr>
          <w:rFonts w:ascii="Garamond" w:eastAsia="MS Mincho" w:hAnsi="Garamond"/>
          <w:bCs/>
        </w:rPr>
      </w:pPr>
    </w:p>
    <w:p w14:paraId="7C04F6E8" w14:textId="7CE71A14" w:rsidR="00B413D9" w:rsidRPr="00EF3016" w:rsidRDefault="00B413D9" w:rsidP="00B413D9">
      <w:pPr>
        <w:rPr>
          <w:rStyle w:val="Strong"/>
          <w:rFonts w:ascii="Garamond" w:hAnsi="Garamond"/>
          <w:b w:val="0"/>
          <w:bCs w:val="0"/>
          <w:sz w:val="21"/>
          <w:szCs w:val="21"/>
        </w:rPr>
      </w:pPr>
      <w:proofErr w:type="spellStart"/>
      <w:r w:rsidRPr="00EF3016">
        <w:rPr>
          <w:rFonts w:ascii="Garamond" w:hAnsi="Garamond"/>
          <w:sz w:val="21"/>
          <w:szCs w:val="21"/>
        </w:rPr>
        <w:lastRenderedPageBreak/>
        <w:t>Barsade</w:t>
      </w:r>
      <w:proofErr w:type="spellEnd"/>
      <w:r w:rsidRPr="00EF3016">
        <w:rPr>
          <w:rFonts w:ascii="Garamond" w:hAnsi="Garamond"/>
          <w:sz w:val="21"/>
          <w:szCs w:val="21"/>
        </w:rPr>
        <w:t xml:space="preserve">, S., &amp; </w:t>
      </w:r>
      <w:proofErr w:type="spellStart"/>
      <w:r w:rsidRPr="00EF3016">
        <w:rPr>
          <w:rFonts w:ascii="Garamond" w:hAnsi="Garamond"/>
          <w:sz w:val="21"/>
          <w:szCs w:val="21"/>
        </w:rPr>
        <w:t>Coutfaris</w:t>
      </w:r>
      <w:proofErr w:type="spellEnd"/>
      <w:r w:rsidRPr="00EF3016">
        <w:rPr>
          <w:rFonts w:ascii="Garamond" w:hAnsi="Garamond"/>
          <w:sz w:val="21"/>
          <w:szCs w:val="21"/>
        </w:rPr>
        <w:t>, C</w:t>
      </w:r>
      <w:r w:rsidRPr="00EF3016">
        <w:rPr>
          <w:rFonts w:ascii="Garamond" w:hAnsi="Garamond"/>
          <w:b/>
          <w:sz w:val="21"/>
          <w:szCs w:val="21"/>
        </w:rPr>
        <w:t>.</w:t>
      </w:r>
      <w:r w:rsidR="00EC08C7" w:rsidRPr="00EF3016">
        <w:rPr>
          <w:rFonts w:ascii="Garamond" w:hAnsi="Garamond"/>
          <w:b/>
          <w:sz w:val="21"/>
          <w:szCs w:val="21"/>
        </w:rPr>
        <w:t xml:space="preserve"> </w:t>
      </w:r>
      <w:r w:rsidR="00EC08C7" w:rsidRPr="00EF3016">
        <w:rPr>
          <w:rFonts w:ascii="Garamond" w:hAnsi="Garamond"/>
          <w:sz w:val="21"/>
          <w:szCs w:val="21"/>
        </w:rPr>
        <w:t>&amp;</w:t>
      </w:r>
      <w:r w:rsidRPr="00EF3016">
        <w:rPr>
          <w:rFonts w:ascii="Garamond" w:hAnsi="Garamond"/>
          <w:sz w:val="21"/>
          <w:szCs w:val="21"/>
        </w:rPr>
        <w:t xml:space="preserve"> </w:t>
      </w:r>
      <w:r w:rsidRPr="00EF3016">
        <w:rPr>
          <w:rFonts w:ascii="Garamond" w:hAnsi="Garamond"/>
          <w:b/>
          <w:sz w:val="21"/>
          <w:szCs w:val="21"/>
        </w:rPr>
        <w:t>Pillemer, J</w:t>
      </w:r>
      <w:r w:rsidRPr="00EF3016">
        <w:rPr>
          <w:rFonts w:ascii="Garamond" w:hAnsi="Garamond"/>
          <w:sz w:val="21"/>
          <w:szCs w:val="21"/>
        </w:rPr>
        <w:t xml:space="preserve">. (2018). Emotional contagion in organizational life. </w:t>
      </w:r>
      <w:r w:rsidRPr="00EF3016">
        <w:rPr>
          <w:rFonts w:ascii="Garamond" w:hAnsi="Garamond"/>
          <w:b/>
          <w:i/>
          <w:sz w:val="21"/>
          <w:szCs w:val="21"/>
        </w:rPr>
        <w:t>Research in Organizational Behavior</w:t>
      </w:r>
      <w:r w:rsidRPr="00EF3016">
        <w:rPr>
          <w:rFonts w:ascii="Garamond" w:hAnsi="Garamond"/>
          <w:i/>
          <w:sz w:val="21"/>
          <w:szCs w:val="21"/>
        </w:rPr>
        <w:t xml:space="preserve">, 38, </w:t>
      </w:r>
      <w:r w:rsidRPr="00EF3016">
        <w:rPr>
          <w:rFonts w:ascii="Garamond" w:hAnsi="Garamond"/>
          <w:sz w:val="21"/>
          <w:szCs w:val="21"/>
        </w:rPr>
        <w:t xml:space="preserve">137-151. </w:t>
      </w:r>
    </w:p>
    <w:p w14:paraId="0F764773" w14:textId="77777777" w:rsidR="008F439C" w:rsidRPr="00EF3016" w:rsidRDefault="008F439C" w:rsidP="006942FD">
      <w:pPr>
        <w:pStyle w:val="PlainText"/>
        <w:outlineLvl w:val="0"/>
        <w:rPr>
          <w:rStyle w:val="Strong"/>
          <w:rFonts w:ascii="Garamond" w:eastAsia="MS Mincho" w:hAnsi="Garamond"/>
        </w:rPr>
      </w:pPr>
    </w:p>
    <w:p w14:paraId="74F6D49A" w14:textId="111E3EE0" w:rsidR="006942FD" w:rsidRPr="00EF3016" w:rsidRDefault="00574631" w:rsidP="006942FD">
      <w:pPr>
        <w:pStyle w:val="PlainText"/>
        <w:outlineLvl w:val="0"/>
        <w:rPr>
          <w:rFonts w:ascii="Garamond" w:hAnsi="Garamond"/>
          <w:i/>
        </w:rPr>
      </w:pPr>
      <w:r w:rsidRPr="00EF3016">
        <w:rPr>
          <w:rStyle w:val="Strong"/>
          <w:rFonts w:ascii="Garamond" w:eastAsia="MS Mincho" w:hAnsi="Garamond"/>
        </w:rPr>
        <w:t xml:space="preserve">Pillemer, J., </w:t>
      </w:r>
      <w:r w:rsidRPr="00EF3016">
        <w:rPr>
          <w:rStyle w:val="Strong"/>
          <w:rFonts w:ascii="Garamond" w:eastAsia="MS Mincho" w:hAnsi="Garamond"/>
          <w:b w:val="0"/>
        </w:rPr>
        <w:t>Burke, D., &amp; Graham, E</w:t>
      </w:r>
      <w:r w:rsidRPr="00EF3016">
        <w:rPr>
          <w:rStyle w:val="Strong"/>
          <w:rFonts w:ascii="Garamond" w:eastAsia="MS Mincho" w:hAnsi="Garamond"/>
        </w:rPr>
        <w:t>.</w:t>
      </w:r>
      <w:r w:rsidRPr="00EF3016">
        <w:rPr>
          <w:rStyle w:val="Strong"/>
          <w:rFonts w:ascii="Garamond" w:eastAsia="MS Mincho" w:hAnsi="Garamond"/>
          <w:b w:val="0"/>
          <w:bCs w:val="0"/>
        </w:rPr>
        <w:t xml:space="preserve"> </w:t>
      </w:r>
      <w:r w:rsidR="00102AF6" w:rsidRPr="00EF3016">
        <w:rPr>
          <w:rStyle w:val="Strong"/>
          <w:rFonts w:ascii="Garamond" w:eastAsia="MS Mincho" w:hAnsi="Garamond"/>
          <w:b w:val="0"/>
          <w:bCs w:val="0"/>
        </w:rPr>
        <w:t>(</w:t>
      </w:r>
      <w:r w:rsidR="00896E7A" w:rsidRPr="00EF3016">
        <w:rPr>
          <w:rStyle w:val="Strong"/>
          <w:rFonts w:ascii="Garamond" w:eastAsia="MS Mincho" w:hAnsi="Garamond"/>
          <w:b w:val="0"/>
        </w:rPr>
        <w:t>2014</w:t>
      </w:r>
      <w:r w:rsidR="00102AF6" w:rsidRPr="00EF3016">
        <w:rPr>
          <w:rStyle w:val="Strong"/>
          <w:rFonts w:ascii="Garamond" w:eastAsia="MS Mincho" w:hAnsi="Garamond"/>
          <w:b w:val="0"/>
        </w:rPr>
        <w:t xml:space="preserve">). </w:t>
      </w:r>
      <w:r w:rsidR="000316D6" w:rsidRPr="00EF3016">
        <w:rPr>
          <w:rFonts w:ascii="Garamond" w:hAnsi="Garamond"/>
        </w:rPr>
        <w:t>The face says it all: CEOs, gender, and predicting corporate s</w:t>
      </w:r>
      <w:r w:rsidRPr="00EF3016">
        <w:rPr>
          <w:rFonts w:ascii="Garamond" w:hAnsi="Garamond"/>
        </w:rPr>
        <w:t xml:space="preserve">uccess. </w:t>
      </w:r>
      <w:r w:rsidR="00896E7A" w:rsidRPr="00EF3016">
        <w:rPr>
          <w:rFonts w:ascii="Garamond" w:hAnsi="Garamond"/>
          <w:b/>
          <w:i/>
          <w:iCs/>
        </w:rPr>
        <w:t>The Leadership Quarterly</w:t>
      </w:r>
      <w:r w:rsidR="00896E7A" w:rsidRPr="00EF3016">
        <w:rPr>
          <w:rFonts w:ascii="Garamond" w:hAnsi="Garamond"/>
          <w:b/>
          <w:i/>
        </w:rPr>
        <w:t>, </w:t>
      </w:r>
      <w:r w:rsidR="00896E7A" w:rsidRPr="00EF3016">
        <w:rPr>
          <w:rFonts w:ascii="Garamond" w:hAnsi="Garamond"/>
          <w:i/>
          <w:iCs/>
        </w:rPr>
        <w:t>25</w:t>
      </w:r>
      <w:r w:rsidR="00896E7A" w:rsidRPr="00EF3016">
        <w:rPr>
          <w:rFonts w:ascii="Garamond" w:hAnsi="Garamond"/>
          <w:i/>
        </w:rPr>
        <w:t>(</w:t>
      </w:r>
      <w:r w:rsidR="00896E7A" w:rsidRPr="00EF3016">
        <w:rPr>
          <w:rFonts w:ascii="Garamond" w:hAnsi="Garamond"/>
        </w:rPr>
        <w:t>5</w:t>
      </w:r>
      <w:r w:rsidR="00896E7A" w:rsidRPr="00EF3016">
        <w:rPr>
          <w:rFonts w:ascii="Garamond" w:hAnsi="Garamond"/>
          <w:i/>
        </w:rPr>
        <w:t xml:space="preserve">), </w:t>
      </w:r>
      <w:r w:rsidR="00896E7A" w:rsidRPr="00EF3016">
        <w:rPr>
          <w:rFonts w:ascii="Garamond" w:hAnsi="Garamond"/>
        </w:rPr>
        <w:t>855-864</w:t>
      </w:r>
      <w:r w:rsidR="00896E7A" w:rsidRPr="00EF3016">
        <w:rPr>
          <w:rFonts w:ascii="Garamond" w:hAnsi="Garamond"/>
          <w:i/>
        </w:rPr>
        <w:t>.</w:t>
      </w:r>
      <w:r w:rsidRPr="00EF3016">
        <w:rPr>
          <w:rFonts w:ascii="Garamond" w:hAnsi="Garamond"/>
          <w:i/>
        </w:rPr>
        <w:t xml:space="preserve"> </w:t>
      </w:r>
    </w:p>
    <w:p w14:paraId="0AFB23A5" w14:textId="77777777" w:rsidR="006942FD" w:rsidRPr="00EF3016" w:rsidRDefault="006942FD" w:rsidP="006942FD">
      <w:pPr>
        <w:pStyle w:val="PlainText"/>
        <w:outlineLvl w:val="0"/>
        <w:rPr>
          <w:rFonts w:ascii="Garamond" w:hAnsi="Garamond"/>
          <w:i/>
        </w:rPr>
      </w:pPr>
    </w:p>
    <w:p w14:paraId="0A2EDF99" w14:textId="1AA89589" w:rsidR="00DD5543" w:rsidRPr="00EF3016" w:rsidRDefault="00574631" w:rsidP="006942FD">
      <w:pPr>
        <w:pStyle w:val="PlainText"/>
        <w:outlineLvl w:val="0"/>
        <w:rPr>
          <w:rFonts w:ascii="Garamond" w:hAnsi="Garamond"/>
          <w:b/>
          <w:i/>
        </w:rPr>
      </w:pPr>
      <w:r w:rsidRPr="00EF3016">
        <w:rPr>
          <w:rFonts w:ascii="Garamond" w:hAnsi="Garamond"/>
        </w:rPr>
        <w:t xml:space="preserve">Amabile, T. M., &amp; </w:t>
      </w:r>
      <w:r w:rsidRPr="00EF3016">
        <w:rPr>
          <w:rFonts w:ascii="Garamond" w:hAnsi="Garamond"/>
          <w:b/>
        </w:rPr>
        <w:t>Pillemer, J</w:t>
      </w:r>
      <w:r w:rsidR="000316D6" w:rsidRPr="00EF3016">
        <w:rPr>
          <w:rFonts w:ascii="Garamond" w:hAnsi="Garamond"/>
        </w:rPr>
        <w:t>. (2012). Perspectives on the social psychology of c</w:t>
      </w:r>
      <w:r w:rsidRPr="00EF3016">
        <w:rPr>
          <w:rFonts w:ascii="Garamond" w:hAnsi="Garamond"/>
        </w:rPr>
        <w:t>reativity.</w:t>
      </w:r>
      <w:r w:rsidR="006942FD" w:rsidRPr="00EF3016">
        <w:rPr>
          <w:rFonts w:ascii="Garamond" w:hAnsi="Garamond"/>
        </w:rPr>
        <w:t xml:space="preserve"> </w:t>
      </w:r>
      <w:r w:rsidR="006942FD" w:rsidRPr="00EF3016">
        <w:rPr>
          <w:rFonts w:ascii="Garamond" w:hAnsi="Garamond"/>
          <w:b/>
          <w:i/>
          <w:iCs/>
        </w:rPr>
        <w:t xml:space="preserve">The Journal </w:t>
      </w:r>
      <w:r w:rsidRPr="00EF3016">
        <w:rPr>
          <w:rFonts w:ascii="Garamond" w:hAnsi="Garamond"/>
          <w:b/>
          <w:i/>
          <w:iCs/>
        </w:rPr>
        <w:t>of Creative Behavior</w:t>
      </w:r>
      <w:r w:rsidRPr="00EF3016">
        <w:rPr>
          <w:rFonts w:ascii="Garamond" w:hAnsi="Garamond"/>
        </w:rPr>
        <w:t xml:space="preserve">, </w:t>
      </w:r>
      <w:r w:rsidRPr="00EF3016">
        <w:rPr>
          <w:rFonts w:ascii="Garamond" w:hAnsi="Garamond"/>
          <w:i/>
          <w:iCs/>
        </w:rPr>
        <w:t>46</w:t>
      </w:r>
      <w:r w:rsidRPr="00EF3016">
        <w:rPr>
          <w:rFonts w:ascii="Garamond" w:hAnsi="Garamond"/>
        </w:rPr>
        <w:t>(1), 3-15.</w:t>
      </w:r>
    </w:p>
    <w:p w14:paraId="03509BB1" w14:textId="77777777" w:rsidR="000C4406" w:rsidRPr="00EF3016" w:rsidRDefault="000C4406" w:rsidP="006942FD">
      <w:pPr>
        <w:rPr>
          <w:rFonts w:ascii="Garamond" w:hAnsi="Garamond"/>
          <w:sz w:val="21"/>
          <w:szCs w:val="21"/>
        </w:rPr>
      </w:pPr>
    </w:p>
    <w:p w14:paraId="0D5FAF99" w14:textId="4A4F2B2D" w:rsidR="00830CBA" w:rsidRDefault="00154849" w:rsidP="00054E57">
      <w:pPr>
        <w:ind w:right="-720"/>
        <w:rPr>
          <w:rFonts w:ascii="Garamond" w:hAnsi="Garamond"/>
          <w:b/>
          <w:u w:val="single"/>
        </w:rPr>
      </w:pPr>
      <w:r w:rsidRPr="00EF3016">
        <w:rPr>
          <w:rFonts w:ascii="Garamond" w:hAnsi="Garamond"/>
          <w:b/>
          <w:u w:val="single"/>
        </w:rPr>
        <w:t>MANUSCRIPTS</w:t>
      </w:r>
      <w:r w:rsidR="002A6755" w:rsidRPr="00EF3016">
        <w:rPr>
          <w:rFonts w:ascii="Garamond" w:hAnsi="Garamond"/>
          <w:b/>
          <w:u w:val="single"/>
        </w:rPr>
        <w:t xml:space="preserve"> UNDER REVIEW</w:t>
      </w:r>
      <w:r w:rsidR="0063410E" w:rsidRPr="00EF3016">
        <w:rPr>
          <w:rFonts w:ascii="Garamond" w:hAnsi="Garamond"/>
          <w:b/>
          <w:u w:val="single"/>
        </w:rPr>
        <w:t xml:space="preserve"> ____________________________________________________</w:t>
      </w:r>
      <w:r w:rsidR="002A6755" w:rsidRPr="00EF3016">
        <w:rPr>
          <w:rFonts w:ascii="Garamond" w:hAnsi="Garamond"/>
          <w:b/>
          <w:u w:val="single"/>
        </w:rPr>
        <w:t xml:space="preserve"> </w:t>
      </w:r>
    </w:p>
    <w:p w14:paraId="1F62A2C2" w14:textId="77777777" w:rsidR="00C77ADD" w:rsidRDefault="00C77ADD" w:rsidP="004739CA">
      <w:pPr>
        <w:rPr>
          <w:rFonts w:ascii="Garamond" w:hAnsi="Garamond"/>
          <w:b/>
          <w:sz w:val="21"/>
          <w:szCs w:val="21"/>
        </w:rPr>
      </w:pPr>
    </w:p>
    <w:p w14:paraId="6AA6863E" w14:textId="6F1B575E" w:rsidR="004739CA" w:rsidRPr="00EF3016" w:rsidRDefault="002D5A0D" w:rsidP="004739CA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Pillemer, J.</w:t>
      </w:r>
      <w:r w:rsidRPr="00EF3016">
        <w:rPr>
          <w:rFonts w:ascii="Garamond" w:hAnsi="Garamond"/>
          <w:sz w:val="21"/>
          <w:szCs w:val="21"/>
        </w:rPr>
        <w:t>, Harrison, S &amp; Murphy, C.,</w:t>
      </w:r>
      <w:r w:rsidR="007F4953" w:rsidRPr="00EF3016">
        <w:rPr>
          <w:rFonts w:ascii="Garamond" w:hAnsi="Garamond"/>
          <w:sz w:val="21"/>
          <w:szCs w:val="21"/>
        </w:rPr>
        <w:t xml:space="preserve"> &amp; Park, Y.</w:t>
      </w:r>
      <w:r w:rsidRPr="00EF3016">
        <w:rPr>
          <w:rFonts w:ascii="Garamond" w:hAnsi="Garamond"/>
          <w:sz w:val="21"/>
          <w:szCs w:val="21"/>
        </w:rPr>
        <w:t xml:space="preserve"> [Creative workers and audience relationships] (</w:t>
      </w:r>
      <w:r w:rsidR="00B25648">
        <w:rPr>
          <w:rFonts w:ascii="Garamond" w:hAnsi="Garamond"/>
          <w:sz w:val="21"/>
          <w:szCs w:val="21"/>
        </w:rPr>
        <w:t>Under 4</w:t>
      </w:r>
      <w:r w:rsidR="00B25648" w:rsidRPr="00B25648">
        <w:rPr>
          <w:rFonts w:ascii="Garamond" w:hAnsi="Garamond"/>
          <w:sz w:val="21"/>
          <w:szCs w:val="21"/>
          <w:vertAlign w:val="superscript"/>
        </w:rPr>
        <w:t>th</w:t>
      </w:r>
      <w:r w:rsidR="00B25648">
        <w:rPr>
          <w:rFonts w:ascii="Garamond" w:hAnsi="Garamond"/>
          <w:sz w:val="21"/>
          <w:szCs w:val="21"/>
        </w:rPr>
        <w:t xml:space="preserve"> round review </w:t>
      </w:r>
      <w:r w:rsidRPr="00EF3016">
        <w:rPr>
          <w:rFonts w:ascii="Garamond" w:hAnsi="Garamond"/>
          <w:sz w:val="21"/>
          <w:szCs w:val="21"/>
        </w:rPr>
        <w:t xml:space="preserve">at </w:t>
      </w:r>
      <w:r w:rsidRPr="00EF3016">
        <w:rPr>
          <w:rFonts w:ascii="Garamond" w:hAnsi="Garamond"/>
          <w:i/>
          <w:iCs/>
          <w:sz w:val="21"/>
          <w:szCs w:val="21"/>
        </w:rPr>
        <w:t>Administrative Science Quarterly</w:t>
      </w:r>
      <w:r w:rsidRPr="00EF3016">
        <w:rPr>
          <w:rFonts w:ascii="Garamond" w:hAnsi="Garamond"/>
          <w:sz w:val="21"/>
          <w:szCs w:val="21"/>
        </w:rPr>
        <w:t>).</w:t>
      </w:r>
    </w:p>
    <w:p w14:paraId="4C6253CA" w14:textId="73353F8D" w:rsidR="009E2E36" w:rsidRPr="00EF3016" w:rsidRDefault="009E2E36" w:rsidP="00527DAC">
      <w:pPr>
        <w:rPr>
          <w:rFonts w:ascii="Garamond" w:hAnsi="Garamond"/>
          <w:sz w:val="21"/>
          <w:szCs w:val="21"/>
        </w:rPr>
      </w:pPr>
    </w:p>
    <w:p w14:paraId="5CD3F5E3" w14:textId="7E772010" w:rsidR="009E2E36" w:rsidRPr="00EF3016" w:rsidRDefault="009E2E36" w:rsidP="00527DAC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Foster-Gimbel, O</w:t>
      </w:r>
      <w:r w:rsidRPr="00EF3016">
        <w:rPr>
          <w:rFonts w:ascii="Garamond" w:hAnsi="Garamond"/>
          <w:b/>
          <w:bCs/>
          <w:sz w:val="21"/>
          <w:szCs w:val="21"/>
        </w:rPr>
        <w:t xml:space="preserve">., Pillemer, J., </w:t>
      </w:r>
      <w:r w:rsidRPr="00EF3016">
        <w:rPr>
          <w:rFonts w:ascii="Garamond" w:hAnsi="Garamond"/>
          <w:sz w:val="21"/>
          <w:szCs w:val="21"/>
        </w:rPr>
        <w:t>Phillips, T. [Authenticity and Allyship]. (</w:t>
      </w:r>
      <w:r w:rsidR="00133F13">
        <w:rPr>
          <w:rFonts w:ascii="Garamond" w:hAnsi="Garamond"/>
          <w:sz w:val="21"/>
          <w:szCs w:val="21"/>
        </w:rPr>
        <w:t xml:space="preserve">Under </w:t>
      </w:r>
      <w:r w:rsidR="00B25648">
        <w:rPr>
          <w:rFonts w:ascii="Garamond" w:hAnsi="Garamond"/>
          <w:sz w:val="21"/>
          <w:szCs w:val="21"/>
        </w:rPr>
        <w:t>3rd</w:t>
      </w:r>
      <w:r w:rsidR="00133F13">
        <w:rPr>
          <w:rFonts w:ascii="Garamond" w:hAnsi="Garamond"/>
          <w:sz w:val="21"/>
          <w:szCs w:val="21"/>
        </w:rPr>
        <w:t xml:space="preserve"> Round Review </w:t>
      </w:r>
      <w:r w:rsidRPr="00EF3016">
        <w:rPr>
          <w:rFonts w:ascii="Garamond" w:hAnsi="Garamond"/>
          <w:sz w:val="21"/>
          <w:szCs w:val="21"/>
        </w:rPr>
        <w:t>at</w:t>
      </w:r>
      <w:r w:rsidRPr="00EF3016">
        <w:rPr>
          <w:rFonts w:ascii="Garamond" w:hAnsi="Garamond"/>
          <w:i/>
          <w:iCs/>
          <w:sz w:val="21"/>
          <w:szCs w:val="21"/>
        </w:rPr>
        <w:t xml:space="preserve"> Journal of Experimental Psychology: General</w:t>
      </w:r>
      <w:r w:rsidRPr="00EF3016">
        <w:rPr>
          <w:rFonts w:ascii="Garamond" w:hAnsi="Garamond"/>
          <w:sz w:val="21"/>
          <w:szCs w:val="21"/>
        </w:rPr>
        <w:t>).</w:t>
      </w:r>
    </w:p>
    <w:p w14:paraId="6930702A" w14:textId="77777777" w:rsidR="00D065B0" w:rsidRPr="00EF3016" w:rsidRDefault="00D065B0" w:rsidP="006942FD">
      <w:pPr>
        <w:rPr>
          <w:rFonts w:ascii="Garamond" w:hAnsi="Garamond"/>
          <w:i/>
          <w:iCs/>
          <w:sz w:val="21"/>
          <w:szCs w:val="21"/>
        </w:rPr>
      </w:pPr>
    </w:p>
    <w:p w14:paraId="39B9BC0F" w14:textId="2BAEAB2B" w:rsidR="0063410E" w:rsidRPr="00EF3016" w:rsidRDefault="0063410E" w:rsidP="0063410E">
      <w:pPr>
        <w:ind w:right="-720"/>
        <w:rPr>
          <w:rFonts w:ascii="Garamond" w:hAnsi="Garamond"/>
          <w:b/>
          <w:u w:val="single"/>
        </w:rPr>
      </w:pPr>
      <w:r w:rsidRPr="00EF3016">
        <w:rPr>
          <w:rFonts w:ascii="Garamond" w:hAnsi="Garamond"/>
          <w:b/>
          <w:u w:val="single"/>
        </w:rPr>
        <w:t xml:space="preserve">SELECTED WORKS IN PROGRESS___________________________________________________ </w:t>
      </w:r>
    </w:p>
    <w:p w14:paraId="6C01569D" w14:textId="551B8FDB" w:rsidR="00D065B0" w:rsidRPr="00EF3016" w:rsidRDefault="00D065B0" w:rsidP="00783A70">
      <w:pPr>
        <w:rPr>
          <w:rFonts w:ascii="Garamond" w:hAnsi="Garamond"/>
          <w:sz w:val="21"/>
          <w:szCs w:val="21"/>
        </w:rPr>
      </w:pPr>
    </w:p>
    <w:p w14:paraId="028B11BE" w14:textId="6FCFF639" w:rsidR="00651BF7" w:rsidRDefault="00895932" w:rsidP="00651BF7">
      <w:pPr>
        <w:rPr>
          <w:rFonts w:ascii="Garamond" w:hAnsi="Garamond"/>
          <w:sz w:val="21"/>
          <w:szCs w:val="21"/>
        </w:rPr>
      </w:pPr>
      <w:r w:rsidRPr="00651BF7">
        <w:rPr>
          <w:rFonts w:ascii="Garamond" w:hAnsi="Garamond"/>
          <w:sz w:val="21"/>
          <w:szCs w:val="21"/>
        </w:rPr>
        <w:t>Park, Y</w:t>
      </w:r>
      <w:r>
        <w:rPr>
          <w:rFonts w:ascii="Garamond" w:hAnsi="Garamond"/>
          <w:sz w:val="21"/>
          <w:szCs w:val="21"/>
        </w:rPr>
        <w:t>,</w:t>
      </w:r>
      <w:r w:rsidR="00651BF7">
        <w:rPr>
          <w:rFonts w:ascii="Garamond" w:hAnsi="Garamond"/>
          <w:b/>
          <w:bCs/>
          <w:sz w:val="21"/>
          <w:szCs w:val="21"/>
        </w:rPr>
        <w:t xml:space="preserve"> </w:t>
      </w:r>
      <w:r w:rsidR="00C759C6" w:rsidRPr="00651BF7">
        <w:rPr>
          <w:rFonts w:ascii="Garamond" w:hAnsi="Garamond"/>
          <w:b/>
          <w:bCs/>
          <w:sz w:val="21"/>
          <w:szCs w:val="21"/>
        </w:rPr>
        <w:t>Pillemer, J.</w:t>
      </w:r>
      <w:r w:rsidR="00EF3016" w:rsidRPr="00651BF7">
        <w:rPr>
          <w:rFonts w:ascii="Garamond" w:hAnsi="Garamond"/>
          <w:b/>
          <w:bCs/>
          <w:sz w:val="21"/>
          <w:szCs w:val="21"/>
        </w:rPr>
        <w:t xml:space="preserve">, </w:t>
      </w:r>
      <w:r w:rsidR="00EF3016" w:rsidRPr="00651BF7">
        <w:rPr>
          <w:rFonts w:ascii="Garamond" w:hAnsi="Garamond"/>
          <w:sz w:val="21"/>
          <w:szCs w:val="21"/>
        </w:rPr>
        <w:t>&amp; Hardin, A</w:t>
      </w:r>
      <w:r w:rsidR="00C759C6" w:rsidRPr="00651BF7">
        <w:rPr>
          <w:rFonts w:ascii="Garamond" w:hAnsi="Garamond"/>
          <w:sz w:val="21"/>
          <w:szCs w:val="21"/>
        </w:rPr>
        <w:t>. [</w:t>
      </w:r>
      <w:r w:rsidR="00367FD1" w:rsidRPr="00651BF7">
        <w:rPr>
          <w:rFonts w:ascii="Garamond" w:hAnsi="Garamond"/>
          <w:sz w:val="21"/>
          <w:szCs w:val="21"/>
        </w:rPr>
        <w:t>Networking</w:t>
      </w:r>
      <w:r w:rsidR="00C759C6" w:rsidRPr="00651BF7">
        <w:rPr>
          <w:rFonts w:ascii="Garamond" w:hAnsi="Garamond"/>
          <w:sz w:val="21"/>
          <w:szCs w:val="21"/>
        </w:rPr>
        <w:t xml:space="preserve"> mindsets]</w:t>
      </w:r>
      <w:r w:rsidR="00505BF4">
        <w:rPr>
          <w:rFonts w:ascii="Garamond" w:hAnsi="Garamond"/>
          <w:sz w:val="21"/>
          <w:szCs w:val="21"/>
        </w:rPr>
        <w:t>.</w:t>
      </w:r>
      <w:r w:rsidR="008E1EED">
        <w:rPr>
          <w:rFonts w:ascii="Garamond" w:hAnsi="Garamond"/>
          <w:sz w:val="21"/>
          <w:szCs w:val="21"/>
        </w:rPr>
        <w:t xml:space="preserve"> </w:t>
      </w:r>
    </w:p>
    <w:p w14:paraId="770BDA57" w14:textId="77777777" w:rsidR="009C2FAF" w:rsidRDefault="009C2FAF" w:rsidP="00651BF7">
      <w:pPr>
        <w:rPr>
          <w:rFonts w:ascii="Garamond" w:hAnsi="Garamond"/>
          <w:sz w:val="21"/>
          <w:szCs w:val="21"/>
        </w:rPr>
      </w:pPr>
    </w:p>
    <w:p w14:paraId="2B65F1EB" w14:textId="4C8AB48F" w:rsidR="009C2FAF" w:rsidRDefault="009C2FAF" w:rsidP="00651BF7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Song, J., Cho, Y., </w:t>
      </w:r>
      <w:proofErr w:type="spellStart"/>
      <w:r>
        <w:rPr>
          <w:rFonts w:ascii="Garamond" w:hAnsi="Garamond"/>
          <w:sz w:val="21"/>
          <w:szCs w:val="21"/>
        </w:rPr>
        <w:t>Ghaedipour</w:t>
      </w:r>
      <w:proofErr w:type="spellEnd"/>
      <w:r>
        <w:rPr>
          <w:rFonts w:ascii="Garamond" w:hAnsi="Garamond"/>
          <w:sz w:val="21"/>
          <w:szCs w:val="21"/>
        </w:rPr>
        <w:t>, F.,</w:t>
      </w:r>
      <w:r w:rsidR="00505BF4">
        <w:rPr>
          <w:rFonts w:ascii="Garamond" w:hAnsi="Garamond"/>
          <w:sz w:val="21"/>
          <w:szCs w:val="21"/>
        </w:rPr>
        <w:t xml:space="preserve"> Apker, K., Sonal, R., </w:t>
      </w:r>
      <w:r>
        <w:rPr>
          <w:rFonts w:ascii="Garamond" w:hAnsi="Garamond"/>
          <w:b/>
          <w:bCs/>
          <w:sz w:val="21"/>
          <w:szCs w:val="21"/>
        </w:rPr>
        <w:t xml:space="preserve">Pillemer, J., </w:t>
      </w:r>
      <w:r>
        <w:rPr>
          <w:rFonts w:ascii="Garamond" w:hAnsi="Garamond"/>
          <w:sz w:val="21"/>
          <w:szCs w:val="21"/>
        </w:rPr>
        <w:t xml:space="preserve">Sackett, E. </w:t>
      </w:r>
      <w:r w:rsidR="008E1EED">
        <w:rPr>
          <w:rFonts w:ascii="Garamond" w:hAnsi="Garamond"/>
          <w:sz w:val="21"/>
          <w:szCs w:val="21"/>
        </w:rPr>
        <w:t>[</w:t>
      </w:r>
      <w:r w:rsidR="00C4058C">
        <w:rPr>
          <w:rFonts w:ascii="Garamond" w:hAnsi="Garamond"/>
          <w:sz w:val="21"/>
          <w:szCs w:val="21"/>
        </w:rPr>
        <w:t xml:space="preserve">Mapping </w:t>
      </w:r>
      <w:r w:rsidR="008E1EED">
        <w:rPr>
          <w:rFonts w:ascii="Garamond" w:hAnsi="Garamond"/>
          <w:sz w:val="21"/>
          <w:szCs w:val="21"/>
        </w:rPr>
        <w:t>the creator economy]</w:t>
      </w:r>
      <w:r w:rsidR="00505BF4">
        <w:rPr>
          <w:rFonts w:ascii="Garamond" w:hAnsi="Garamond"/>
          <w:sz w:val="21"/>
          <w:szCs w:val="21"/>
        </w:rPr>
        <w:t>.</w:t>
      </w:r>
      <w:r w:rsidR="008E1EED">
        <w:rPr>
          <w:rFonts w:ascii="Garamond" w:hAnsi="Garamond"/>
          <w:sz w:val="21"/>
          <w:szCs w:val="21"/>
        </w:rPr>
        <w:t xml:space="preserve"> </w:t>
      </w:r>
    </w:p>
    <w:p w14:paraId="431C20E4" w14:textId="77777777" w:rsidR="00C4058C" w:rsidRDefault="00C4058C" w:rsidP="00651BF7">
      <w:pPr>
        <w:rPr>
          <w:rFonts w:ascii="Garamond" w:hAnsi="Garamond"/>
          <w:sz w:val="21"/>
          <w:szCs w:val="21"/>
        </w:rPr>
      </w:pPr>
    </w:p>
    <w:p w14:paraId="4A098B7C" w14:textId="6FACA8EA" w:rsidR="00C4058C" w:rsidRDefault="00C4058C" w:rsidP="00651BF7">
      <w:pPr>
        <w:rPr>
          <w:rFonts w:ascii="Garamond" w:hAnsi="Garamond"/>
          <w:sz w:val="21"/>
          <w:szCs w:val="21"/>
        </w:rPr>
      </w:pPr>
      <w:proofErr w:type="spellStart"/>
      <w:r>
        <w:rPr>
          <w:rFonts w:ascii="Garamond" w:hAnsi="Garamond"/>
          <w:sz w:val="21"/>
          <w:szCs w:val="21"/>
        </w:rPr>
        <w:t>Elle</w:t>
      </w:r>
      <w:r w:rsidR="003C3334">
        <w:rPr>
          <w:rFonts w:ascii="Garamond" w:hAnsi="Garamond"/>
          <w:sz w:val="21"/>
          <w:szCs w:val="21"/>
        </w:rPr>
        <w:t>it</w:t>
      </w:r>
      <w:r>
        <w:rPr>
          <w:rFonts w:ascii="Garamond" w:hAnsi="Garamond"/>
          <w:sz w:val="21"/>
          <w:szCs w:val="21"/>
        </w:rPr>
        <w:t>hy</w:t>
      </w:r>
      <w:proofErr w:type="spellEnd"/>
      <w:r>
        <w:rPr>
          <w:rFonts w:ascii="Garamond" w:hAnsi="Garamond"/>
          <w:sz w:val="21"/>
          <w:szCs w:val="21"/>
        </w:rPr>
        <w:t xml:space="preserve">, T., </w:t>
      </w:r>
      <w:r w:rsidRPr="00C4058C">
        <w:rPr>
          <w:rFonts w:ascii="Garamond" w:hAnsi="Garamond"/>
          <w:b/>
          <w:bCs/>
          <w:sz w:val="21"/>
          <w:szCs w:val="21"/>
        </w:rPr>
        <w:t>Pillemer, J</w:t>
      </w:r>
      <w:r>
        <w:rPr>
          <w:rFonts w:ascii="Garamond" w:hAnsi="Garamond"/>
          <w:sz w:val="21"/>
          <w:szCs w:val="21"/>
        </w:rPr>
        <w:t xml:space="preserve">., &amp; </w:t>
      </w:r>
      <w:proofErr w:type="spellStart"/>
      <w:r>
        <w:rPr>
          <w:rFonts w:ascii="Garamond" w:hAnsi="Garamond"/>
          <w:sz w:val="21"/>
          <w:szCs w:val="21"/>
        </w:rPr>
        <w:t>Schinoff</w:t>
      </w:r>
      <w:proofErr w:type="spellEnd"/>
      <w:r>
        <w:rPr>
          <w:rFonts w:ascii="Garamond" w:hAnsi="Garamond"/>
          <w:sz w:val="21"/>
          <w:szCs w:val="21"/>
        </w:rPr>
        <w:t xml:space="preserve">, B. [Parasocial relationships] </w:t>
      </w:r>
    </w:p>
    <w:p w14:paraId="67DD1DCA" w14:textId="77777777" w:rsidR="00A44E0D" w:rsidRPr="00EF3016" w:rsidRDefault="00A44E0D" w:rsidP="00D065B0">
      <w:pPr>
        <w:rPr>
          <w:rFonts w:ascii="Garamond" w:hAnsi="Garamond"/>
          <w:sz w:val="21"/>
          <w:szCs w:val="21"/>
        </w:rPr>
      </w:pPr>
    </w:p>
    <w:p w14:paraId="31990829" w14:textId="1825CF5D" w:rsidR="00A44E0D" w:rsidRPr="008E1EED" w:rsidRDefault="00745E04" w:rsidP="00A44E0D">
      <w:pPr>
        <w:rPr>
          <w:rFonts w:ascii="Garamond" w:eastAsia="MS Mincho" w:hAnsi="Garamond"/>
          <w:i/>
          <w:i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>Pillemer, J</w:t>
      </w:r>
      <w:r w:rsidR="009C2FAF">
        <w:rPr>
          <w:rFonts w:ascii="Garamond" w:hAnsi="Garamond"/>
          <w:b/>
          <w:bCs/>
          <w:sz w:val="21"/>
          <w:szCs w:val="21"/>
        </w:rPr>
        <w:t>.</w:t>
      </w:r>
      <w:r w:rsidR="00B25648">
        <w:rPr>
          <w:rFonts w:ascii="Garamond" w:hAnsi="Garamond"/>
          <w:b/>
          <w:bCs/>
          <w:sz w:val="21"/>
          <w:szCs w:val="21"/>
        </w:rPr>
        <w:t xml:space="preserve">, </w:t>
      </w:r>
      <w:r>
        <w:rPr>
          <w:rFonts w:ascii="Garamond" w:hAnsi="Garamond"/>
          <w:sz w:val="21"/>
          <w:szCs w:val="21"/>
        </w:rPr>
        <w:t>Bailey, E</w:t>
      </w:r>
      <w:r w:rsidR="009C2FAF">
        <w:rPr>
          <w:rFonts w:ascii="Garamond" w:hAnsi="Garamond"/>
          <w:sz w:val="21"/>
          <w:szCs w:val="21"/>
        </w:rPr>
        <w:t>.</w:t>
      </w:r>
      <w:r w:rsidR="00B25648">
        <w:rPr>
          <w:rFonts w:ascii="Garamond" w:hAnsi="Garamond"/>
          <w:sz w:val="21"/>
          <w:szCs w:val="21"/>
        </w:rPr>
        <w:t>, &amp; Mercadante, E</w:t>
      </w:r>
      <w:r>
        <w:rPr>
          <w:rFonts w:ascii="Garamond" w:hAnsi="Garamond"/>
          <w:sz w:val="21"/>
          <w:szCs w:val="21"/>
        </w:rPr>
        <w:t>. [AI use and authenticity]</w:t>
      </w:r>
      <w:r w:rsidR="00505BF4">
        <w:rPr>
          <w:rFonts w:ascii="Garamond" w:hAnsi="Garamond"/>
          <w:sz w:val="21"/>
          <w:szCs w:val="21"/>
        </w:rPr>
        <w:t>.</w:t>
      </w:r>
      <w:r w:rsidR="008E1EED">
        <w:rPr>
          <w:rFonts w:ascii="Garamond" w:hAnsi="Garamond"/>
          <w:sz w:val="21"/>
          <w:szCs w:val="21"/>
        </w:rPr>
        <w:t xml:space="preserve"> </w:t>
      </w:r>
    </w:p>
    <w:p w14:paraId="17CA9EBF" w14:textId="56DAE8E8" w:rsidR="00EA5D6C" w:rsidRPr="00EF3016" w:rsidRDefault="00EA5D6C" w:rsidP="00D065B0">
      <w:pPr>
        <w:rPr>
          <w:rFonts w:ascii="Garamond" w:hAnsi="Garamond"/>
          <w:sz w:val="21"/>
          <w:szCs w:val="21"/>
        </w:rPr>
      </w:pPr>
    </w:p>
    <w:p w14:paraId="21C8F547" w14:textId="579F0718" w:rsidR="00B25648" w:rsidRDefault="00B25648" w:rsidP="00B25648">
      <w:pPr>
        <w:rPr>
          <w:rFonts w:ascii="Garamond" w:hAnsi="Garamond"/>
          <w:i/>
          <w:i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 xml:space="preserve">Pillemer, J. </w:t>
      </w:r>
      <w:r>
        <w:rPr>
          <w:rFonts w:ascii="Garamond" w:hAnsi="Garamond"/>
          <w:sz w:val="21"/>
          <w:szCs w:val="21"/>
        </w:rPr>
        <w:t xml:space="preserve">&amp; Harrison, S. [The </w:t>
      </w:r>
      <w:r w:rsidR="00C4058C">
        <w:rPr>
          <w:rFonts w:ascii="Garamond" w:hAnsi="Garamond"/>
          <w:sz w:val="21"/>
          <w:szCs w:val="21"/>
        </w:rPr>
        <w:t xml:space="preserve">psychological </w:t>
      </w:r>
      <w:r>
        <w:rPr>
          <w:rFonts w:ascii="Garamond" w:hAnsi="Garamond"/>
          <w:sz w:val="21"/>
          <w:szCs w:val="21"/>
        </w:rPr>
        <w:t>experience and creative aftermath of going viral]</w:t>
      </w:r>
      <w:r w:rsidR="00505BF4">
        <w:rPr>
          <w:rFonts w:ascii="Garamond" w:hAnsi="Garamond"/>
          <w:sz w:val="21"/>
          <w:szCs w:val="21"/>
        </w:rPr>
        <w:t>.</w:t>
      </w:r>
      <w:r w:rsidR="008E1EED">
        <w:rPr>
          <w:rFonts w:ascii="Garamond" w:hAnsi="Garamond"/>
          <w:sz w:val="21"/>
          <w:szCs w:val="21"/>
        </w:rPr>
        <w:t xml:space="preserve"> </w:t>
      </w:r>
    </w:p>
    <w:p w14:paraId="152916C4" w14:textId="77777777" w:rsidR="008E1EED" w:rsidRDefault="008E1EED" w:rsidP="00B25648">
      <w:pPr>
        <w:rPr>
          <w:rFonts w:ascii="Garamond" w:hAnsi="Garamond"/>
          <w:i/>
          <w:iCs/>
          <w:sz w:val="21"/>
          <w:szCs w:val="21"/>
        </w:rPr>
      </w:pPr>
    </w:p>
    <w:p w14:paraId="181C8C89" w14:textId="0ADFFA1D" w:rsidR="008E1EED" w:rsidRPr="008E1EED" w:rsidRDefault="008E1EED" w:rsidP="00B25648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Ye, M., Ra</w:t>
      </w:r>
      <w:r w:rsidR="00505BF4">
        <w:rPr>
          <w:rFonts w:ascii="Garamond" w:hAnsi="Garamond"/>
          <w:sz w:val="21"/>
          <w:szCs w:val="21"/>
        </w:rPr>
        <w:t>th</w:t>
      </w:r>
      <w:r>
        <w:rPr>
          <w:rFonts w:ascii="Garamond" w:hAnsi="Garamond"/>
          <w:sz w:val="21"/>
          <w:szCs w:val="21"/>
        </w:rPr>
        <w:t>je,</w:t>
      </w:r>
      <w:r w:rsidR="00505BF4">
        <w:rPr>
          <w:rFonts w:ascii="Garamond" w:hAnsi="Garamond"/>
          <w:sz w:val="21"/>
          <w:szCs w:val="21"/>
        </w:rPr>
        <w:t xml:space="preserve"> S.,</w:t>
      </w:r>
      <w:r>
        <w:rPr>
          <w:rFonts w:ascii="Garamond" w:hAnsi="Garamond"/>
          <w:sz w:val="21"/>
          <w:szCs w:val="21"/>
        </w:rPr>
        <w:t xml:space="preserve"> </w:t>
      </w:r>
      <w:r w:rsidRPr="00505BF4">
        <w:rPr>
          <w:rFonts w:ascii="Garamond" w:hAnsi="Garamond"/>
          <w:b/>
          <w:bCs/>
          <w:sz w:val="21"/>
          <w:szCs w:val="21"/>
        </w:rPr>
        <w:t>Pillemer, J.</w:t>
      </w:r>
      <w:r>
        <w:rPr>
          <w:rFonts w:ascii="Garamond" w:hAnsi="Garamond"/>
          <w:sz w:val="21"/>
          <w:szCs w:val="21"/>
        </w:rPr>
        <w:t>,</w:t>
      </w:r>
      <w:r w:rsidR="00505BF4">
        <w:rPr>
          <w:rFonts w:ascii="Garamond" w:hAnsi="Garamond"/>
          <w:sz w:val="21"/>
          <w:szCs w:val="21"/>
        </w:rPr>
        <w:t xml:space="preserve"> &amp; Van Bavel, J. [Authenticity signaling on social media].</w:t>
      </w:r>
    </w:p>
    <w:p w14:paraId="23D61FEC" w14:textId="77777777" w:rsidR="00B25648" w:rsidRDefault="00B25648" w:rsidP="006942FD">
      <w:pPr>
        <w:rPr>
          <w:rFonts w:ascii="Garamond" w:hAnsi="Garamond"/>
          <w:b/>
          <w:bCs/>
          <w:sz w:val="21"/>
          <w:szCs w:val="21"/>
        </w:rPr>
      </w:pPr>
    </w:p>
    <w:p w14:paraId="427667DC" w14:textId="088CF0E0" w:rsidR="00D23400" w:rsidRPr="00E60C81" w:rsidRDefault="00D23400" w:rsidP="006942FD">
      <w:pPr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 xml:space="preserve">Pillemer, J. </w:t>
      </w:r>
      <w:proofErr w:type="gramStart"/>
      <w:r w:rsidRPr="00EF3016">
        <w:rPr>
          <w:rFonts w:ascii="Garamond" w:hAnsi="Garamond"/>
          <w:sz w:val="21"/>
          <w:szCs w:val="21"/>
        </w:rPr>
        <w:t>&amp;  Anthony</w:t>
      </w:r>
      <w:proofErr w:type="gramEnd"/>
      <w:r w:rsidRPr="00EF3016">
        <w:rPr>
          <w:rFonts w:ascii="Garamond" w:hAnsi="Garamond"/>
          <w:sz w:val="21"/>
          <w:szCs w:val="21"/>
        </w:rPr>
        <w:t xml:space="preserve">, C. </w:t>
      </w:r>
      <w:r w:rsidR="003D19BD" w:rsidRPr="00EF3016">
        <w:rPr>
          <w:rFonts w:ascii="Garamond" w:hAnsi="Garamond"/>
          <w:sz w:val="21"/>
          <w:szCs w:val="21"/>
        </w:rPr>
        <w:t>[</w:t>
      </w:r>
      <w:r w:rsidR="008D493E">
        <w:rPr>
          <w:rFonts w:ascii="Garamond" w:hAnsi="Garamond"/>
          <w:sz w:val="21"/>
          <w:szCs w:val="21"/>
        </w:rPr>
        <w:t>Algorithmic management and quantified social capital</w:t>
      </w:r>
      <w:r w:rsidR="003D19BD" w:rsidRPr="00EF3016">
        <w:rPr>
          <w:rFonts w:ascii="Garamond" w:hAnsi="Garamond"/>
          <w:sz w:val="21"/>
          <w:szCs w:val="21"/>
        </w:rPr>
        <w:t>]</w:t>
      </w:r>
      <w:r w:rsidR="00505BF4">
        <w:rPr>
          <w:rFonts w:ascii="Garamond" w:hAnsi="Garamond"/>
          <w:sz w:val="21"/>
          <w:szCs w:val="21"/>
        </w:rPr>
        <w:t>.</w:t>
      </w:r>
      <w:r w:rsidRPr="00EF3016">
        <w:rPr>
          <w:rFonts w:ascii="Garamond" w:hAnsi="Garamond"/>
          <w:sz w:val="21"/>
          <w:szCs w:val="21"/>
        </w:rPr>
        <w:t xml:space="preserve">  </w:t>
      </w:r>
    </w:p>
    <w:p w14:paraId="185237C5" w14:textId="77777777" w:rsidR="00F345FC" w:rsidRPr="00EF3016" w:rsidRDefault="00F345FC" w:rsidP="00F345FC">
      <w:pPr>
        <w:rPr>
          <w:rFonts w:ascii="Garamond" w:hAnsi="Garamond"/>
          <w:sz w:val="21"/>
          <w:szCs w:val="21"/>
        </w:rPr>
      </w:pPr>
    </w:p>
    <w:p w14:paraId="34BCFD3E" w14:textId="54BAC938" w:rsidR="006C3E23" w:rsidRPr="00EF3016" w:rsidRDefault="006C3E23" w:rsidP="006942FD">
      <w:pPr>
        <w:pStyle w:val="PlainText"/>
        <w:snapToGrid w:val="0"/>
        <w:outlineLvl w:val="0"/>
        <w:rPr>
          <w:rFonts w:ascii="Garamond" w:hAnsi="Garamond"/>
          <w:sz w:val="22"/>
          <w:szCs w:val="22"/>
          <w:u w:val="single"/>
        </w:rPr>
      </w:pPr>
      <w:r w:rsidRPr="00EF3016">
        <w:rPr>
          <w:rFonts w:ascii="Garamond" w:hAnsi="Garamond"/>
          <w:b/>
          <w:sz w:val="24"/>
          <w:szCs w:val="24"/>
          <w:u w:val="single"/>
        </w:rPr>
        <w:t>PRACTITIONER-ORIENTED ARTICLES AND TEACHING MATERIALS</w:t>
      </w:r>
      <w:r w:rsidR="000C4406" w:rsidRPr="00EF3016">
        <w:rPr>
          <w:rFonts w:ascii="Garamond" w:hAnsi="Garamond"/>
          <w:sz w:val="22"/>
          <w:szCs w:val="22"/>
          <w:u w:val="single"/>
        </w:rPr>
        <w:softHyphen/>
      </w:r>
      <w:r w:rsidR="000C4406" w:rsidRPr="00EF3016">
        <w:rPr>
          <w:rFonts w:ascii="Garamond" w:hAnsi="Garamond"/>
          <w:sz w:val="22"/>
          <w:szCs w:val="22"/>
          <w:u w:val="single"/>
        </w:rPr>
        <w:softHyphen/>
      </w:r>
      <w:r w:rsidR="000C4406" w:rsidRPr="00EF3016">
        <w:rPr>
          <w:rFonts w:ascii="Garamond" w:hAnsi="Garamond"/>
          <w:sz w:val="22"/>
          <w:szCs w:val="22"/>
          <w:u w:val="single"/>
        </w:rPr>
        <w:softHyphen/>
      </w:r>
      <w:r w:rsidR="000C4406" w:rsidRPr="00EF3016">
        <w:rPr>
          <w:rFonts w:ascii="Garamond" w:hAnsi="Garamond"/>
          <w:sz w:val="22"/>
          <w:szCs w:val="22"/>
          <w:u w:val="single"/>
        </w:rPr>
        <w:softHyphen/>
      </w:r>
      <w:r w:rsidR="000C4406" w:rsidRPr="00EF3016">
        <w:rPr>
          <w:rFonts w:ascii="Garamond" w:hAnsi="Garamond"/>
          <w:sz w:val="22"/>
          <w:szCs w:val="22"/>
          <w:u w:val="single"/>
        </w:rPr>
        <w:softHyphen/>
      </w:r>
      <w:r w:rsidR="000C4406" w:rsidRPr="00EF3016">
        <w:rPr>
          <w:rFonts w:ascii="Garamond" w:hAnsi="Garamond"/>
          <w:sz w:val="22"/>
          <w:szCs w:val="22"/>
          <w:u w:val="single"/>
        </w:rPr>
        <w:softHyphen/>
      </w:r>
      <w:r w:rsidR="000C4406" w:rsidRPr="00EF3016">
        <w:rPr>
          <w:rFonts w:ascii="Garamond" w:hAnsi="Garamond"/>
          <w:sz w:val="22"/>
          <w:szCs w:val="22"/>
          <w:u w:val="single"/>
        </w:rPr>
        <w:softHyphen/>
      </w:r>
      <w:r w:rsidR="000C4406" w:rsidRPr="00EF3016">
        <w:rPr>
          <w:rFonts w:ascii="Garamond" w:hAnsi="Garamond"/>
          <w:sz w:val="22"/>
          <w:szCs w:val="22"/>
          <w:u w:val="single"/>
        </w:rPr>
        <w:softHyphen/>
        <w:t>____________</w:t>
      </w:r>
    </w:p>
    <w:p w14:paraId="42D7B372" w14:textId="77777777" w:rsidR="000C4406" w:rsidRPr="00EF3016" w:rsidRDefault="000C4406" w:rsidP="006942FD">
      <w:pPr>
        <w:pStyle w:val="PlainText"/>
        <w:outlineLvl w:val="0"/>
        <w:rPr>
          <w:rFonts w:ascii="Garamond" w:hAnsi="Garamond"/>
          <w:sz w:val="22"/>
          <w:szCs w:val="22"/>
        </w:rPr>
      </w:pPr>
    </w:p>
    <w:p w14:paraId="00BC5C3B" w14:textId="53D25F96" w:rsidR="007510C4" w:rsidRPr="007510C4" w:rsidRDefault="007510C4" w:rsidP="006942FD">
      <w:pPr>
        <w:pStyle w:val="PlainText"/>
        <w:outlineLvl w:val="0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Fisher, C., </w:t>
      </w:r>
      <w:r>
        <w:rPr>
          <w:rFonts w:ascii="Garamond" w:hAnsi="Garamond"/>
          <w:b/>
          <w:bCs/>
        </w:rPr>
        <w:t>Pillemer, J.</w:t>
      </w:r>
      <w:r>
        <w:rPr>
          <w:rFonts w:ascii="Garamond" w:hAnsi="Garamond"/>
        </w:rPr>
        <w:t xml:space="preserve"> &amp; Amabile, T. (2025) Research: When help isn’t helpful. </w:t>
      </w:r>
      <w:r>
        <w:rPr>
          <w:rFonts w:ascii="Garamond" w:hAnsi="Garamond"/>
          <w:b/>
          <w:bCs/>
          <w:i/>
          <w:iCs/>
        </w:rPr>
        <w:t>Harvard Business Review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(online article). </w:t>
      </w:r>
    </w:p>
    <w:p w14:paraId="6E34E475" w14:textId="77777777" w:rsidR="007510C4" w:rsidRDefault="007510C4" w:rsidP="006942FD">
      <w:pPr>
        <w:pStyle w:val="PlainText"/>
        <w:outlineLvl w:val="0"/>
        <w:rPr>
          <w:rFonts w:ascii="Garamond" w:hAnsi="Garamond"/>
        </w:rPr>
      </w:pPr>
    </w:p>
    <w:p w14:paraId="7455EF4B" w14:textId="552B0392" w:rsidR="005C215D" w:rsidRPr="00EF3016" w:rsidRDefault="005C215D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Fisher, C., Amabile, T., &amp; </w:t>
      </w:r>
      <w:r w:rsidRPr="00EF3016">
        <w:rPr>
          <w:rFonts w:ascii="Garamond" w:hAnsi="Garamond"/>
          <w:b/>
        </w:rPr>
        <w:t>Pillemer, J.</w:t>
      </w:r>
      <w:r w:rsidRPr="00EF3016">
        <w:rPr>
          <w:rFonts w:ascii="Garamond" w:hAnsi="Garamond"/>
        </w:rPr>
        <w:t xml:space="preserve"> (2021). How to help without micromanaging. </w:t>
      </w:r>
      <w:r w:rsidRPr="00EF3016">
        <w:rPr>
          <w:rFonts w:ascii="Garamond" w:hAnsi="Garamond"/>
          <w:b/>
          <w:i/>
        </w:rPr>
        <w:t>Harvard Business Review.</w:t>
      </w:r>
    </w:p>
    <w:p w14:paraId="238478F1" w14:textId="77777777" w:rsidR="005C215D" w:rsidRPr="00EF3016" w:rsidRDefault="005C215D" w:rsidP="006942FD">
      <w:pPr>
        <w:pStyle w:val="PlainText"/>
        <w:outlineLvl w:val="0"/>
        <w:rPr>
          <w:rFonts w:ascii="Garamond" w:hAnsi="Garamond"/>
        </w:rPr>
      </w:pPr>
    </w:p>
    <w:p w14:paraId="1134F0F2" w14:textId="62B0C5CF" w:rsidR="00B8048D" w:rsidRPr="00EF3016" w:rsidRDefault="00B8048D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Amabile, T., Fisher, C., &amp; </w:t>
      </w:r>
      <w:r w:rsidRPr="00EF3016">
        <w:rPr>
          <w:rFonts w:ascii="Garamond" w:hAnsi="Garamond"/>
          <w:b/>
        </w:rPr>
        <w:t>Pillemer, J.</w:t>
      </w:r>
      <w:r w:rsidRPr="00EF3016">
        <w:rPr>
          <w:rFonts w:ascii="Garamond" w:hAnsi="Garamond"/>
        </w:rPr>
        <w:t xml:space="preserve"> (2014). IDEO's culture of helping. </w:t>
      </w:r>
      <w:r w:rsidR="006942FD" w:rsidRPr="00EF3016">
        <w:rPr>
          <w:rFonts w:ascii="Garamond" w:hAnsi="Garamond"/>
          <w:b/>
          <w:i/>
        </w:rPr>
        <w:t xml:space="preserve">Harvard Business </w:t>
      </w:r>
      <w:r w:rsidRPr="00EF3016">
        <w:rPr>
          <w:rFonts w:ascii="Garamond" w:hAnsi="Garamond"/>
          <w:b/>
          <w:i/>
        </w:rPr>
        <w:t>Review</w:t>
      </w:r>
      <w:r w:rsidR="005C215D" w:rsidRPr="00EF3016">
        <w:rPr>
          <w:rFonts w:ascii="Garamond" w:hAnsi="Garamond"/>
          <w:b/>
          <w:i/>
        </w:rPr>
        <w:t>.</w:t>
      </w:r>
    </w:p>
    <w:p w14:paraId="370C3421" w14:textId="77777777" w:rsidR="00B8048D" w:rsidRPr="00EF3016" w:rsidRDefault="00B8048D" w:rsidP="006942FD">
      <w:pPr>
        <w:pStyle w:val="PlainText"/>
        <w:outlineLvl w:val="0"/>
        <w:rPr>
          <w:rStyle w:val="Strong"/>
          <w:rFonts w:ascii="Garamond" w:eastAsia="MS Mincho" w:hAnsi="Garamond"/>
          <w:b w:val="0"/>
          <w:bCs w:val="0"/>
        </w:rPr>
      </w:pPr>
    </w:p>
    <w:p w14:paraId="6A38A303" w14:textId="0FA3C99F" w:rsidR="00B8048D" w:rsidRPr="00EF3016" w:rsidRDefault="00B8048D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 xml:space="preserve">Leary, K., </w:t>
      </w:r>
      <w:r w:rsidRPr="00EF3016">
        <w:rPr>
          <w:rFonts w:ascii="Garamond" w:hAnsi="Garamond"/>
          <w:b/>
          <w:sz w:val="21"/>
          <w:szCs w:val="21"/>
        </w:rPr>
        <w:t>Pillemer</w:t>
      </w:r>
      <w:r w:rsidRPr="00EF3016">
        <w:rPr>
          <w:rFonts w:ascii="Garamond" w:hAnsi="Garamond"/>
          <w:sz w:val="21"/>
          <w:szCs w:val="21"/>
        </w:rPr>
        <w:t xml:space="preserve">, J., &amp; Wheeler, M. (2012). Negotiating with emotion. </w:t>
      </w:r>
      <w:r w:rsidRPr="00EF3016">
        <w:rPr>
          <w:rFonts w:ascii="Garamond" w:hAnsi="Garamond"/>
          <w:b/>
          <w:i/>
          <w:iCs/>
          <w:sz w:val="21"/>
          <w:szCs w:val="21"/>
        </w:rPr>
        <w:t>Harvard Business Review</w:t>
      </w:r>
      <w:r w:rsidR="005C215D" w:rsidRPr="00EF3016">
        <w:rPr>
          <w:rFonts w:ascii="Garamond" w:hAnsi="Garamond"/>
          <w:sz w:val="21"/>
          <w:szCs w:val="21"/>
        </w:rPr>
        <w:t>.</w:t>
      </w:r>
    </w:p>
    <w:p w14:paraId="19D29FCE" w14:textId="77777777" w:rsidR="00B8048D" w:rsidRPr="00EF3016" w:rsidRDefault="00B8048D" w:rsidP="006942FD">
      <w:pPr>
        <w:rPr>
          <w:rFonts w:ascii="Garamond" w:hAnsi="Garamond"/>
          <w:sz w:val="21"/>
          <w:szCs w:val="21"/>
        </w:rPr>
      </w:pPr>
    </w:p>
    <w:p w14:paraId="40496306" w14:textId="5DDB032E" w:rsidR="00B8048D" w:rsidRPr="00EF3016" w:rsidRDefault="00B8048D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 xml:space="preserve">Wheeler, M. &amp; </w:t>
      </w:r>
      <w:r w:rsidRPr="00EF3016">
        <w:rPr>
          <w:rFonts w:ascii="Garamond" w:hAnsi="Garamond"/>
          <w:b/>
          <w:sz w:val="21"/>
          <w:szCs w:val="21"/>
        </w:rPr>
        <w:t>Pillemer, J</w:t>
      </w:r>
      <w:r w:rsidRPr="00EF3016">
        <w:rPr>
          <w:rFonts w:ascii="Garamond" w:hAnsi="Garamond"/>
          <w:sz w:val="21"/>
          <w:szCs w:val="21"/>
        </w:rPr>
        <w:t xml:space="preserve">. Moral Decision-Making: Reason, Emotion, and Luck. </w:t>
      </w:r>
      <w:r w:rsidRPr="00EF3016">
        <w:rPr>
          <w:rFonts w:ascii="Garamond" w:hAnsi="Garamond"/>
          <w:b/>
          <w:i/>
          <w:iCs/>
          <w:sz w:val="21"/>
          <w:szCs w:val="21"/>
        </w:rPr>
        <w:t>Harvard Business School Case</w:t>
      </w:r>
      <w:r w:rsidR="004F0397" w:rsidRPr="00EF3016">
        <w:rPr>
          <w:rFonts w:ascii="Garamond" w:hAnsi="Garamond"/>
          <w:i/>
          <w:iCs/>
          <w:sz w:val="21"/>
          <w:szCs w:val="21"/>
        </w:rPr>
        <w:t>,</w:t>
      </w:r>
      <w:r w:rsidRPr="00EF3016">
        <w:rPr>
          <w:rFonts w:ascii="Garamond" w:hAnsi="Garamond"/>
          <w:i/>
          <w:iCs/>
          <w:sz w:val="21"/>
          <w:szCs w:val="21"/>
        </w:rPr>
        <w:t xml:space="preserve"> </w:t>
      </w:r>
      <w:r w:rsidRPr="00EF3016">
        <w:rPr>
          <w:rFonts w:ascii="Garamond" w:hAnsi="Garamond"/>
          <w:iCs/>
          <w:sz w:val="21"/>
          <w:szCs w:val="21"/>
        </w:rPr>
        <w:t>No. 910-029.</w:t>
      </w:r>
      <w:r w:rsidRPr="00EF3016">
        <w:rPr>
          <w:rFonts w:ascii="Garamond" w:hAnsi="Garamond"/>
          <w:sz w:val="21"/>
          <w:szCs w:val="21"/>
        </w:rPr>
        <w:t xml:space="preserve"> </w:t>
      </w:r>
    </w:p>
    <w:p w14:paraId="2A9CB484" w14:textId="77777777" w:rsidR="000C4406" w:rsidRPr="00EF3016" w:rsidRDefault="000C4406" w:rsidP="006942FD">
      <w:pPr>
        <w:pStyle w:val="PlainText"/>
        <w:snapToGrid w:val="0"/>
        <w:outlineLvl w:val="0"/>
        <w:rPr>
          <w:rFonts w:ascii="Garamond" w:hAnsi="Garamond"/>
          <w:b/>
          <w:sz w:val="24"/>
          <w:szCs w:val="24"/>
          <w:u w:val="thick"/>
        </w:rPr>
      </w:pPr>
    </w:p>
    <w:p w14:paraId="4BB914A7" w14:textId="57DE1046" w:rsidR="00196582" w:rsidRPr="00EF3016" w:rsidRDefault="00196582" w:rsidP="006942FD">
      <w:pPr>
        <w:pStyle w:val="PlainText"/>
        <w:snapToGrid w:val="0"/>
        <w:outlineLvl w:val="0"/>
        <w:rPr>
          <w:rFonts w:ascii="Garamond" w:hAnsi="Garamond"/>
          <w:b/>
          <w:sz w:val="24"/>
          <w:szCs w:val="24"/>
          <w:u w:val="single"/>
        </w:rPr>
      </w:pPr>
      <w:r w:rsidRPr="00EF3016">
        <w:rPr>
          <w:rFonts w:ascii="Garamond" w:hAnsi="Garamond"/>
          <w:b/>
          <w:sz w:val="24"/>
          <w:szCs w:val="24"/>
          <w:u w:val="single"/>
        </w:rPr>
        <w:t>INVITED</w:t>
      </w:r>
      <w:r w:rsidR="004A78EE">
        <w:rPr>
          <w:rFonts w:ascii="Garamond" w:hAnsi="Garamond"/>
          <w:b/>
          <w:sz w:val="24"/>
          <w:szCs w:val="24"/>
          <w:u w:val="single"/>
        </w:rPr>
        <w:t xml:space="preserve"> RESEARCH PRESENTATIONS_______________________________________   </w:t>
      </w:r>
    </w:p>
    <w:p w14:paraId="0D82991D" w14:textId="74014117" w:rsidR="009C2FAF" w:rsidRPr="009C2FAF" w:rsidRDefault="009C2FAF" w:rsidP="004A78EE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The Wharton School, University of Pennsylvania – Management Department (scheduled, 2026) </w:t>
      </w:r>
    </w:p>
    <w:p w14:paraId="5A93EF64" w14:textId="16065F4C" w:rsidR="00AB5392" w:rsidRPr="00AB5392" w:rsidRDefault="00AB5392" w:rsidP="004A78EE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>
        <w:rPr>
          <w:rFonts w:ascii="Garamond" w:hAnsi="Garamond"/>
          <w:bCs/>
        </w:rPr>
        <w:t>New York University, Psychology Department – Social Identity and Morality Lab (2025)</w:t>
      </w:r>
    </w:p>
    <w:p w14:paraId="27811D12" w14:textId="7000679D" w:rsidR="00651BF7" w:rsidRPr="00651BF7" w:rsidRDefault="00CA0BC3" w:rsidP="004A78EE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>
        <w:rPr>
          <w:rFonts w:ascii="Garamond" w:hAnsi="Garamond"/>
          <w:bCs/>
        </w:rPr>
        <w:t>Tuck School of Business, Dartmouth College – Organizational Behavior Group (202</w:t>
      </w:r>
      <w:r w:rsidR="00745E04">
        <w:rPr>
          <w:rFonts w:ascii="Garamond" w:hAnsi="Garamond"/>
          <w:bCs/>
        </w:rPr>
        <w:t>5</w:t>
      </w:r>
      <w:r>
        <w:rPr>
          <w:rFonts w:ascii="Garamond" w:hAnsi="Garamond"/>
          <w:bCs/>
        </w:rPr>
        <w:t>)</w:t>
      </w:r>
    </w:p>
    <w:p w14:paraId="2CE775C9" w14:textId="0DC765CC" w:rsidR="00BA5B5C" w:rsidRPr="00BA5B5C" w:rsidRDefault="00BA5B5C" w:rsidP="004A78EE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Carroll School of Management, Boston College – Work, Identity and Meaning </w:t>
      </w:r>
      <w:r w:rsidR="00B2245B">
        <w:rPr>
          <w:rFonts w:ascii="Garamond" w:hAnsi="Garamond"/>
          <w:bCs/>
        </w:rPr>
        <w:t xml:space="preserve">Group </w:t>
      </w:r>
      <w:r>
        <w:rPr>
          <w:rFonts w:ascii="Garamond" w:hAnsi="Garamond"/>
          <w:bCs/>
        </w:rPr>
        <w:t>(202</w:t>
      </w:r>
      <w:r w:rsidR="00745E04">
        <w:rPr>
          <w:rFonts w:ascii="Garamond" w:hAnsi="Garamond"/>
          <w:bCs/>
        </w:rPr>
        <w:t>4</w:t>
      </w:r>
      <w:r>
        <w:rPr>
          <w:rFonts w:ascii="Garamond" w:hAnsi="Garamond"/>
          <w:bCs/>
        </w:rPr>
        <w:t>)</w:t>
      </w:r>
    </w:p>
    <w:p w14:paraId="4775A172" w14:textId="0036EE48" w:rsidR="004A78EE" w:rsidRPr="004A78EE" w:rsidRDefault="004A78EE" w:rsidP="004A78EE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>
        <w:rPr>
          <w:rFonts w:ascii="Garamond" w:hAnsi="Garamond"/>
          <w:bCs/>
        </w:rPr>
        <w:t>Tepper School of Business</w:t>
      </w:r>
      <w:r w:rsidR="00BA5B5C">
        <w:rPr>
          <w:rFonts w:ascii="Garamond" w:hAnsi="Garamond"/>
          <w:bCs/>
        </w:rPr>
        <w:t>, Carnegie Mellon – Organizational Behavior and Theory</w:t>
      </w:r>
      <w:r>
        <w:rPr>
          <w:rFonts w:ascii="Garamond" w:hAnsi="Garamond"/>
          <w:bCs/>
        </w:rPr>
        <w:t xml:space="preserve"> (2024)</w:t>
      </w:r>
    </w:p>
    <w:p w14:paraId="27F72D80" w14:textId="101810C9" w:rsidR="004A78EE" w:rsidRPr="004A78EE" w:rsidRDefault="00B2245B" w:rsidP="004A78EE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proofErr w:type="spellStart"/>
      <w:r>
        <w:rPr>
          <w:rFonts w:ascii="Garamond" w:hAnsi="Garamond"/>
          <w:bCs/>
        </w:rPr>
        <w:lastRenderedPageBreak/>
        <w:t>Weatherhead</w:t>
      </w:r>
      <w:proofErr w:type="spellEnd"/>
      <w:r>
        <w:rPr>
          <w:rFonts w:ascii="Garamond" w:hAnsi="Garamond"/>
          <w:bCs/>
        </w:rPr>
        <w:t xml:space="preserve"> School of Management, </w:t>
      </w:r>
      <w:r w:rsidR="004A78EE">
        <w:rPr>
          <w:rFonts w:ascii="Garamond" w:hAnsi="Garamond"/>
          <w:bCs/>
        </w:rPr>
        <w:t>Case Western Reserve –</w:t>
      </w:r>
      <w:r w:rsidR="00BA5B5C">
        <w:rPr>
          <w:rFonts w:ascii="Garamond" w:hAnsi="Garamond"/>
          <w:bCs/>
        </w:rPr>
        <w:t xml:space="preserve"> </w:t>
      </w:r>
      <w:r w:rsidR="004A78EE">
        <w:rPr>
          <w:rFonts w:ascii="Garamond" w:hAnsi="Garamond"/>
          <w:bCs/>
        </w:rPr>
        <w:t>Positive Relationships at Work (2024)</w:t>
      </w:r>
    </w:p>
    <w:p w14:paraId="5148B80A" w14:textId="2A3C98E6" w:rsidR="004A78EE" w:rsidRPr="004A78EE" w:rsidRDefault="004A78EE" w:rsidP="004A78EE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>
        <w:rPr>
          <w:rFonts w:ascii="Garamond" w:hAnsi="Garamond"/>
          <w:bCs/>
        </w:rPr>
        <w:t>INSEAD –</w:t>
      </w:r>
      <w:r w:rsidR="00BA5B5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Identity Conference (2024)</w:t>
      </w:r>
    </w:p>
    <w:p w14:paraId="1A41D5E4" w14:textId="63FF9A0D" w:rsidR="00224458" w:rsidRPr="00EF3016" w:rsidRDefault="00224458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 w:rsidRPr="00EF3016">
        <w:rPr>
          <w:rFonts w:ascii="Garamond" w:hAnsi="Garamond"/>
          <w:bCs/>
        </w:rPr>
        <w:t>Aar</w:t>
      </w:r>
      <w:r w:rsidR="00AD2D6B" w:rsidRPr="00EF3016">
        <w:rPr>
          <w:rFonts w:ascii="Garamond" w:hAnsi="Garamond"/>
          <w:bCs/>
        </w:rPr>
        <w:t xml:space="preserve">hus University – </w:t>
      </w:r>
      <w:r w:rsidR="004739CA" w:rsidRPr="00EF3016">
        <w:rPr>
          <w:rFonts w:ascii="Garamond" w:hAnsi="Garamond"/>
          <w:bCs/>
        </w:rPr>
        <w:t xml:space="preserve">Integrative </w:t>
      </w:r>
      <w:r w:rsidR="00AD2D6B" w:rsidRPr="00EF3016">
        <w:rPr>
          <w:rFonts w:ascii="Garamond" w:hAnsi="Garamond"/>
          <w:bCs/>
        </w:rPr>
        <w:t>Business Psychology (2022)</w:t>
      </w:r>
    </w:p>
    <w:p w14:paraId="18832BAD" w14:textId="5A44BE35" w:rsidR="006D4FA8" w:rsidRPr="00EF3016" w:rsidRDefault="006D4FA8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 w:rsidRPr="00EF3016">
        <w:rPr>
          <w:rFonts w:ascii="Garamond" w:hAnsi="Garamond"/>
        </w:rPr>
        <w:t>London Business School</w:t>
      </w:r>
      <w:r w:rsidR="00000AA1" w:rsidRPr="00EF3016">
        <w:rPr>
          <w:rFonts w:ascii="Garamond" w:hAnsi="Garamond"/>
        </w:rPr>
        <w:t xml:space="preserve"> – Organizational Behavior</w:t>
      </w:r>
      <w:r w:rsidRPr="00EF3016">
        <w:rPr>
          <w:rFonts w:ascii="Garamond" w:hAnsi="Garamond"/>
        </w:rPr>
        <w:t xml:space="preserve"> (2018)</w:t>
      </w:r>
    </w:p>
    <w:p w14:paraId="0AC121D1" w14:textId="0F15ADF4" w:rsidR="00F345FC" w:rsidRPr="00EF3016" w:rsidRDefault="00F345FC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 w:rsidRPr="00EF3016">
        <w:rPr>
          <w:rFonts w:ascii="Garamond" w:hAnsi="Garamond"/>
        </w:rPr>
        <w:t>Yale School of Management – Organizational Behavior (2018)</w:t>
      </w:r>
    </w:p>
    <w:p w14:paraId="56AB304F" w14:textId="6CD3688E" w:rsidR="006D4FA8" w:rsidRPr="00EF3016" w:rsidRDefault="006D4FA8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 w:rsidRPr="00EF3016">
        <w:rPr>
          <w:rFonts w:ascii="Garamond" w:hAnsi="Garamond"/>
        </w:rPr>
        <w:t>Scheller College of Business, Georgia Institute of Technology</w:t>
      </w:r>
      <w:r w:rsidR="00000AA1" w:rsidRPr="00EF3016">
        <w:rPr>
          <w:rFonts w:ascii="Garamond" w:hAnsi="Garamond"/>
        </w:rPr>
        <w:t xml:space="preserve"> – Organizational Behavior</w:t>
      </w:r>
      <w:r w:rsidRPr="00EF3016">
        <w:rPr>
          <w:rFonts w:ascii="Garamond" w:hAnsi="Garamond"/>
        </w:rPr>
        <w:t xml:space="preserve"> (2018)</w:t>
      </w:r>
    </w:p>
    <w:p w14:paraId="1FBF1B56" w14:textId="4B4E7EAB" w:rsidR="000D6AF8" w:rsidRPr="00EF3016" w:rsidRDefault="000D6AF8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Owen Graduate School of Management, Vanderbilt University – Organization Studies (2018)</w:t>
      </w:r>
    </w:p>
    <w:p w14:paraId="224E13F2" w14:textId="4AC91889" w:rsidR="00000AA1" w:rsidRPr="00EF3016" w:rsidRDefault="000D6AF8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 w:rsidRPr="00EF3016">
        <w:rPr>
          <w:rFonts w:ascii="Garamond" w:hAnsi="Garamond"/>
        </w:rPr>
        <w:t>Carroll School of Management, Boston College – Management and Organization (2018)</w:t>
      </w:r>
    </w:p>
    <w:p w14:paraId="0DAC7926" w14:textId="1BD5BB00" w:rsidR="000D6AF8" w:rsidRPr="00EF3016" w:rsidRDefault="000D6AF8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 w:rsidRPr="00EF3016">
        <w:rPr>
          <w:rFonts w:ascii="Garamond" w:hAnsi="Garamond"/>
        </w:rPr>
        <w:t>Cornell University (ILR) – Human Resource Studies (2018)</w:t>
      </w:r>
    </w:p>
    <w:p w14:paraId="7173BB46" w14:textId="5C4064DC" w:rsidR="000D6AF8" w:rsidRPr="00EF3016" w:rsidRDefault="000D6AF8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  <w:b/>
        </w:rPr>
      </w:pPr>
      <w:r w:rsidRPr="00EF3016">
        <w:rPr>
          <w:rFonts w:ascii="Garamond" w:hAnsi="Garamond"/>
        </w:rPr>
        <w:t>Stern School of Business, New York University – Management and Organizations (2018)</w:t>
      </w:r>
    </w:p>
    <w:p w14:paraId="2D6A38DE" w14:textId="4BCBA813" w:rsidR="000D6AF8" w:rsidRPr="00EF3016" w:rsidRDefault="00532241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McDonough School of Business, Georgetown University – Management (2018)</w:t>
      </w:r>
    </w:p>
    <w:p w14:paraId="5EFBC4DB" w14:textId="5B618E46" w:rsidR="00532241" w:rsidRPr="00EF3016" w:rsidRDefault="00532241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Columbia Business School – Management (2018)</w:t>
      </w:r>
    </w:p>
    <w:p w14:paraId="489BF3CA" w14:textId="195B4231" w:rsidR="00532241" w:rsidRPr="00EF3016" w:rsidRDefault="00532241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Anderson School of Management, UCLA - Management &amp; Organizations (2018)</w:t>
      </w:r>
    </w:p>
    <w:p w14:paraId="5D070EA4" w14:textId="780061F8" w:rsidR="00532241" w:rsidRPr="00EF3016" w:rsidRDefault="00532241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Marshall School of Business, University of Southern California - Management and Organization (2018)</w:t>
      </w:r>
    </w:p>
    <w:p w14:paraId="65406A9D" w14:textId="1E436DBE" w:rsidR="00532241" w:rsidRPr="00EF3016" w:rsidRDefault="004F0397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Jones Graduate School of Business, Rice University</w:t>
      </w:r>
      <w:r w:rsidR="00BD797D" w:rsidRPr="00EF3016">
        <w:rPr>
          <w:rFonts w:ascii="Garamond" w:hAnsi="Garamond"/>
        </w:rPr>
        <w:t xml:space="preserve"> – Organizational Behavior (2018)</w:t>
      </w:r>
    </w:p>
    <w:p w14:paraId="1BD5E45F" w14:textId="2A8886FE" w:rsidR="00104716" w:rsidRPr="00EF3016" w:rsidRDefault="00104716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Stanford Graduate School of Business – Organizational Behavior (2018)</w:t>
      </w:r>
    </w:p>
    <w:p w14:paraId="10FFB613" w14:textId="299DC227" w:rsidR="00BD797D" w:rsidRPr="00EF3016" w:rsidRDefault="00BD797D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Kellogg School of Management, Northwestern University – Organizational Behavior (2018)</w:t>
      </w:r>
    </w:p>
    <w:p w14:paraId="710C79C5" w14:textId="70F91E69" w:rsidR="00104716" w:rsidRPr="00EF3016" w:rsidRDefault="00104716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Fuqua School of Business, Duke University – Management and Organizations (2018)</w:t>
      </w:r>
    </w:p>
    <w:p w14:paraId="59762EEC" w14:textId="73D50C88" w:rsidR="00AD2D6B" w:rsidRPr="00EF3016" w:rsidRDefault="00104716" w:rsidP="00723A64">
      <w:pPr>
        <w:pStyle w:val="PlainText"/>
        <w:numPr>
          <w:ilvl w:val="0"/>
          <w:numId w:val="2"/>
        </w:numPr>
        <w:snapToGrid w:val="0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Harvard Business School – Organizational Behavior (2018)</w:t>
      </w:r>
    </w:p>
    <w:p w14:paraId="76EF4B46" w14:textId="77777777" w:rsidR="00AD2D6B" w:rsidRPr="00EF3016" w:rsidRDefault="00AD2D6B" w:rsidP="00AD2D6B">
      <w:pPr>
        <w:pStyle w:val="PlainText"/>
        <w:snapToGrid w:val="0"/>
        <w:outlineLvl w:val="0"/>
        <w:rPr>
          <w:rFonts w:ascii="Garamond" w:hAnsi="Garamond"/>
        </w:rPr>
      </w:pPr>
    </w:p>
    <w:p w14:paraId="43D2D10E" w14:textId="01DF59CF" w:rsidR="00EF3016" w:rsidRPr="004A78EE" w:rsidRDefault="004A78EE" w:rsidP="004A78EE">
      <w:pPr>
        <w:pStyle w:val="PlainText"/>
        <w:snapToGrid w:val="0"/>
        <w:outlineLvl w:val="0"/>
        <w:rPr>
          <w:rFonts w:ascii="Garamond" w:hAnsi="Garamond"/>
          <w:b/>
          <w:sz w:val="22"/>
          <w:szCs w:val="22"/>
          <w:u w:val="thick"/>
        </w:rPr>
      </w:pPr>
      <w:r w:rsidRPr="004A78EE">
        <w:rPr>
          <w:rFonts w:ascii="Garamond" w:hAnsi="Garamond"/>
          <w:b/>
          <w:sz w:val="24"/>
          <w:szCs w:val="24"/>
          <w:u w:val="thick"/>
        </w:rPr>
        <w:t xml:space="preserve">PEER REVIEWED </w:t>
      </w:r>
      <w:r w:rsidR="000C4406" w:rsidRPr="004A78EE">
        <w:rPr>
          <w:rFonts w:ascii="Garamond" w:hAnsi="Garamond"/>
          <w:b/>
          <w:sz w:val="24"/>
          <w:szCs w:val="24"/>
          <w:u w:val="thick"/>
        </w:rPr>
        <w:t>CONFERENCE PRESENTATIONS</w:t>
      </w:r>
      <w:r w:rsidR="000C4406" w:rsidRPr="004A78EE">
        <w:rPr>
          <w:rFonts w:ascii="Garamond" w:hAnsi="Garamond"/>
          <w:b/>
          <w:sz w:val="22"/>
          <w:szCs w:val="22"/>
          <w:u w:val="thick"/>
        </w:rPr>
        <w:t>____________</w:t>
      </w:r>
      <w:r w:rsidRPr="004A78EE">
        <w:rPr>
          <w:rFonts w:ascii="Garamond" w:hAnsi="Garamond"/>
          <w:b/>
          <w:sz w:val="22"/>
          <w:szCs w:val="22"/>
          <w:u w:val="thick"/>
        </w:rPr>
        <w:t>__________________</w:t>
      </w:r>
    </w:p>
    <w:p w14:paraId="43D7D82C" w14:textId="77777777" w:rsidR="004A78EE" w:rsidRPr="00EF3016" w:rsidRDefault="004A78EE" w:rsidP="009324F7">
      <w:pPr>
        <w:pStyle w:val="PlainText"/>
        <w:outlineLvl w:val="0"/>
        <w:rPr>
          <w:rFonts w:ascii="Garamond" w:hAnsi="Garamond"/>
        </w:rPr>
      </w:pPr>
    </w:p>
    <w:p w14:paraId="685A4EC6" w14:textId="70E56503" w:rsidR="00D06345" w:rsidRDefault="00D06345" w:rsidP="009324F7">
      <w:pPr>
        <w:pStyle w:val="PlainText"/>
        <w:outlineLvl w:val="0"/>
        <w:rPr>
          <w:rFonts w:ascii="Garamond" w:hAnsi="Garamond"/>
        </w:rPr>
      </w:pPr>
      <w:r w:rsidRPr="00D06345">
        <w:rPr>
          <w:rFonts w:ascii="Garamond" w:hAnsi="Garamond"/>
          <w:b/>
          <w:bCs/>
        </w:rPr>
        <w:t>Pillemer, J</w:t>
      </w:r>
      <w:r w:rsidR="00B45FDF"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(Discussant) in </w:t>
      </w:r>
      <w:r w:rsidRPr="00D06345">
        <w:rPr>
          <w:rFonts w:ascii="Garamond" w:hAnsi="Garamond"/>
        </w:rPr>
        <w:t>Zhang, Z.</w:t>
      </w:r>
      <w:r w:rsidRPr="00D06345">
        <w:rPr>
          <w:rFonts w:ascii="Garamond" w:hAnsi="Garamond"/>
          <w:b/>
          <w:bCs/>
        </w:rPr>
        <w:t> </w:t>
      </w:r>
      <w:r w:rsidRPr="00D06345">
        <w:rPr>
          <w:rFonts w:ascii="Garamond" w:hAnsi="Garamond"/>
        </w:rPr>
        <w:t>&amp; Doyle, S.P. (</w:t>
      </w:r>
      <w:r>
        <w:rPr>
          <w:rFonts w:ascii="Garamond" w:hAnsi="Garamond"/>
        </w:rPr>
        <w:t>2025</w:t>
      </w:r>
      <w:r w:rsidRPr="00D06345">
        <w:rPr>
          <w:rFonts w:ascii="Garamond" w:hAnsi="Garamond"/>
        </w:rPr>
        <w:t xml:space="preserve">). Caught between real and ideal: impostor thoughts and challenges of authenticity in modern workplace. </w:t>
      </w:r>
      <w:r w:rsidRPr="007C740C">
        <w:rPr>
          <w:rFonts w:ascii="Garamond" w:hAnsi="Garamond"/>
          <w:i/>
          <w:iCs/>
        </w:rPr>
        <w:t>Showcase Symposium</w:t>
      </w:r>
      <w:r w:rsidRPr="00D06345">
        <w:rPr>
          <w:rFonts w:ascii="Garamond" w:hAnsi="Garamond"/>
        </w:rPr>
        <w:t xml:space="preserve"> </w:t>
      </w:r>
      <w:r w:rsidR="007C740C">
        <w:rPr>
          <w:rFonts w:ascii="Garamond" w:hAnsi="Garamond"/>
          <w:i/>
          <w:iCs/>
        </w:rPr>
        <w:t>(</w:t>
      </w:r>
      <w:r w:rsidR="007C740C">
        <w:rPr>
          <w:rFonts w:ascii="Garamond" w:hAnsi="Garamond"/>
        </w:rPr>
        <w:t xml:space="preserve">top 10% of symposia) </w:t>
      </w:r>
      <w:r w:rsidRPr="00D06345">
        <w:rPr>
          <w:rFonts w:ascii="Garamond" w:hAnsi="Garamond"/>
        </w:rPr>
        <w:t>at the Academy of Management</w:t>
      </w:r>
      <w:r>
        <w:rPr>
          <w:rFonts w:ascii="Garamond" w:hAnsi="Garamond"/>
        </w:rPr>
        <w:t xml:space="preserve"> Annual Meeting</w:t>
      </w:r>
      <w:r w:rsidRPr="00D06345">
        <w:rPr>
          <w:rFonts w:ascii="Garamond" w:hAnsi="Garamond"/>
        </w:rPr>
        <w:t>, Copenhagen, Denmark.</w:t>
      </w:r>
    </w:p>
    <w:p w14:paraId="210343BD" w14:textId="154A8035" w:rsidR="007C740C" w:rsidRDefault="007C740C" w:rsidP="009324F7">
      <w:pPr>
        <w:pStyle w:val="PlainText"/>
        <w:outlineLvl w:val="0"/>
        <w:rPr>
          <w:rFonts w:ascii="Garamond" w:hAnsi="Garamond"/>
        </w:rPr>
      </w:pPr>
    </w:p>
    <w:p w14:paraId="6625285D" w14:textId="2B611B27" w:rsidR="007C740C" w:rsidRDefault="007C740C" w:rsidP="009324F7">
      <w:pPr>
        <w:pStyle w:val="PlainText"/>
        <w:outlineLvl w:val="0"/>
        <w:rPr>
          <w:rFonts w:ascii="Garamond" w:hAnsi="Garamond"/>
        </w:rPr>
      </w:pPr>
      <w:r w:rsidRPr="00D06345">
        <w:rPr>
          <w:rFonts w:ascii="Garamond" w:hAnsi="Garamond"/>
          <w:b/>
          <w:bCs/>
        </w:rPr>
        <w:t>Pillemer, J</w:t>
      </w:r>
      <w:r w:rsidR="00B45FDF"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(Discussant) in </w:t>
      </w:r>
      <w:r w:rsidRPr="007C740C">
        <w:rPr>
          <w:rFonts w:ascii="Garamond" w:hAnsi="Garamond"/>
        </w:rPr>
        <w:t>Lee, S. &amp; Tan, J. (2025). </w:t>
      </w:r>
      <w:r w:rsidRPr="00B45FDF">
        <w:rPr>
          <w:rFonts w:ascii="Garamond" w:hAnsi="Garamond"/>
        </w:rPr>
        <w:t>How Social Contexts Inform Work Experiences: Antecedents and Consequences.</w:t>
      </w:r>
      <w:r w:rsidRPr="007C740C">
        <w:rPr>
          <w:rFonts w:ascii="Garamond" w:hAnsi="Garamond"/>
        </w:rPr>
        <w:t> Symposium presented at the Annual Meeting of the Academy of Management, Copenhagen, Denmark.</w:t>
      </w:r>
    </w:p>
    <w:p w14:paraId="174215F2" w14:textId="77777777" w:rsidR="00D06345" w:rsidRDefault="00D06345" w:rsidP="009324F7">
      <w:pPr>
        <w:pStyle w:val="PlainText"/>
        <w:outlineLvl w:val="0"/>
        <w:rPr>
          <w:rFonts w:ascii="Garamond" w:hAnsi="Garamond"/>
        </w:rPr>
      </w:pPr>
    </w:p>
    <w:p w14:paraId="4237155C" w14:textId="63A2671A" w:rsidR="00773553" w:rsidRDefault="00773553" w:rsidP="009324F7">
      <w:pPr>
        <w:pStyle w:val="PlainText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Bailey, E., Brown, J., Caza, B., </w:t>
      </w:r>
      <w:r w:rsidRPr="00773553">
        <w:rPr>
          <w:rFonts w:ascii="Garamond" w:hAnsi="Garamond"/>
          <w:b/>
          <w:bCs/>
        </w:rPr>
        <w:t>Pillemer, J</w:t>
      </w:r>
      <w:r>
        <w:rPr>
          <w:rFonts w:ascii="Garamond" w:hAnsi="Garamond"/>
        </w:rPr>
        <w:t xml:space="preserve">. &amp; </w:t>
      </w:r>
      <w:r w:rsidRPr="00773553">
        <w:rPr>
          <w:rFonts w:ascii="Garamond" w:hAnsi="Garamond"/>
        </w:rPr>
        <w:t>Zakrzewska</w:t>
      </w:r>
      <w:r>
        <w:rPr>
          <w:rFonts w:ascii="Garamond" w:hAnsi="Garamond"/>
        </w:rPr>
        <w:t xml:space="preserve">, B. (2024). </w:t>
      </w:r>
      <w:r w:rsidRPr="00773553">
        <w:rPr>
          <w:rFonts w:ascii="Garamond" w:hAnsi="Garamond"/>
        </w:rPr>
        <w:t>Be Who You Are? Identity and Organizational Challenges to Authenticity</w:t>
      </w:r>
      <w:r>
        <w:rPr>
          <w:rFonts w:ascii="Garamond" w:hAnsi="Garamond"/>
          <w:b/>
          <w:bCs/>
        </w:rPr>
        <w:t xml:space="preserve">. </w:t>
      </w:r>
      <w:r>
        <w:rPr>
          <w:rFonts w:ascii="Garamond" w:hAnsi="Garamond"/>
        </w:rPr>
        <w:t xml:space="preserve">Presenter in Panel Symposium at the </w:t>
      </w:r>
      <w:r w:rsidRPr="00773553">
        <w:rPr>
          <w:rFonts w:ascii="Garamond" w:hAnsi="Garamond"/>
        </w:rPr>
        <w:t>Academy of Management</w:t>
      </w:r>
      <w:r>
        <w:rPr>
          <w:rFonts w:ascii="Garamond" w:hAnsi="Garamond"/>
        </w:rPr>
        <w:t xml:space="preserve"> (AOM)</w:t>
      </w:r>
      <w:r w:rsidRPr="00773553">
        <w:rPr>
          <w:rFonts w:ascii="Garamond" w:hAnsi="Garamond"/>
        </w:rPr>
        <w:t xml:space="preserve"> Annual Meeting, Chicago, IL</w:t>
      </w:r>
      <w:r>
        <w:rPr>
          <w:rFonts w:ascii="Garamond" w:hAnsi="Garamond"/>
        </w:rPr>
        <w:t xml:space="preserve">. </w:t>
      </w:r>
    </w:p>
    <w:p w14:paraId="3B156BBF" w14:textId="77777777" w:rsidR="00773553" w:rsidRDefault="00773553" w:rsidP="009324F7">
      <w:pPr>
        <w:pStyle w:val="PlainText"/>
        <w:outlineLvl w:val="0"/>
        <w:rPr>
          <w:rFonts w:ascii="Garamond" w:hAnsi="Garamond"/>
        </w:rPr>
      </w:pPr>
    </w:p>
    <w:p w14:paraId="472B0FB6" w14:textId="563B46BC" w:rsidR="00833B82" w:rsidRPr="00EF3016" w:rsidRDefault="00833B82" w:rsidP="009324F7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Eger, B., Kebbi, A., </w:t>
      </w:r>
      <w:proofErr w:type="spellStart"/>
      <w:r w:rsidRPr="00EF3016">
        <w:rPr>
          <w:rFonts w:ascii="Garamond" w:hAnsi="Garamond"/>
        </w:rPr>
        <w:t>Petriglieri</w:t>
      </w:r>
      <w:proofErr w:type="spellEnd"/>
      <w:r w:rsidRPr="00EF3016">
        <w:rPr>
          <w:rFonts w:ascii="Garamond" w:hAnsi="Garamond"/>
        </w:rPr>
        <w:t xml:space="preserve">, G., </w:t>
      </w:r>
      <w:r w:rsidRPr="00EF3016">
        <w:rPr>
          <w:rFonts w:ascii="Garamond" w:hAnsi="Garamond"/>
          <w:b/>
          <w:bCs/>
        </w:rPr>
        <w:t>Pillemer, J</w:t>
      </w:r>
      <w:r w:rsidRPr="00EF3016">
        <w:rPr>
          <w:rFonts w:ascii="Garamond" w:hAnsi="Garamond"/>
        </w:rPr>
        <w:t xml:space="preserve">, Pratt, M, &amp; </w:t>
      </w:r>
      <w:proofErr w:type="spellStart"/>
      <w:r w:rsidR="00805AC1" w:rsidRPr="00EF3016">
        <w:rPr>
          <w:rFonts w:ascii="Garamond" w:hAnsi="Garamond"/>
        </w:rPr>
        <w:t>Rajunov</w:t>
      </w:r>
      <w:proofErr w:type="spellEnd"/>
      <w:r w:rsidR="00805AC1" w:rsidRPr="00EF3016">
        <w:rPr>
          <w:rFonts w:ascii="Garamond" w:hAnsi="Garamond"/>
        </w:rPr>
        <w:t xml:space="preserve">, M. (2023). Identification and Disruptors of the Digital Era. Presenter in Panel Symposium at the </w:t>
      </w:r>
      <w:r w:rsidR="00805AC1" w:rsidRPr="00EF3016">
        <w:rPr>
          <w:rFonts w:ascii="Garamond" w:hAnsi="Garamond"/>
          <w:b/>
        </w:rPr>
        <w:t>Academy of Management (AOM) Annual Meeting</w:t>
      </w:r>
      <w:r w:rsidR="00805AC1" w:rsidRPr="00EF3016">
        <w:rPr>
          <w:rFonts w:ascii="Garamond" w:hAnsi="Garamond"/>
        </w:rPr>
        <w:t>, Boston, MA.</w:t>
      </w:r>
    </w:p>
    <w:p w14:paraId="4AAAC261" w14:textId="77777777" w:rsidR="00833B82" w:rsidRPr="00EF3016" w:rsidRDefault="00833B82" w:rsidP="009324F7">
      <w:pPr>
        <w:pStyle w:val="PlainText"/>
        <w:outlineLvl w:val="0"/>
        <w:rPr>
          <w:rFonts w:ascii="Garamond" w:hAnsi="Garamond"/>
        </w:rPr>
      </w:pPr>
    </w:p>
    <w:p w14:paraId="3CEAF50E" w14:textId="5A069C65" w:rsidR="00595C6B" w:rsidRPr="00EF3016" w:rsidRDefault="00B02AEB" w:rsidP="009324F7">
      <w:pPr>
        <w:pStyle w:val="PlainText"/>
        <w:outlineLvl w:val="0"/>
        <w:rPr>
          <w:rFonts w:ascii="Garamond" w:hAnsi="Garamond"/>
        </w:rPr>
      </w:pPr>
      <w:proofErr w:type="spellStart"/>
      <w:r w:rsidRPr="00EF3016">
        <w:rPr>
          <w:rFonts w:ascii="Garamond" w:hAnsi="Garamond"/>
        </w:rPr>
        <w:t>Schinoff</w:t>
      </w:r>
      <w:proofErr w:type="spellEnd"/>
      <w:r w:rsidRPr="00EF3016">
        <w:rPr>
          <w:rFonts w:ascii="Garamond" w:hAnsi="Garamond"/>
        </w:rPr>
        <w:t>, B</w:t>
      </w:r>
      <w:r w:rsidRPr="00EF3016">
        <w:rPr>
          <w:rFonts w:ascii="Garamond" w:hAnsi="Garamond"/>
          <w:b/>
          <w:bCs/>
        </w:rPr>
        <w:t xml:space="preserve">., </w:t>
      </w:r>
      <w:r w:rsidR="00595C6B" w:rsidRPr="00EF3016">
        <w:rPr>
          <w:rFonts w:ascii="Garamond" w:hAnsi="Garamond"/>
          <w:b/>
          <w:bCs/>
        </w:rPr>
        <w:t>Pillemer, J</w:t>
      </w:r>
      <w:r w:rsidRPr="00EF3016">
        <w:rPr>
          <w:rFonts w:ascii="Garamond" w:hAnsi="Garamond"/>
          <w:b/>
          <w:bCs/>
        </w:rPr>
        <w:t xml:space="preserve">, </w:t>
      </w:r>
      <w:r w:rsidRPr="00EF3016">
        <w:rPr>
          <w:rFonts w:ascii="Garamond" w:hAnsi="Garamond"/>
        </w:rPr>
        <w:t xml:space="preserve">Rogers, K. &amp; </w:t>
      </w:r>
      <w:proofErr w:type="spellStart"/>
      <w:r w:rsidRPr="00EF3016">
        <w:rPr>
          <w:rFonts w:ascii="Garamond" w:hAnsi="Garamond"/>
        </w:rPr>
        <w:t>Petriglieri</w:t>
      </w:r>
      <w:proofErr w:type="spellEnd"/>
      <w:r w:rsidRPr="00EF3016">
        <w:rPr>
          <w:rFonts w:ascii="Garamond" w:hAnsi="Garamond"/>
        </w:rPr>
        <w:t>, J</w:t>
      </w:r>
      <w:r w:rsidR="00595C6B" w:rsidRPr="00EF3016">
        <w:rPr>
          <w:rFonts w:ascii="Garamond" w:hAnsi="Garamond"/>
        </w:rPr>
        <w:t xml:space="preserve">. (2022) </w:t>
      </w:r>
      <w:r w:rsidRPr="00EF3016">
        <w:rPr>
          <w:rFonts w:ascii="Garamond" w:hAnsi="Garamond"/>
        </w:rPr>
        <w:t>Bridging the Space Between Us: Exploring Connection and Disconnection in Workplace Relationships</w:t>
      </w:r>
      <w:r w:rsidR="00595C6B" w:rsidRPr="00EF3016">
        <w:rPr>
          <w:rFonts w:ascii="Garamond" w:hAnsi="Garamond"/>
        </w:rPr>
        <w:t>. P</w:t>
      </w:r>
      <w:r w:rsidRPr="00EF3016">
        <w:rPr>
          <w:rFonts w:ascii="Garamond" w:hAnsi="Garamond"/>
        </w:rPr>
        <w:t>articipant</w:t>
      </w:r>
      <w:r w:rsidR="00595C6B" w:rsidRPr="00EF3016">
        <w:rPr>
          <w:rFonts w:ascii="Garamond" w:hAnsi="Garamond"/>
        </w:rPr>
        <w:t xml:space="preserve"> in </w:t>
      </w:r>
      <w:r w:rsidRPr="00EF3016">
        <w:rPr>
          <w:rFonts w:ascii="Garamond" w:hAnsi="Garamond"/>
        </w:rPr>
        <w:t xml:space="preserve">Showcase </w:t>
      </w:r>
      <w:r w:rsidR="00595C6B" w:rsidRPr="00EF3016">
        <w:rPr>
          <w:rFonts w:ascii="Garamond" w:hAnsi="Garamond"/>
        </w:rPr>
        <w:t xml:space="preserve">Symposium at the </w:t>
      </w:r>
      <w:r w:rsidR="00595C6B" w:rsidRPr="00EF3016">
        <w:rPr>
          <w:rFonts w:ascii="Garamond" w:hAnsi="Garamond"/>
          <w:b/>
        </w:rPr>
        <w:t>Academy of Management (AOM) Annual Meeting</w:t>
      </w:r>
      <w:r w:rsidR="00595C6B" w:rsidRPr="00EF3016">
        <w:rPr>
          <w:rFonts w:ascii="Garamond" w:hAnsi="Garamond"/>
        </w:rPr>
        <w:t xml:space="preserve">, Seattle, WA. </w:t>
      </w:r>
    </w:p>
    <w:p w14:paraId="553A74DA" w14:textId="3EA1B998" w:rsidR="00595C6B" w:rsidRPr="00EF3016" w:rsidRDefault="00595C6B" w:rsidP="009324F7">
      <w:pPr>
        <w:pStyle w:val="PlainText"/>
        <w:outlineLvl w:val="0"/>
        <w:rPr>
          <w:rFonts w:ascii="Garamond" w:hAnsi="Garamond"/>
        </w:rPr>
      </w:pPr>
    </w:p>
    <w:p w14:paraId="5A0E53C7" w14:textId="5A67ED34" w:rsidR="00595C6B" w:rsidRPr="00EF3016" w:rsidRDefault="00B02AEB" w:rsidP="00595C6B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Foster-Gimbel, O, </w:t>
      </w:r>
      <w:r w:rsidR="00595C6B" w:rsidRPr="00EF3016">
        <w:rPr>
          <w:rFonts w:ascii="Garamond" w:hAnsi="Garamond"/>
          <w:b/>
          <w:bCs/>
        </w:rPr>
        <w:t>Pillemer, J</w:t>
      </w:r>
      <w:r w:rsidRPr="00EF3016">
        <w:rPr>
          <w:rFonts w:ascii="Garamond" w:hAnsi="Garamond"/>
          <w:b/>
          <w:bCs/>
        </w:rPr>
        <w:t xml:space="preserve">, </w:t>
      </w:r>
      <w:r w:rsidRPr="00EF3016">
        <w:rPr>
          <w:rFonts w:ascii="Garamond" w:hAnsi="Garamond"/>
        </w:rPr>
        <w:t xml:space="preserve"> Phillips, L.T</w:t>
      </w:r>
      <w:r w:rsidR="00595C6B" w:rsidRPr="00EF3016">
        <w:rPr>
          <w:rFonts w:ascii="Garamond" w:hAnsi="Garamond"/>
        </w:rPr>
        <w:t xml:space="preserve">. (2022). </w:t>
      </w:r>
      <w:r w:rsidRPr="00EF3016">
        <w:rPr>
          <w:rFonts w:ascii="Garamond" w:hAnsi="Garamond"/>
        </w:rPr>
        <w:t>Allyship in the Workplace: An Examination of Antecedents and Consequences</w:t>
      </w:r>
      <w:r w:rsidR="00224458" w:rsidRPr="00EF3016">
        <w:rPr>
          <w:rFonts w:ascii="Garamond" w:hAnsi="Garamond"/>
        </w:rPr>
        <w:t xml:space="preserve">. </w:t>
      </w:r>
      <w:r w:rsidR="00595C6B" w:rsidRPr="00EF3016">
        <w:rPr>
          <w:rFonts w:ascii="Garamond" w:hAnsi="Garamond"/>
        </w:rPr>
        <w:t xml:space="preserve">Participant in Showcase Symposium at the </w:t>
      </w:r>
      <w:r w:rsidR="00595C6B" w:rsidRPr="00EF3016">
        <w:rPr>
          <w:rFonts w:ascii="Garamond" w:hAnsi="Garamond"/>
          <w:b/>
        </w:rPr>
        <w:t>Academy of Management (AOM) Annual Meeting</w:t>
      </w:r>
      <w:r w:rsidR="00595C6B" w:rsidRPr="00EF3016">
        <w:rPr>
          <w:rFonts w:ascii="Garamond" w:hAnsi="Garamond"/>
        </w:rPr>
        <w:t xml:space="preserve">, Seattle, WA. </w:t>
      </w:r>
    </w:p>
    <w:p w14:paraId="5D59D35C" w14:textId="72B0CD96" w:rsidR="00595C6B" w:rsidRPr="00EF3016" w:rsidRDefault="00595C6B" w:rsidP="009324F7">
      <w:pPr>
        <w:pStyle w:val="PlainText"/>
        <w:outlineLvl w:val="0"/>
        <w:rPr>
          <w:rFonts w:ascii="Garamond" w:hAnsi="Garamond"/>
        </w:rPr>
      </w:pPr>
    </w:p>
    <w:p w14:paraId="03CBDA99" w14:textId="729F346D" w:rsidR="00595C6B" w:rsidRPr="00EF3016" w:rsidRDefault="00595C6B" w:rsidP="009324F7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  <w:bCs/>
        </w:rPr>
        <w:t>Pillemer, J</w:t>
      </w:r>
      <w:r w:rsidRPr="00EF3016">
        <w:rPr>
          <w:rFonts w:ascii="Garamond" w:hAnsi="Garamond"/>
        </w:rPr>
        <w:t xml:space="preserve">. (2022) The Influencer Economy: Exploring the Work of Social Media Cultural Production. Participant in Showcase Symposium at the </w:t>
      </w:r>
      <w:r w:rsidRPr="00EF3016">
        <w:rPr>
          <w:rFonts w:ascii="Garamond" w:hAnsi="Garamond"/>
          <w:b/>
        </w:rPr>
        <w:t>Academy of Management (AOM) Annual Meeting</w:t>
      </w:r>
      <w:r w:rsidRPr="00EF3016">
        <w:rPr>
          <w:rFonts w:ascii="Garamond" w:hAnsi="Garamond"/>
        </w:rPr>
        <w:t xml:space="preserve">, Seattle, WA. </w:t>
      </w:r>
    </w:p>
    <w:p w14:paraId="3B2DFC11" w14:textId="77777777" w:rsidR="00595C6B" w:rsidRPr="00EF3016" w:rsidRDefault="00595C6B" w:rsidP="009324F7">
      <w:pPr>
        <w:pStyle w:val="PlainText"/>
        <w:outlineLvl w:val="0"/>
        <w:rPr>
          <w:rFonts w:ascii="Garamond" w:hAnsi="Garamond"/>
          <w:b/>
          <w:bCs/>
        </w:rPr>
      </w:pPr>
    </w:p>
    <w:p w14:paraId="6318A643" w14:textId="1CC7E1CB" w:rsidR="00D23400" w:rsidRPr="00EF3016" w:rsidRDefault="00D23400" w:rsidP="009324F7">
      <w:pPr>
        <w:pStyle w:val="PlainText"/>
        <w:outlineLvl w:val="0"/>
        <w:rPr>
          <w:rFonts w:ascii="Garamond" w:hAnsi="Garamond"/>
          <w:bCs/>
        </w:rPr>
      </w:pPr>
      <w:r w:rsidRPr="00EF3016">
        <w:rPr>
          <w:rFonts w:ascii="Garamond" w:hAnsi="Garamond"/>
          <w:b/>
          <w:bCs/>
        </w:rPr>
        <w:t xml:space="preserve">Pillemer, J. </w:t>
      </w:r>
      <w:r w:rsidRPr="00EF3016">
        <w:rPr>
          <w:rFonts w:ascii="Garamond" w:hAnsi="Garamond"/>
          <w:bCs/>
        </w:rPr>
        <w:t xml:space="preserve">(August, 2021). Panelist on the “Acing the job talk” module at </w:t>
      </w:r>
      <w:r w:rsidRPr="00EF3016">
        <w:rPr>
          <w:rFonts w:ascii="Garamond" w:hAnsi="Garamond"/>
        </w:rPr>
        <w:t xml:space="preserve">the </w:t>
      </w:r>
      <w:r w:rsidRPr="00EF3016">
        <w:rPr>
          <w:rFonts w:ascii="Garamond" w:hAnsi="Garamond"/>
          <w:b/>
        </w:rPr>
        <w:t>Academy of Management (AOM) Annual Meeting</w:t>
      </w:r>
      <w:r w:rsidRPr="00EF3016">
        <w:rPr>
          <w:rFonts w:ascii="Garamond" w:hAnsi="Garamond"/>
        </w:rPr>
        <w:t>, Virtual Session.</w:t>
      </w:r>
    </w:p>
    <w:p w14:paraId="33D158A0" w14:textId="77777777" w:rsidR="00D23400" w:rsidRPr="00EF3016" w:rsidRDefault="00D23400" w:rsidP="009324F7">
      <w:pPr>
        <w:pStyle w:val="PlainText"/>
        <w:outlineLvl w:val="0"/>
        <w:rPr>
          <w:rFonts w:ascii="Garamond" w:hAnsi="Garamond"/>
          <w:b/>
          <w:bCs/>
        </w:rPr>
      </w:pPr>
    </w:p>
    <w:p w14:paraId="36A41A68" w14:textId="43AF36AD" w:rsidR="009D021D" w:rsidRPr="00EF3016" w:rsidRDefault="009D021D" w:rsidP="009324F7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  <w:bCs/>
        </w:rPr>
        <w:lastRenderedPageBreak/>
        <w:t xml:space="preserve">Pillemer, J. </w:t>
      </w:r>
      <w:r w:rsidRPr="00EF3016">
        <w:rPr>
          <w:rFonts w:ascii="Garamond" w:hAnsi="Garamond"/>
        </w:rPr>
        <w:t xml:space="preserve">(February, 2021). Speaker in preconference on Shared Reality and Authenticity at the </w:t>
      </w:r>
      <w:r w:rsidRPr="00EF3016">
        <w:rPr>
          <w:rFonts w:ascii="Garamond" w:hAnsi="Garamond"/>
          <w:b/>
          <w:bCs/>
        </w:rPr>
        <w:t>Society for Personality and Social Psychology (SPSP) Annual Convention</w:t>
      </w:r>
      <w:r w:rsidRPr="00EF3016">
        <w:rPr>
          <w:rFonts w:ascii="Garamond" w:hAnsi="Garamond"/>
        </w:rPr>
        <w:t xml:space="preserve">, Virtual Session. </w:t>
      </w:r>
    </w:p>
    <w:p w14:paraId="20ACE60F" w14:textId="77777777" w:rsidR="009D021D" w:rsidRPr="00EF3016" w:rsidRDefault="009D021D" w:rsidP="009324F7">
      <w:pPr>
        <w:pStyle w:val="PlainText"/>
        <w:outlineLvl w:val="0"/>
        <w:rPr>
          <w:rFonts w:ascii="Garamond" w:hAnsi="Garamond"/>
        </w:rPr>
      </w:pPr>
    </w:p>
    <w:p w14:paraId="0E0509F3" w14:textId="5FD0C9FE" w:rsidR="009324F7" w:rsidRPr="00EF3016" w:rsidRDefault="009324F7" w:rsidP="009324F7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</w:rPr>
        <w:t xml:space="preserve">Pillemer, J. </w:t>
      </w:r>
      <w:r w:rsidRPr="00EF3016">
        <w:rPr>
          <w:rFonts w:ascii="Garamond" w:hAnsi="Garamond"/>
        </w:rPr>
        <w:t xml:space="preserve">(August, 2020). Psychological pain in positive organizational relationships. Presenter in Symposium at the </w:t>
      </w:r>
      <w:r w:rsidRPr="00EF3016">
        <w:rPr>
          <w:rFonts w:ascii="Garamond" w:hAnsi="Garamond"/>
          <w:b/>
        </w:rPr>
        <w:t>Academy of Management (AOM) Annual Meeting</w:t>
      </w:r>
      <w:r w:rsidRPr="00EF3016">
        <w:rPr>
          <w:rFonts w:ascii="Garamond" w:hAnsi="Garamond"/>
        </w:rPr>
        <w:t>, Virtual Session.</w:t>
      </w:r>
    </w:p>
    <w:p w14:paraId="6FDF6EAD" w14:textId="77777777" w:rsidR="00D23400" w:rsidRPr="00EF3016" w:rsidRDefault="00D23400" w:rsidP="006942FD">
      <w:pPr>
        <w:pStyle w:val="PlainText"/>
        <w:outlineLvl w:val="0"/>
        <w:rPr>
          <w:rFonts w:ascii="Garamond" w:hAnsi="Garamond"/>
        </w:rPr>
      </w:pPr>
    </w:p>
    <w:p w14:paraId="2B9A4C50" w14:textId="4324A51F" w:rsidR="002512F5" w:rsidRPr="00EF3016" w:rsidRDefault="002512F5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</w:rPr>
        <w:t xml:space="preserve">Pillemer, J. </w:t>
      </w:r>
      <w:r w:rsidR="00467424" w:rsidRPr="00EF3016">
        <w:rPr>
          <w:rFonts w:ascii="Garamond" w:hAnsi="Garamond"/>
        </w:rPr>
        <w:t xml:space="preserve">(August, 2019). </w:t>
      </w:r>
      <w:r w:rsidRPr="00EF3016">
        <w:rPr>
          <w:rFonts w:ascii="Garamond" w:hAnsi="Garamond"/>
        </w:rPr>
        <w:t xml:space="preserve">The complexity of being me: Understanding the perks and perils of authenticity in professional first impressions. Presenter in Symposium at the </w:t>
      </w:r>
      <w:r w:rsidRPr="00EF3016">
        <w:rPr>
          <w:rFonts w:ascii="Garamond" w:hAnsi="Garamond"/>
          <w:b/>
        </w:rPr>
        <w:t>Academy of Management (AOM) Annual Meeting</w:t>
      </w:r>
      <w:r w:rsidRPr="00EF3016">
        <w:rPr>
          <w:rFonts w:ascii="Garamond" w:hAnsi="Garamond"/>
        </w:rPr>
        <w:t>, Boston, MA.</w:t>
      </w:r>
    </w:p>
    <w:p w14:paraId="7B778DE4" w14:textId="77777777" w:rsidR="002512F5" w:rsidRPr="00EF3016" w:rsidRDefault="002512F5" w:rsidP="006942FD">
      <w:pPr>
        <w:pStyle w:val="PlainText"/>
        <w:outlineLvl w:val="0"/>
        <w:rPr>
          <w:rFonts w:ascii="Garamond" w:hAnsi="Garamond"/>
        </w:rPr>
      </w:pPr>
    </w:p>
    <w:p w14:paraId="0A328358" w14:textId="73E5A820" w:rsidR="00131135" w:rsidRPr="00EF3016" w:rsidRDefault="00131135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Dobson, K. &amp; </w:t>
      </w:r>
      <w:r w:rsidRPr="00EF3016">
        <w:rPr>
          <w:rFonts w:ascii="Garamond" w:hAnsi="Garamond"/>
          <w:b/>
        </w:rPr>
        <w:t>Pillemer, J</w:t>
      </w:r>
      <w:r w:rsidRPr="00EF3016">
        <w:rPr>
          <w:rFonts w:ascii="Garamond" w:hAnsi="Garamond"/>
        </w:rPr>
        <w:t xml:space="preserve">. </w:t>
      </w:r>
      <w:r w:rsidR="00332AFD" w:rsidRPr="00EF3016">
        <w:rPr>
          <w:rFonts w:ascii="Garamond" w:hAnsi="Garamond"/>
        </w:rPr>
        <w:t>(August, 2018). Authenticity and social connections at w</w:t>
      </w:r>
      <w:r w:rsidRPr="00EF3016">
        <w:rPr>
          <w:rFonts w:ascii="Garamond" w:hAnsi="Garamond"/>
        </w:rPr>
        <w:t xml:space="preserve">ork. Co-organizer of OB Division </w:t>
      </w:r>
      <w:r w:rsidRPr="00EF3016">
        <w:rPr>
          <w:rFonts w:ascii="Garamond" w:hAnsi="Garamond"/>
          <w:i/>
        </w:rPr>
        <w:t>Showcase Symposium</w:t>
      </w:r>
      <w:r w:rsidRPr="00EF3016">
        <w:rPr>
          <w:rFonts w:ascii="Garamond" w:hAnsi="Garamond"/>
        </w:rPr>
        <w:t xml:space="preserve"> at the </w:t>
      </w:r>
      <w:r w:rsidRPr="00EF3016">
        <w:rPr>
          <w:rFonts w:ascii="Garamond" w:hAnsi="Garamond"/>
          <w:b/>
        </w:rPr>
        <w:t>Academy of Management (AOM) Annual Meeting</w:t>
      </w:r>
      <w:r w:rsidRPr="00EF3016">
        <w:rPr>
          <w:rFonts w:ascii="Garamond" w:hAnsi="Garamond"/>
        </w:rPr>
        <w:t>, Chicago, IL.</w:t>
      </w:r>
    </w:p>
    <w:p w14:paraId="4EE56F21" w14:textId="77777777" w:rsidR="00131135" w:rsidRPr="00EF3016" w:rsidRDefault="00131135" w:rsidP="006942FD">
      <w:pPr>
        <w:pStyle w:val="PlainText"/>
        <w:outlineLvl w:val="0"/>
        <w:rPr>
          <w:rFonts w:ascii="Garamond" w:hAnsi="Garamond"/>
        </w:rPr>
      </w:pPr>
    </w:p>
    <w:p w14:paraId="5BD175E0" w14:textId="7D558F16" w:rsidR="00131135" w:rsidRPr="00EF3016" w:rsidRDefault="00131135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Fisher, C.M., </w:t>
      </w:r>
      <w:r w:rsidRPr="00EF3016">
        <w:rPr>
          <w:rFonts w:ascii="Garamond" w:hAnsi="Garamond"/>
          <w:b/>
        </w:rPr>
        <w:t>Pillemer, J</w:t>
      </w:r>
      <w:r w:rsidR="00332AFD" w:rsidRPr="00EF3016">
        <w:rPr>
          <w:rFonts w:ascii="Garamond" w:hAnsi="Garamond"/>
        </w:rPr>
        <w:t>. &amp; Amabile, T. (August</w:t>
      </w:r>
      <w:r w:rsidR="00467424" w:rsidRPr="00EF3016">
        <w:rPr>
          <w:rFonts w:ascii="Garamond" w:hAnsi="Garamond"/>
        </w:rPr>
        <w:t>,</w:t>
      </w:r>
      <w:r w:rsidR="00332AFD" w:rsidRPr="00EF3016">
        <w:rPr>
          <w:rFonts w:ascii="Garamond" w:hAnsi="Garamond"/>
        </w:rPr>
        <w:t xml:space="preserve"> 2018). What happens next? The temporal </w:t>
      </w:r>
      <w:r w:rsidR="00800FB7" w:rsidRPr="00EF3016">
        <w:rPr>
          <w:rFonts w:ascii="Garamond" w:hAnsi="Garamond"/>
        </w:rPr>
        <w:t>d</w:t>
      </w:r>
      <w:r w:rsidR="00332AFD" w:rsidRPr="00EF3016">
        <w:rPr>
          <w:rFonts w:ascii="Garamond" w:hAnsi="Garamond"/>
        </w:rPr>
        <w:t>ynamics and long-term consequences of prosocial b</w:t>
      </w:r>
      <w:r w:rsidRPr="00EF3016">
        <w:rPr>
          <w:rFonts w:ascii="Garamond" w:hAnsi="Garamond"/>
        </w:rPr>
        <w:t xml:space="preserve">ehavior. Presenter in Symposium at the </w:t>
      </w:r>
      <w:r w:rsidRPr="00EF3016">
        <w:rPr>
          <w:rFonts w:ascii="Garamond" w:hAnsi="Garamond"/>
          <w:b/>
        </w:rPr>
        <w:t>Academy of Management (AOM) Annual Meeting</w:t>
      </w:r>
      <w:r w:rsidRPr="00EF3016">
        <w:rPr>
          <w:rFonts w:ascii="Garamond" w:hAnsi="Garamond"/>
        </w:rPr>
        <w:t>, Chicago, I</w:t>
      </w:r>
      <w:r w:rsidR="00467424" w:rsidRPr="00EF3016">
        <w:rPr>
          <w:rFonts w:ascii="Garamond" w:hAnsi="Garamond"/>
        </w:rPr>
        <w:t>L</w:t>
      </w:r>
      <w:r w:rsidRPr="00EF3016">
        <w:rPr>
          <w:rFonts w:ascii="Garamond" w:hAnsi="Garamond"/>
        </w:rPr>
        <w:t>.</w:t>
      </w:r>
    </w:p>
    <w:p w14:paraId="7B865A51" w14:textId="77777777" w:rsidR="000F73E5" w:rsidRPr="00EF3016" w:rsidRDefault="000F73E5" w:rsidP="006942FD">
      <w:pPr>
        <w:pStyle w:val="PlainText"/>
        <w:outlineLvl w:val="0"/>
        <w:rPr>
          <w:rFonts w:ascii="Garamond" w:hAnsi="Garamond"/>
        </w:rPr>
      </w:pPr>
    </w:p>
    <w:p w14:paraId="6C43D2DA" w14:textId="11411218" w:rsidR="000F73E5" w:rsidRPr="00EF3016" w:rsidRDefault="000F73E5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</w:rPr>
        <w:t xml:space="preserve">Pillemer, J. </w:t>
      </w:r>
      <w:r w:rsidR="00332AFD" w:rsidRPr="00EF3016">
        <w:rPr>
          <w:rFonts w:ascii="Garamond" w:hAnsi="Garamond"/>
        </w:rPr>
        <w:t>(March</w:t>
      </w:r>
      <w:r w:rsidR="00467424" w:rsidRPr="00EF3016">
        <w:rPr>
          <w:rFonts w:ascii="Garamond" w:hAnsi="Garamond"/>
        </w:rPr>
        <w:t>,</w:t>
      </w:r>
      <w:r w:rsidR="00332AFD" w:rsidRPr="00EF3016">
        <w:rPr>
          <w:rFonts w:ascii="Garamond" w:hAnsi="Garamond"/>
        </w:rPr>
        <w:t xml:space="preserve"> 2018). </w:t>
      </w:r>
      <w:r w:rsidRPr="00EF3016">
        <w:rPr>
          <w:rFonts w:ascii="Garamond" w:hAnsi="Garamond"/>
        </w:rPr>
        <w:t xml:space="preserve">The art of seeming like your true self: Content and consequences of signaling authenticity in high self-enhancement contexts. Presented at </w:t>
      </w:r>
      <w:r w:rsidRPr="00EF3016">
        <w:rPr>
          <w:rFonts w:ascii="Garamond" w:hAnsi="Garamond"/>
          <w:b/>
        </w:rPr>
        <w:t>Identity Research Working Conference</w:t>
      </w:r>
      <w:r w:rsidRPr="00EF3016">
        <w:rPr>
          <w:rFonts w:ascii="Garamond" w:hAnsi="Garamond"/>
        </w:rPr>
        <w:t xml:space="preserve"> at INSEAD</w:t>
      </w:r>
      <w:r w:rsidR="00332AFD" w:rsidRPr="00EF3016">
        <w:rPr>
          <w:rFonts w:ascii="Garamond" w:hAnsi="Garamond"/>
        </w:rPr>
        <w:t>.</w:t>
      </w:r>
      <w:r w:rsidRPr="00EF3016">
        <w:rPr>
          <w:rFonts w:ascii="Garamond" w:hAnsi="Garamond"/>
        </w:rPr>
        <w:t xml:space="preserve"> </w:t>
      </w:r>
    </w:p>
    <w:p w14:paraId="650E6720" w14:textId="77777777" w:rsidR="00131135" w:rsidRPr="00EF3016" w:rsidRDefault="00131135" w:rsidP="006942FD">
      <w:pPr>
        <w:pStyle w:val="PlainText"/>
        <w:outlineLvl w:val="0"/>
        <w:rPr>
          <w:rFonts w:ascii="Garamond" w:hAnsi="Garamond"/>
        </w:rPr>
      </w:pPr>
    </w:p>
    <w:p w14:paraId="67992FB3" w14:textId="65C6A8A8" w:rsidR="00A04B99" w:rsidRPr="00EF3016" w:rsidRDefault="00A04B99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</w:rPr>
        <w:t>Pillemer, J</w:t>
      </w:r>
      <w:r w:rsidRPr="00EF3016">
        <w:rPr>
          <w:rFonts w:ascii="Garamond" w:hAnsi="Garamond"/>
        </w:rPr>
        <w:t xml:space="preserve"> &amp; Rothbard, N. (August, 2017). Navigating close relationships at work: Challenges of connecting</w:t>
      </w:r>
    </w:p>
    <w:p w14:paraId="4038BCB3" w14:textId="36018016" w:rsidR="00A04B99" w:rsidRPr="00EF3016" w:rsidRDefault="00A04B99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in a boundaryless world. Organizer of OB Division </w:t>
      </w:r>
      <w:r w:rsidRPr="00EF3016">
        <w:rPr>
          <w:rFonts w:ascii="Garamond" w:hAnsi="Garamond"/>
          <w:i/>
        </w:rPr>
        <w:t>Showcase Symposium</w:t>
      </w:r>
      <w:r w:rsidRPr="00EF3016">
        <w:rPr>
          <w:rFonts w:ascii="Garamond" w:hAnsi="Garamond"/>
        </w:rPr>
        <w:t xml:space="preserve"> at the </w:t>
      </w:r>
      <w:r w:rsidRPr="00EF3016">
        <w:rPr>
          <w:rFonts w:ascii="Garamond" w:hAnsi="Garamond"/>
          <w:b/>
        </w:rPr>
        <w:t>Academy of Management (AOM) Annual Meeting,</w:t>
      </w:r>
      <w:r w:rsidRPr="00EF3016">
        <w:rPr>
          <w:rFonts w:ascii="Garamond" w:hAnsi="Garamond"/>
        </w:rPr>
        <w:t xml:space="preserve"> Atlanta, GA.</w:t>
      </w:r>
    </w:p>
    <w:p w14:paraId="6C43FAB5" w14:textId="4487E164" w:rsidR="00A04B99" w:rsidRPr="00EF3016" w:rsidRDefault="00A04B99" w:rsidP="006942FD">
      <w:pPr>
        <w:pStyle w:val="PlainText"/>
        <w:outlineLvl w:val="0"/>
        <w:rPr>
          <w:rFonts w:ascii="Garamond" w:hAnsi="Garamond"/>
        </w:rPr>
      </w:pPr>
    </w:p>
    <w:p w14:paraId="5B02FB24" w14:textId="54F568E9" w:rsidR="00915CF7" w:rsidRPr="00EF3016" w:rsidRDefault="00915CF7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</w:rPr>
        <w:t>Pillemer, J.</w:t>
      </w:r>
      <w:r w:rsidRPr="00EF3016">
        <w:rPr>
          <w:rFonts w:ascii="Garamond" w:hAnsi="Garamond"/>
        </w:rPr>
        <w:t xml:space="preserve"> (December, 2017) When good enough is better than best: Maximizing versus satisficing and employees’ objective and subjective success. </w:t>
      </w:r>
      <w:r w:rsidR="00574631" w:rsidRPr="00EF3016">
        <w:rPr>
          <w:rFonts w:ascii="Garamond" w:hAnsi="Garamond"/>
        </w:rPr>
        <w:t xml:space="preserve"> </w:t>
      </w:r>
      <w:r w:rsidRPr="00EF3016">
        <w:rPr>
          <w:rFonts w:ascii="Garamond" w:hAnsi="Garamond"/>
        </w:rPr>
        <w:t xml:space="preserve">Paper presented at </w:t>
      </w:r>
      <w:r w:rsidR="004904AF" w:rsidRPr="00EF3016">
        <w:rPr>
          <w:rFonts w:ascii="Garamond" w:hAnsi="Garamond"/>
          <w:b/>
        </w:rPr>
        <w:t>INSEAD-</w:t>
      </w:r>
      <w:r w:rsidRPr="00EF3016">
        <w:rPr>
          <w:rFonts w:ascii="Garamond" w:hAnsi="Garamond"/>
          <w:b/>
        </w:rPr>
        <w:t>Wharton consortium</w:t>
      </w:r>
      <w:r w:rsidRPr="00EF3016">
        <w:rPr>
          <w:rFonts w:ascii="Garamond" w:hAnsi="Garamond"/>
        </w:rPr>
        <w:t xml:space="preserve">, Singapore. </w:t>
      </w:r>
    </w:p>
    <w:p w14:paraId="1331E77A" w14:textId="77777777" w:rsidR="00915CF7" w:rsidRPr="00EF3016" w:rsidRDefault="00915CF7" w:rsidP="006942FD">
      <w:pPr>
        <w:pStyle w:val="PlainText"/>
        <w:outlineLvl w:val="0"/>
        <w:rPr>
          <w:rFonts w:ascii="Garamond" w:hAnsi="Garamond"/>
        </w:rPr>
      </w:pPr>
    </w:p>
    <w:p w14:paraId="5A79CAC2" w14:textId="625AEAFA" w:rsidR="00D93D0F" w:rsidRPr="00EF3016" w:rsidRDefault="00154D54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Fisher, C.M., </w:t>
      </w:r>
      <w:r w:rsidRPr="00EF3016">
        <w:rPr>
          <w:rFonts w:ascii="Garamond" w:hAnsi="Garamond"/>
          <w:b/>
        </w:rPr>
        <w:t>Pillemer,</w:t>
      </w:r>
      <w:r w:rsidRPr="00EF3016">
        <w:rPr>
          <w:rFonts w:ascii="Garamond" w:hAnsi="Garamond"/>
        </w:rPr>
        <w:t xml:space="preserve"> J., &amp; Amabile, T.M. </w:t>
      </w:r>
      <w:r w:rsidR="00E67DC8" w:rsidRPr="00EF3016">
        <w:rPr>
          <w:rFonts w:ascii="Garamond" w:hAnsi="Garamond"/>
        </w:rPr>
        <w:t xml:space="preserve">(August, 2016). </w:t>
      </w:r>
      <w:r w:rsidRPr="00EF3016">
        <w:rPr>
          <w:rFonts w:ascii="Garamond" w:hAnsi="Garamond"/>
        </w:rPr>
        <w:t xml:space="preserve">How helping happens: Rhythms of help in creative projects. </w:t>
      </w:r>
      <w:r w:rsidR="00915CF7" w:rsidRPr="00EF3016">
        <w:rPr>
          <w:rFonts w:ascii="Garamond" w:hAnsi="Garamond"/>
        </w:rPr>
        <w:t>Paper</w:t>
      </w:r>
      <w:r w:rsidRPr="00EF3016">
        <w:rPr>
          <w:rFonts w:ascii="Garamond" w:hAnsi="Garamond"/>
        </w:rPr>
        <w:t xml:space="preserve"> presented at the </w:t>
      </w:r>
      <w:r w:rsidRPr="00EF3016">
        <w:rPr>
          <w:rFonts w:ascii="Garamond" w:hAnsi="Garamond"/>
          <w:b/>
        </w:rPr>
        <w:t>Academy of Management (AOM) Annual Meeting,</w:t>
      </w:r>
      <w:r w:rsidRPr="00EF3016">
        <w:rPr>
          <w:rFonts w:ascii="Garamond" w:hAnsi="Garamond"/>
        </w:rPr>
        <w:t xml:space="preserve"> Anaheim, CA.</w:t>
      </w:r>
    </w:p>
    <w:p w14:paraId="41073E3B" w14:textId="77777777" w:rsidR="00D93D0F" w:rsidRPr="00EF3016" w:rsidRDefault="00D93D0F" w:rsidP="006942FD">
      <w:pPr>
        <w:pStyle w:val="PlainText"/>
        <w:outlineLvl w:val="0"/>
        <w:rPr>
          <w:rFonts w:ascii="Garamond" w:hAnsi="Garamond"/>
        </w:rPr>
      </w:pPr>
    </w:p>
    <w:p w14:paraId="27D74DC2" w14:textId="4FC8B880" w:rsidR="00915CF7" w:rsidRPr="00EF3016" w:rsidRDefault="00915CF7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</w:rPr>
        <w:t xml:space="preserve">Pillemer, J </w:t>
      </w:r>
      <w:r w:rsidRPr="00EF3016">
        <w:rPr>
          <w:rFonts w:ascii="Garamond" w:hAnsi="Garamond"/>
        </w:rPr>
        <w:t xml:space="preserve">&amp; Rothbard, N. </w:t>
      </w:r>
      <w:r w:rsidR="00995A06" w:rsidRPr="00EF3016">
        <w:rPr>
          <w:rFonts w:ascii="Garamond" w:hAnsi="Garamond"/>
        </w:rPr>
        <w:t xml:space="preserve">(June, 2016). </w:t>
      </w:r>
      <w:r w:rsidR="002223EE" w:rsidRPr="00EF3016">
        <w:rPr>
          <w:rFonts w:ascii="Garamond" w:hAnsi="Garamond"/>
        </w:rPr>
        <w:t>Friends without benefits: T</w:t>
      </w:r>
      <w:r w:rsidR="00995A06" w:rsidRPr="00EF3016">
        <w:rPr>
          <w:rFonts w:ascii="Garamond" w:hAnsi="Garamond"/>
        </w:rPr>
        <w:t xml:space="preserve">he dark side of workplace friendships. Paper presented at the </w:t>
      </w:r>
      <w:r w:rsidR="00995A06" w:rsidRPr="00EF3016">
        <w:rPr>
          <w:rFonts w:ascii="Garamond" w:hAnsi="Garamond"/>
          <w:b/>
        </w:rPr>
        <w:t>Positive Relationships at Work Annual Meeting</w:t>
      </w:r>
      <w:r w:rsidR="00995A06" w:rsidRPr="00EF3016">
        <w:rPr>
          <w:rFonts w:ascii="Garamond" w:hAnsi="Garamond"/>
        </w:rPr>
        <w:t xml:space="preserve">, Ithaca, NY. </w:t>
      </w:r>
    </w:p>
    <w:p w14:paraId="09CEC8D9" w14:textId="77777777" w:rsidR="00915CF7" w:rsidRPr="00EF3016" w:rsidRDefault="00915CF7" w:rsidP="006942FD">
      <w:pPr>
        <w:pStyle w:val="PlainText"/>
        <w:outlineLvl w:val="0"/>
        <w:rPr>
          <w:rFonts w:ascii="Garamond" w:hAnsi="Garamond"/>
        </w:rPr>
      </w:pPr>
    </w:p>
    <w:p w14:paraId="5B758C9C" w14:textId="1EAC370D" w:rsidR="00D93D0F" w:rsidRPr="00EF3016" w:rsidRDefault="00E67DC8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Carton, A., Tussing, D. &amp; </w:t>
      </w:r>
      <w:r w:rsidRPr="00EF3016">
        <w:rPr>
          <w:rFonts w:ascii="Garamond" w:hAnsi="Garamond"/>
          <w:b/>
        </w:rPr>
        <w:t>Pillemer,</w:t>
      </w:r>
      <w:r w:rsidRPr="00EF3016">
        <w:rPr>
          <w:rFonts w:ascii="Garamond" w:hAnsi="Garamond"/>
        </w:rPr>
        <w:t xml:space="preserve"> J. (August</w:t>
      </w:r>
      <w:r w:rsidR="00467424" w:rsidRPr="00EF3016">
        <w:rPr>
          <w:rFonts w:ascii="Garamond" w:hAnsi="Garamond"/>
        </w:rPr>
        <w:t>,</w:t>
      </w:r>
      <w:r w:rsidRPr="00EF3016">
        <w:rPr>
          <w:rFonts w:ascii="Garamond" w:hAnsi="Garamond"/>
        </w:rPr>
        <w:t xml:space="preserve"> 2015). The quandary of multiple meanings. Paper presented at the </w:t>
      </w:r>
      <w:r w:rsidRPr="00EF3016">
        <w:rPr>
          <w:rFonts w:ascii="Garamond" w:hAnsi="Garamond"/>
          <w:b/>
        </w:rPr>
        <w:t>Academy of Management (AOM) Annual Meeting,</w:t>
      </w:r>
      <w:r w:rsidRPr="00EF3016">
        <w:rPr>
          <w:rFonts w:ascii="Garamond" w:hAnsi="Garamond"/>
        </w:rPr>
        <w:t xml:space="preserve"> Vancouver, Canada. </w:t>
      </w:r>
    </w:p>
    <w:p w14:paraId="452CA147" w14:textId="77777777" w:rsidR="00E67DC8" w:rsidRPr="00EF3016" w:rsidRDefault="00E67DC8" w:rsidP="006942FD">
      <w:pPr>
        <w:pStyle w:val="PlainText"/>
        <w:outlineLvl w:val="0"/>
        <w:rPr>
          <w:rFonts w:ascii="Garamond" w:hAnsi="Garamond"/>
        </w:rPr>
      </w:pPr>
    </w:p>
    <w:p w14:paraId="482EE78E" w14:textId="5D3FC148" w:rsidR="00BF6D82" w:rsidRPr="00EF3016" w:rsidRDefault="00574631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Fisher, C. M., Amabile, T. M., &amp; </w:t>
      </w:r>
      <w:r w:rsidRPr="00EF3016">
        <w:rPr>
          <w:rFonts w:ascii="Garamond" w:hAnsi="Garamond"/>
          <w:b/>
        </w:rPr>
        <w:t>Pillemer, J</w:t>
      </w:r>
      <w:r w:rsidRPr="00EF3016">
        <w:rPr>
          <w:rFonts w:ascii="Garamond" w:hAnsi="Garamond"/>
        </w:rPr>
        <w:t xml:space="preserve">. (August, 2010). Giving and seeking help in creative teams: </w:t>
      </w:r>
      <w:r w:rsidR="0013639B" w:rsidRPr="00EF3016">
        <w:rPr>
          <w:rFonts w:ascii="Garamond" w:hAnsi="Garamond"/>
        </w:rPr>
        <w:t>A field-study at a design firm.</w:t>
      </w:r>
      <w:r w:rsidRPr="00EF3016">
        <w:rPr>
          <w:rFonts w:ascii="Garamond" w:hAnsi="Garamond"/>
        </w:rPr>
        <w:t xml:space="preserve"> Paper presented at the </w:t>
      </w:r>
      <w:r w:rsidRPr="00EF3016">
        <w:rPr>
          <w:rFonts w:ascii="Garamond" w:hAnsi="Garamond"/>
          <w:b/>
        </w:rPr>
        <w:t>Academy of Management (AOM) Annual Meeting</w:t>
      </w:r>
      <w:r w:rsidRPr="00EF3016">
        <w:rPr>
          <w:rFonts w:ascii="Garamond" w:hAnsi="Garamond"/>
        </w:rPr>
        <w:t xml:space="preserve">, Montreal, Canada. </w:t>
      </w:r>
    </w:p>
    <w:p w14:paraId="0E2ECCA1" w14:textId="77777777" w:rsidR="00BF6D82" w:rsidRPr="00EF3016" w:rsidRDefault="00BF6D82" w:rsidP="006942FD">
      <w:pPr>
        <w:pStyle w:val="PlainText"/>
        <w:outlineLvl w:val="0"/>
        <w:rPr>
          <w:rFonts w:ascii="Garamond" w:hAnsi="Garamond"/>
          <w:b/>
          <w:sz w:val="24"/>
          <w:szCs w:val="24"/>
          <w:u w:val="thick"/>
        </w:rPr>
      </w:pPr>
    </w:p>
    <w:p w14:paraId="436A3221" w14:textId="77777777" w:rsidR="007427EF" w:rsidRPr="00EF3016" w:rsidRDefault="007427EF" w:rsidP="006942FD">
      <w:pPr>
        <w:pStyle w:val="PlainText"/>
        <w:outlineLvl w:val="0"/>
        <w:rPr>
          <w:rFonts w:ascii="Garamond" w:hAnsi="Garamond"/>
          <w:b/>
        </w:rPr>
      </w:pPr>
      <w:r w:rsidRPr="00EF3016">
        <w:rPr>
          <w:rFonts w:ascii="Garamond" w:hAnsi="Garamond"/>
          <w:b/>
          <w:sz w:val="24"/>
          <w:szCs w:val="24"/>
          <w:u w:val="thick"/>
        </w:rPr>
        <w:t>TEACHING_________________________________________________________________</w:t>
      </w:r>
      <w:r w:rsidRPr="00EF3016">
        <w:rPr>
          <w:rFonts w:ascii="Garamond" w:hAnsi="Garamond"/>
          <w:sz w:val="22"/>
          <w:szCs w:val="22"/>
          <w:u w:val="thick"/>
        </w:rPr>
        <w:t>_</w:t>
      </w:r>
    </w:p>
    <w:p w14:paraId="01731335" w14:textId="77777777" w:rsidR="007427EF" w:rsidRPr="00EF3016" w:rsidRDefault="007427EF" w:rsidP="006942FD">
      <w:pPr>
        <w:pStyle w:val="PlainText"/>
        <w:outlineLvl w:val="0"/>
        <w:rPr>
          <w:rFonts w:ascii="Garamond" w:hAnsi="Garamond"/>
          <w:b/>
        </w:rPr>
      </w:pPr>
    </w:p>
    <w:p w14:paraId="2B248BC4" w14:textId="7AAE0402" w:rsidR="002A6755" w:rsidRPr="00EF3016" w:rsidRDefault="002A6755" w:rsidP="006942FD">
      <w:pPr>
        <w:pStyle w:val="PlainText"/>
        <w:outlineLvl w:val="0"/>
        <w:rPr>
          <w:rFonts w:ascii="Garamond" w:hAnsi="Garamond"/>
          <w:bCs/>
        </w:rPr>
      </w:pPr>
      <w:r w:rsidRPr="00EF3016">
        <w:rPr>
          <w:rFonts w:ascii="Garamond" w:hAnsi="Garamond"/>
          <w:b/>
        </w:rPr>
        <w:t>STERN SCHOOL OF BUSINESS, NEW YORK UNIVERSITY</w:t>
      </w:r>
      <w:r w:rsidRPr="00EF3016">
        <w:rPr>
          <w:rFonts w:ascii="Garamond" w:hAnsi="Garamond"/>
          <w:b/>
        </w:rPr>
        <w:tab/>
      </w:r>
      <w:r w:rsidRPr="00EF3016">
        <w:rPr>
          <w:rFonts w:ascii="Garamond" w:hAnsi="Garamond"/>
          <w:b/>
        </w:rPr>
        <w:tab/>
      </w:r>
      <w:r w:rsidRPr="00EF3016">
        <w:rPr>
          <w:rFonts w:ascii="Garamond" w:hAnsi="Garamond"/>
          <w:b/>
        </w:rPr>
        <w:tab/>
      </w:r>
      <w:r w:rsidRPr="00EF3016">
        <w:rPr>
          <w:rFonts w:ascii="Garamond" w:hAnsi="Garamond"/>
          <w:b/>
        </w:rPr>
        <w:tab/>
        <w:t xml:space="preserve">     </w:t>
      </w:r>
      <w:r w:rsidRPr="00EF3016">
        <w:rPr>
          <w:rFonts w:ascii="Garamond" w:hAnsi="Garamond"/>
          <w:bCs/>
        </w:rPr>
        <w:t>20</w:t>
      </w:r>
      <w:r w:rsidR="009F3D2A" w:rsidRPr="00EF3016">
        <w:rPr>
          <w:rFonts w:ascii="Garamond" w:hAnsi="Garamond"/>
          <w:bCs/>
        </w:rPr>
        <w:t>19 - present</w:t>
      </w:r>
    </w:p>
    <w:p w14:paraId="44A4CF56" w14:textId="710B76ED" w:rsidR="009F3D2A" w:rsidRPr="00EF3016" w:rsidRDefault="002A6755" w:rsidP="009F3D2A">
      <w:pPr>
        <w:pStyle w:val="PlainText"/>
        <w:outlineLvl w:val="0"/>
        <w:rPr>
          <w:rFonts w:ascii="Garamond" w:hAnsi="Garamond"/>
          <w:bCs/>
        </w:rPr>
      </w:pPr>
      <w:r w:rsidRPr="00EF3016">
        <w:rPr>
          <w:rFonts w:ascii="Garamond" w:hAnsi="Garamond"/>
          <w:bCs/>
        </w:rPr>
        <w:t>Management and Organizations (undergraduate core course)</w:t>
      </w:r>
    </w:p>
    <w:p w14:paraId="19A05D1E" w14:textId="0C7F6AF3" w:rsidR="00133F13" w:rsidRDefault="00133F13" w:rsidP="00723A64">
      <w:pPr>
        <w:pStyle w:val="PlainText"/>
        <w:numPr>
          <w:ilvl w:val="0"/>
          <w:numId w:val="1"/>
        </w:numPr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Spring 2025 Instructor Rating: </w:t>
      </w:r>
      <w:r>
        <w:rPr>
          <w:rFonts w:ascii="Garamond" w:hAnsi="Garamond"/>
          <w:b/>
          <w:bCs/>
        </w:rPr>
        <w:t>5.0/</w:t>
      </w:r>
      <w:r>
        <w:rPr>
          <w:rFonts w:ascii="Garamond" w:hAnsi="Garamond"/>
        </w:rPr>
        <w:t xml:space="preserve">5.0 and </w:t>
      </w:r>
      <w:r>
        <w:rPr>
          <w:rFonts w:ascii="Garamond" w:hAnsi="Garamond"/>
          <w:b/>
          <w:bCs/>
        </w:rPr>
        <w:t>5.0/</w:t>
      </w:r>
      <w:r>
        <w:rPr>
          <w:rFonts w:ascii="Garamond" w:hAnsi="Garamond"/>
        </w:rPr>
        <w:t>5.0</w:t>
      </w:r>
    </w:p>
    <w:p w14:paraId="3723E28D" w14:textId="149E57F0" w:rsidR="00CA11C3" w:rsidRDefault="00CA11C3" w:rsidP="00723A64">
      <w:pPr>
        <w:pStyle w:val="PlainText"/>
        <w:numPr>
          <w:ilvl w:val="0"/>
          <w:numId w:val="1"/>
        </w:numPr>
        <w:outlineLvl w:val="0"/>
        <w:rPr>
          <w:rFonts w:ascii="Garamond" w:hAnsi="Garamond"/>
        </w:rPr>
      </w:pPr>
      <w:r>
        <w:rPr>
          <w:rFonts w:ascii="Garamond" w:hAnsi="Garamond"/>
        </w:rPr>
        <w:t>Spring 2024 Instructor Rating</w:t>
      </w:r>
      <w:r w:rsidR="00812758">
        <w:rPr>
          <w:rFonts w:ascii="Garamond" w:hAnsi="Garamond"/>
        </w:rPr>
        <w:t xml:space="preserve"> (</w:t>
      </w:r>
      <w:r w:rsidR="004A78EE">
        <w:rPr>
          <w:rFonts w:ascii="Garamond" w:hAnsi="Garamond"/>
        </w:rPr>
        <w:t xml:space="preserve">reduced load for </w:t>
      </w:r>
      <w:r w:rsidR="00812758">
        <w:rPr>
          <w:rFonts w:ascii="Garamond" w:hAnsi="Garamond"/>
        </w:rPr>
        <w:t>4</w:t>
      </w:r>
      <w:r w:rsidR="00812758" w:rsidRPr="00812758">
        <w:rPr>
          <w:rFonts w:ascii="Garamond" w:hAnsi="Garamond"/>
          <w:vertAlign w:val="superscript"/>
        </w:rPr>
        <w:t>th</w:t>
      </w:r>
      <w:r w:rsidR="00812758">
        <w:rPr>
          <w:rFonts w:ascii="Garamond" w:hAnsi="Garamond"/>
        </w:rPr>
        <w:t xml:space="preserve"> year and COVID</w:t>
      </w:r>
      <w:r w:rsidR="004A78EE">
        <w:rPr>
          <w:rFonts w:ascii="Garamond" w:hAnsi="Garamond"/>
        </w:rPr>
        <w:t xml:space="preserve"> release</w:t>
      </w:r>
      <w:r w:rsidR="00812758">
        <w:rPr>
          <w:rFonts w:ascii="Garamond" w:hAnsi="Garamond"/>
        </w:rPr>
        <w:t xml:space="preserve">): </w:t>
      </w:r>
      <w:r w:rsidR="00812758">
        <w:rPr>
          <w:rFonts w:ascii="Garamond" w:hAnsi="Garamond"/>
          <w:b/>
        </w:rPr>
        <w:t>5.0</w:t>
      </w:r>
      <w:r w:rsidR="00812758">
        <w:rPr>
          <w:rFonts w:ascii="Garamond" w:hAnsi="Garamond"/>
        </w:rPr>
        <w:t>/5.0</w:t>
      </w:r>
    </w:p>
    <w:p w14:paraId="6C89FAA7" w14:textId="65D85438" w:rsidR="00761C1A" w:rsidRPr="00EF3016" w:rsidRDefault="00761C1A" w:rsidP="00723A64">
      <w:pPr>
        <w:pStyle w:val="PlainText"/>
        <w:numPr>
          <w:ilvl w:val="0"/>
          <w:numId w:val="1"/>
        </w:numPr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Spring 2023 Instructor Ratings: </w:t>
      </w:r>
      <w:r w:rsidRPr="00EF3016">
        <w:rPr>
          <w:rFonts w:ascii="Garamond" w:hAnsi="Garamond"/>
          <w:b/>
        </w:rPr>
        <w:t>5.0</w:t>
      </w:r>
      <w:r w:rsidRPr="00EF3016">
        <w:rPr>
          <w:rFonts w:ascii="Garamond" w:hAnsi="Garamond"/>
        </w:rPr>
        <w:t xml:space="preserve">/5.0, </w:t>
      </w:r>
      <w:r w:rsidRPr="00EF3016">
        <w:rPr>
          <w:rFonts w:ascii="Garamond" w:hAnsi="Garamond"/>
          <w:b/>
          <w:bCs/>
        </w:rPr>
        <w:t>5.0</w:t>
      </w:r>
      <w:r w:rsidRPr="00EF3016">
        <w:rPr>
          <w:rFonts w:ascii="Garamond" w:hAnsi="Garamond"/>
        </w:rPr>
        <w:t xml:space="preserve">/5.0, and </w:t>
      </w:r>
      <w:r w:rsidRPr="00EF3016">
        <w:rPr>
          <w:rFonts w:ascii="Garamond" w:hAnsi="Garamond"/>
          <w:b/>
        </w:rPr>
        <w:t>5.0</w:t>
      </w:r>
      <w:r w:rsidRPr="00EF3016">
        <w:rPr>
          <w:rFonts w:ascii="Garamond" w:hAnsi="Garamond"/>
        </w:rPr>
        <w:t>/5.0</w:t>
      </w:r>
    </w:p>
    <w:p w14:paraId="6B687331" w14:textId="37705C19" w:rsidR="002D5A0D" w:rsidRPr="00EF3016" w:rsidRDefault="002D5A0D" w:rsidP="00723A64">
      <w:pPr>
        <w:pStyle w:val="PlainText"/>
        <w:numPr>
          <w:ilvl w:val="0"/>
          <w:numId w:val="1"/>
        </w:numPr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Spring 2022 Instructor Ratings: </w:t>
      </w:r>
      <w:r w:rsidRPr="00EF3016">
        <w:rPr>
          <w:rFonts w:ascii="Garamond" w:hAnsi="Garamond"/>
          <w:b/>
        </w:rPr>
        <w:t>5.0</w:t>
      </w:r>
      <w:r w:rsidRPr="00EF3016">
        <w:rPr>
          <w:rFonts w:ascii="Garamond" w:hAnsi="Garamond"/>
        </w:rPr>
        <w:t xml:space="preserve">/5.0, </w:t>
      </w:r>
      <w:r w:rsidRPr="00EF3016">
        <w:rPr>
          <w:rFonts w:ascii="Garamond" w:hAnsi="Garamond"/>
          <w:b/>
          <w:bCs/>
        </w:rPr>
        <w:t>5.0</w:t>
      </w:r>
      <w:r w:rsidRPr="00EF3016">
        <w:rPr>
          <w:rFonts w:ascii="Garamond" w:hAnsi="Garamond"/>
        </w:rPr>
        <w:t xml:space="preserve">/5.0, and </w:t>
      </w:r>
      <w:r w:rsidRPr="00EF3016">
        <w:rPr>
          <w:rFonts w:ascii="Garamond" w:hAnsi="Garamond"/>
          <w:b/>
        </w:rPr>
        <w:t>5.0</w:t>
      </w:r>
      <w:r w:rsidRPr="00EF3016">
        <w:rPr>
          <w:rFonts w:ascii="Garamond" w:hAnsi="Garamond"/>
        </w:rPr>
        <w:t>/5.0</w:t>
      </w:r>
    </w:p>
    <w:p w14:paraId="7945423F" w14:textId="41B46A6F" w:rsidR="009F3D2A" w:rsidRPr="00EF3016" w:rsidRDefault="009F3D2A" w:rsidP="00723A64">
      <w:pPr>
        <w:pStyle w:val="PlainText"/>
        <w:numPr>
          <w:ilvl w:val="0"/>
          <w:numId w:val="1"/>
        </w:numPr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Spring 2021 Instructor Ratings</w:t>
      </w:r>
      <w:r w:rsidR="00367FD1" w:rsidRPr="00EF3016">
        <w:rPr>
          <w:rFonts w:ascii="Garamond" w:hAnsi="Garamond"/>
        </w:rPr>
        <w:t xml:space="preserve"> (virtual due to COVID-19)</w:t>
      </w:r>
      <w:r w:rsidRPr="00EF3016">
        <w:rPr>
          <w:rFonts w:ascii="Garamond" w:hAnsi="Garamond"/>
        </w:rPr>
        <w:t xml:space="preserve">: </w:t>
      </w:r>
      <w:r w:rsidRPr="00EF3016">
        <w:rPr>
          <w:rFonts w:ascii="Garamond" w:hAnsi="Garamond"/>
          <w:b/>
        </w:rPr>
        <w:t>5.0</w:t>
      </w:r>
      <w:r w:rsidRPr="00EF3016">
        <w:rPr>
          <w:rFonts w:ascii="Garamond" w:hAnsi="Garamond"/>
        </w:rPr>
        <w:t xml:space="preserve">/5.0, </w:t>
      </w:r>
      <w:r w:rsidRPr="00EF3016">
        <w:rPr>
          <w:rFonts w:ascii="Garamond" w:hAnsi="Garamond"/>
          <w:b/>
          <w:bCs/>
        </w:rPr>
        <w:t>4.9</w:t>
      </w:r>
      <w:r w:rsidRPr="00EF3016">
        <w:rPr>
          <w:rFonts w:ascii="Garamond" w:hAnsi="Garamond"/>
        </w:rPr>
        <w:t xml:space="preserve">/5.0, and </w:t>
      </w:r>
      <w:r w:rsidRPr="00EF3016">
        <w:rPr>
          <w:rFonts w:ascii="Garamond" w:hAnsi="Garamond"/>
          <w:b/>
        </w:rPr>
        <w:t>4.8</w:t>
      </w:r>
      <w:r w:rsidRPr="00EF3016">
        <w:rPr>
          <w:rFonts w:ascii="Garamond" w:hAnsi="Garamond"/>
        </w:rPr>
        <w:t>/5.0</w:t>
      </w:r>
    </w:p>
    <w:p w14:paraId="4FE5D377" w14:textId="4EB20532" w:rsidR="002A6755" w:rsidRPr="00EF3016" w:rsidRDefault="009F3D2A" w:rsidP="00723A64">
      <w:pPr>
        <w:pStyle w:val="PlainText"/>
        <w:numPr>
          <w:ilvl w:val="0"/>
          <w:numId w:val="1"/>
        </w:numPr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Spring 2020 </w:t>
      </w:r>
      <w:r w:rsidR="002A6755" w:rsidRPr="00EF3016">
        <w:rPr>
          <w:rFonts w:ascii="Garamond" w:hAnsi="Garamond"/>
        </w:rPr>
        <w:t>Instructor Ratings</w:t>
      </w:r>
      <w:r w:rsidR="00367FD1" w:rsidRPr="00EF3016">
        <w:rPr>
          <w:rFonts w:ascii="Garamond" w:hAnsi="Garamond"/>
        </w:rPr>
        <w:t xml:space="preserve"> (half virtual due to COVID-19)</w:t>
      </w:r>
      <w:r w:rsidR="002A6755" w:rsidRPr="00EF3016">
        <w:rPr>
          <w:rFonts w:ascii="Garamond" w:hAnsi="Garamond"/>
        </w:rPr>
        <w:t xml:space="preserve">: </w:t>
      </w:r>
      <w:r w:rsidR="002A6755" w:rsidRPr="00EF3016">
        <w:rPr>
          <w:rFonts w:ascii="Garamond" w:hAnsi="Garamond"/>
          <w:b/>
        </w:rPr>
        <w:t>5.0</w:t>
      </w:r>
      <w:r w:rsidR="002A6755" w:rsidRPr="00EF3016">
        <w:rPr>
          <w:rFonts w:ascii="Garamond" w:hAnsi="Garamond"/>
        </w:rPr>
        <w:t xml:space="preserve">/5.0 and </w:t>
      </w:r>
      <w:r w:rsidR="002A6755" w:rsidRPr="00EF3016">
        <w:rPr>
          <w:rFonts w:ascii="Garamond" w:hAnsi="Garamond"/>
          <w:b/>
        </w:rPr>
        <w:t>4.8</w:t>
      </w:r>
      <w:r w:rsidR="002A6755" w:rsidRPr="00EF3016">
        <w:rPr>
          <w:rFonts w:ascii="Garamond" w:hAnsi="Garamond"/>
        </w:rPr>
        <w:t xml:space="preserve">/5.0 </w:t>
      </w:r>
    </w:p>
    <w:p w14:paraId="49BE971D" w14:textId="77777777" w:rsidR="002A6755" w:rsidRPr="00EF3016" w:rsidRDefault="002A6755" w:rsidP="006942FD">
      <w:pPr>
        <w:pStyle w:val="PlainText"/>
        <w:outlineLvl w:val="0"/>
        <w:rPr>
          <w:rFonts w:ascii="Garamond" w:hAnsi="Garamond"/>
          <w:b/>
        </w:rPr>
      </w:pPr>
    </w:p>
    <w:p w14:paraId="1CB0E5B9" w14:textId="3412A131" w:rsidR="00896E7A" w:rsidRPr="00EF3016" w:rsidRDefault="009A3713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  <w:b/>
        </w:rPr>
        <w:t>THE WHARTON SCHOOL, UNIVERSITY OF PENNSYLVANIA</w:t>
      </w:r>
    </w:p>
    <w:p w14:paraId="4B73851C" w14:textId="70186FB9" w:rsidR="00793C4E" w:rsidRPr="00EF3016" w:rsidRDefault="0066625A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lastRenderedPageBreak/>
        <w:t>Introduction to Management</w:t>
      </w:r>
      <w:r w:rsidR="009A3713" w:rsidRPr="00EF3016">
        <w:rPr>
          <w:rFonts w:ascii="Garamond" w:hAnsi="Garamond"/>
        </w:rPr>
        <w:t xml:space="preserve"> (undergraduate course) TA and Instructor of two recitation sections</w:t>
      </w:r>
      <w:r w:rsidRPr="00EF3016">
        <w:rPr>
          <w:rFonts w:ascii="Garamond" w:hAnsi="Garamond"/>
        </w:rPr>
        <w:t xml:space="preserve"> </w:t>
      </w:r>
      <w:r w:rsidR="00571F06" w:rsidRPr="00EF3016">
        <w:rPr>
          <w:rFonts w:ascii="Garamond" w:hAnsi="Garamond"/>
        </w:rPr>
        <w:t xml:space="preserve">       </w:t>
      </w:r>
      <w:r w:rsidR="006942FD" w:rsidRPr="00EF3016">
        <w:rPr>
          <w:rFonts w:ascii="Garamond" w:hAnsi="Garamond"/>
        </w:rPr>
        <w:t xml:space="preserve">           </w:t>
      </w:r>
      <w:r w:rsidRPr="00EF3016">
        <w:rPr>
          <w:rFonts w:ascii="Garamond" w:hAnsi="Garamond"/>
        </w:rPr>
        <w:t>2016</w:t>
      </w:r>
    </w:p>
    <w:p w14:paraId="4B7B2FEC" w14:textId="77777777" w:rsidR="00663145" w:rsidRPr="00EF3016" w:rsidRDefault="00663145" w:rsidP="006942FD">
      <w:pPr>
        <w:pStyle w:val="PlainText"/>
        <w:outlineLvl w:val="0"/>
        <w:rPr>
          <w:rFonts w:ascii="Garamond" w:hAnsi="Garamond"/>
          <w:sz w:val="20"/>
          <w:szCs w:val="20"/>
        </w:rPr>
      </w:pPr>
    </w:p>
    <w:p w14:paraId="6DEFBC18" w14:textId="14F5A94F" w:rsidR="007427EF" w:rsidRPr="00EF3016" w:rsidRDefault="007427EF" w:rsidP="006942FD">
      <w:pPr>
        <w:pStyle w:val="PlainText"/>
        <w:outlineLvl w:val="0"/>
        <w:rPr>
          <w:rFonts w:ascii="Garamond" w:hAnsi="Garamond"/>
          <w:b/>
          <w:sz w:val="24"/>
          <w:szCs w:val="24"/>
          <w:u w:val="thick"/>
        </w:rPr>
      </w:pPr>
      <w:r w:rsidRPr="00EF3016">
        <w:rPr>
          <w:rFonts w:ascii="Garamond" w:hAnsi="Garamond"/>
          <w:b/>
          <w:sz w:val="24"/>
          <w:szCs w:val="24"/>
          <w:u w:val="thick"/>
        </w:rPr>
        <w:t>AWARDS AND GRANTS_______________________________________________________</w:t>
      </w:r>
    </w:p>
    <w:p w14:paraId="1C7FC26D" w14:textId="77777777" w:rsidR="007F4953" w:rsidRPr="00EF3016" w:rsidRDefault="007F4953" w:rsidP="006942FD">
      <w:pPr>
        <w:pStyle w:val="PlainText"/>
        <w:outlineLvl w:val="0"/>
        <w:rPr>
          <w:rFonts w:ascii="Garamond" w:hAnsi="Garamond"/>
        </w:rPr>
      </w:pPr>
    </w:p>
    <w:p w14:paraId="4CDC01F6" w14:textId="65F253A5" w:rsidR="00761C1A" w:rsidRDefault="00761C1A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Outstanding Reviewer Award, Organization Science (2023)</w:t>
      </w:r>
    </w:p>
    <w:p w14:paraId="7D54AA03" w14:textId="3A18B570" w:rsidR="00773553" w:rsidRPr="00EF3016" w:rsidRDefault="00773553" w:rsidP="006942FD">
      <w:pPr>
        <w:pStyle w:val="PlainText"/>
        <w:outlineLvl w:val="0"/>
        <w:rPr>
          <w:rFonts w:ascii="Garamond" w:hAnsi="Garamond"/>
        </w:rPr>
      </w:pPr>
      <w:r w:rsidRPr="00773553">
        <w:rPr>
          <w:rFonts w:ascii="Garamond" w:hAnsi="Garamond"/>
        </w:rPr>
        <w:t>Award for Outstanding Published Article in Positive Organizational Scholarship</w:t>
      </w:r>
      <w:r>
        <w:rPr>
          <w:rFonts w:ascii="Garamond" w:hAnsi="Garamond"/>
        </w:rPr>
        <w:t xml:space="preserve"> - Honorable Mention</w:t>
      </w:r>
      <w:r w:rsidRPr="00773553">
        <w:rPr>
          <w:rFonts w:ascii="Garamond" w:hAnsi="Garamond"/>
        </w:rPr>
        <w:t>, Center for Positive Organizations at University of Michigan</w:t>
      </w:r>
      <w:r>
        <w:rPr>
          <w:rFonts w:ascii="Garamond" w:hAnsi="Garamond"/>
        </w:rPr>
        <w:t xml:space="preserve"> (2019)</w:t>
      </w:r>
    </w:p>
    <w:p w14:paraId="744F4E7D" w14:textId="7024BFB9" w:rsidR="006942FD" w:rsidRPr="00EF3016" w:rsidRDefault="00131135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Litton Industries Fellowship – $6,000 (2018)</w:t>
      </w:r>
    </w:p>
    <w:p w14:paraId="35DD09FA" w14:textId="2183003B" w:rsidR="00131135" w:rsidRPr="00EF3016" w:rsidRDefault="00131135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Wharton-INSEAD Alliance Research Grant - $14,500 (2018)</w:t>
      </w:r>
    </w:p>
    <w:p w14:paraId="7BD498CE" w14:textId="36EDB95C" w:rsidR="00131135" w:rsidRPr="00EF3016" w:rsidRDefault="00131135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 xml:space="preserve">Wharton Center for Human Resources Research Grant </w:t>
      </w:r>
      <w:r w:rsidR="00F63110" w:rsidRPr="00EF3016">
        <w:rPr>
          <w:rFonts w:ascii="Garamond" w:hAnsi="Garamond"/>
        </w:rPr>
        <w:t>- $8</w:t>
      </w:r>
      <w:r w:rsidRPr="00EF3016">
        <w:rPr>
          <w:rFonts w:ascii="Garamond" w:hAnsi="Garamond"/>
        </w:rPr>
        <w:t>,500 (2018)</w:t>
      </w:r>
    </w:p>
    <w:p w14:paraId="3CD0D8B6" w14:textId="595F6F48" w:rsidR="00131135" w:rsidRPr="00EF3016" w:rsidRDefault="00131135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Robert Katz Emotions and Organization Research Grant - $4,000 (2018)</w:t>
      </w:r>
    </w:p>
    <w:p w14:paraId="745E3E72" w14:textId="3316952F" w:rsidR="0057581D" w:rsidRPr="00EF3016" w:rsidRDefault="00B8049D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Wharton Center for</w:t>
      </w:r>
      <w:r w:rsidR="0057581D" w:rsidRPr="00EF3016">
        <w:rPr>
          <w:rFonts w:ascii="Garamond" w:hAnsi="Garamond"/>
        </w:rPr>
        <w:t xml:space="preserve"> Leadership</w:t>
      </w:r>
      <w:r w:rsidRPr="00EF3016">
        <w:rPr>
          <w:rFonts w:ascii="Garamond" w:hAnsi="Garamond"/>
        </w:rPr>
        <w:t xml:space="preserve"> and Change Management</w:t>
      </w:r>
      <w:r w:rsidR="0057581D" w:rsidRPr="00EF3016">
        <w:rPr>
          <w:rFonts w:ascii="Garamond" w:hAnsi="Garamond"/>
        </w:rPr>
        <w:t xml:space="preserve"> </w:t>
      </w:r>
      <w:r w:rsidRPr="00EF3016">
        <w:rPr>
          <w:rFonts w:ascii="Garamond" w:hAnsi="Garamond"/>
        </w:rPr>
        <w:t xml:space="preserve">Research </w:t>
      </w:r>
      <w:r w:rsidR="00980D2F" w:rsidRPr="00EF3016">
        <w:rPr>
          <w:rFonts w:ascii="Garamond" w:hAnsi="Garamond"/>
        </w:rPr>
        <w:t xml:space="preserve">Grant, </w:t>
      </w:r>
      <w:r w:rsidR="0057581D" w:rsidRPr="00EF3016">
        <w:rPr>
          <w:rFonts w:ascii="Garamond" w:hAnsi="Garamond"/>
        </w:rPr>
        <w:t>$10,000</w:t>
      </w:r>
      <w:r w:rsidR="00980D2F" w:rsidRPr="00EF3016">
        <w:rPr>
          <w:rFonts w:ascii="Garamond" w:hAnsi="Garamond"/>
        </w:rPr>
        <w:t xml:space="preserve"> (2017)</w:t>
      </w:r>
    </w:p>
    <w:p w14:paraId="58D80C0A" w14:textId="25ABF401" w:rsidR="0057581D" w:rsidRPr="00EF3016" w:rsidRDefault="0057581D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Outstanding Reviewer Award, Academy of Management Annual Conference, OB division (2017)</w:t>
      </w:r>
    </w:p>
    <w:p w14:paraId="2C740438" w14:textId="2F84CE93" w:rsidR="009D021D" w:rsidRPr="00EF3016" w:rsidRDefault="00980D2F" w:rsidP="006942FD">
      <w:pPr>
        <w:pStyle w:val="PlainText"/>
        <w:outlineLvl w:val="0"/>
        <w:rPr>
          <w:rFonts w:ascii="Garamond" w:hAnsi="Garamond"/>
        </w:rPr>
      </w:pPr>
      <w:r w:rsidRPr="00EF3016">
        <w:rPr>
          <w:rFonts w:ascii="Garamond" w:hAnsi="Garamond"/>
        </w:rPr>
        <w:t>Wharton Center for Leadership and Change Management Research Grant, $5,000 (2015)</w:t>
      </w:r>
    </w:p>
    <w:p w14:paraId="6C7AF42A" w14:textId="77777777" w:rsidR="007427EF" w:rsidRPr="00EF3016" w:rsidRDefault="007427EF" w:rsidP="006942FD">
      <w:pPr>
        <w:rPr>
          <w:rFonts w:ascii="Garamond" w:hAnsi="Garamond"/>
          <w:b/>
          <w:sz w:val="21"/>
          <w:szCs w:val="21"/>
        </w:rPr>
      </w:pPr>
    </w:p>
    <w:p w14:paraId="43F5EAD1" w14:textId="138202FC" w:rsidR="007427EF" w:rsidRPr="00EF3016" w:rsidRDefault="006942FD" w:rsidP="006942FD">
      <w:pPr>
        <w:rPr>
          <w:rFonts w:ascii="Garamond" w:hAnsi="Garamond"/>
          <w:b/>
          <w:u w:val="thick"/>
        </w:rPr>
      </w:pPr>
      <w:r w:rsidRPr="00EF3016">
        <w:rPr>
          <w:rFonts w:ascii="Garamond" w:hAnsi="Garamond"/>
          <w:b/>
          <w:u w:val="thick"/>
        </w:rPr>
        <w:t>SERVICE AND MEMBERSHIPS________________________________________________</w:t>
      </w:r>
    </w:p>
    <w:p w14:paraId="45882862" w14:textId="77777777" w:rsidR="006942FD" w:rsidRPr="00EF3016" w:rsidRDefault="006942FD" w:rsidP="006942FD">
      <w:pPr>
        <w:rPr>
          <w:rFonts w:ascii="Garamond" w:hAnsi="Garamond"/>
          <w:b/>
          <w:sz w:val="21"/>
          <w:szCs w:val="21"/>
        </w:rPr>
      </w:pPr>
    </w:p>
    <w:p w14:paraId="6B6033BF" w14:textId="4D3B5BAC" w:rsidR="007848ED" w:rsidRPr="006C6471" w:rsidRDefault="007848ED" w:rsidP="006942FD">
      <w:pPr>
        <w:rPr>
          <w:rFonts w:ascii="Garamond" w:hAnsi="Garamond"/>
          <w:b/>
          <w:i/>
          <w:iCs/>
          <w:sz w:val="21"/>
          <w:szCs w:val="21"/>
          <w:u w:val="single"/>
        </w:rPr>
      </w:pPr>
      <w:r w:rsidRPr="006C6471">
        <w:rPr>
          <w:rFonts w:ascii="Garamond" w:hAnsi="Garamond"/>
          <w:b/>
          <w:i/>
          <w:iCs/>
          <w:sz w:val="21"/>
          <w:szCs w:val="21"/>
          <w:u w:val="single"/>
        </w:rPr>
        <w:t>Internal service</w:t>
      </w:r>
    </w:p>
    <w:p w14:paraId="0692B179" w14:textId="77777777" w:rsidR="007848ED" w:rsidRDefault="007848ED" w:rsidP="006942FD">
      <w:pPr>
        <w:rPr>
          <w:rFonts w:ascii="Garamond" w:hAnsi="Garamond"/>
          <w:b/>
          <w:sz w:val="21"/>
          <w:szCs w:val="21"/>
        </w:rPr>
      </w:pPr>
    </w:p>
    <w:p w14:paraId="3ADABDFD" w14:textId="5F917C73" w:rsidR="004A78EE" w:rsidRDefault="004A78EE" w:rsidP="006942F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NYU STERN FUTURE OF WORK AND ORGANIZATIONS INITIATIVE                       </w:t>
      </w:r>
      <w:r>
        <w:rPr>
          <w:rFonts w:ascii="Garamond" w:hAnsi="Garamond"/>
          <w:bCs/>
          <w:sz w:val="21"/>
          <w:szCs w:val="21"/>
        </w:rPr>
        <w:t>2023 – present</w:t>
      </w:r>
    </w:p>
    <w:p w14:paraId="7489152B" w14:textId="71077D3B" w:rsidR="004A78EE" w:rsidRPr="004A78EE" w:rsidRDefault="00447611" w:rsidP="006942F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>Executive Committee Member and Co-organizer of Annual Research Workshop</w:t>
      </w:r>
    </w:p>
    <w:p w14:paraId="3B949645" w14:textId="77777777" w:rsidR="004A78EE" w:rsidRDefault="004A78EE" w:rsidP="006942FD">
      <w:pPr>
        <w:rPr>
          <w:rFonts w:ascii="Garamond" w:hAnsi="Garamond"/>
          <w:b/>
          <w:sz w:val="21"/>
          <w:szCs w:val="21"/>
        </w:rPr>
      </w:pPr>
    </w:p>
    <w:p w14:paraId="5A0C39C0" w14:textId="21AF66EB" w:rsidR="00410DCD" w:rsidRPr="00EF3016" w:rsidRDefault="00410DCD" w:rsidP="006942FD">
      <w:pPr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 xml:space="preserve">STERN UNDERGRADUATE </w:t>
      </w:r>
      <w:r w:rsidR="007848ED">
        <w:rPr>
          <w:rFonts w:ascii="Garamond" w:hAnsi="Garamond"/>
          <w:b/>
          <w:sz w:val="21"/>
          <w:szCs w:val="21"/>
        </w:rPr>
        <w:t xml:space="preserve">INTRO </w:t>
      </w:r>
      <w:r w:rsidRPr="00EF3016">
        <w:rPr>
          <w:rFonts w:ascii="Garamond" w:hAnsi="Garamond"/>
          <w:b/>
          <w:sz w:val="21"/>
          <w:szCs w:val="21"/>
        </w:rPr>
        <w:t>M</w:t>
      </w:r>
      <w:r w:rsidR="007848ED">
        <w:rPr>
          <w:rFonts w:ascii="Garamond" w:hAnsi="Garamond"/>
          <w:b/>
          <w:sz w:val="21"/>
          <w:szCs w:val="21"/>
        </w:rPr>
        <w:t xml:space="preserve">GMT </w:t>
      </w:r>
      <w:r w:rsidRPr="00EF3016">
        <w:rPr>
          <w:rFonts w:ascii="Garamond" w:hAnsi="Garamond"/>
          <w:b/>
          <w:sz w:val="21"/>
          <w:szCs w:val="21"/>
        </w:rPr>
        <w:t xml:space="preserve">AND ORGS </w:t>
      </w:r>
      <w:r w:rsidR="007848ED">
        <w:rPr>
          <w:rFonts w:ascii="Garamond" w:hAnsi="Garamond"/>
          <w:b/>
          <w:sz w:val="21"/>
          <w:szCs w:val="21"/>
        </w:rPr>
        <w:t>COURSE</w:t>
      </w:r>
      <w:r w:rsidR="001E3F38" w:rsidRPr="00EF3016">
        <w:rPr>
          <w:rFonts w:ascii="Garamond" w:hAnsi="Garamond"/>
          <w:bCs/>
          <w:sz w:val="21"/>
          <w:szCs w:val="21"/>
        </w:rPr>
        <w:t xml:space="preserve">                        </w:t>
      </w:r>
      <w:r w:rsidR="007848ED">
        <w:rPr>
          <w:rFonts w:ascii="Garamond" w:hAnsi="Garamond"/>
          <w:bCs/>
          <w:sz w:val="21"/>
          <w:szCs w:val="21"/>
        </w:rPr>
        <w:t xml:space="preserve">           </w:t>
      </w:r>
      <w:r w:rsidR="001E3F38" w:rsidRPr="00EF3016">
        <w:rPr>
          <w:rFonts w:ascii="Garamond" w:hAnsi="Garamond"/>
          <w:sz w:val="21"/>
          <w:szCs w:val="21"/>
        </w:rPr>
        <w:t>2021 - present</w:t>
      </w:r>
    </w:p>
    <w:p w14:paraId="1746C54C" w14:textId="5E43CC69" w:rsidR="00410DCD" w:rsidRPr="00EF3016" w:rsidRDefault="00410DCD" w:rsidP="006942FD">
      <w:pPr>
        <w:rPr>
          <w:rFonts w:ascii="Garamond" w:hAnsi="Garamond"/>
          <w:bCs/>
          <w:sz w:val="21"/>
          <w:szCs w:val="21"/>
        </w:rPr>
      </w:pPr>
      <w:r w:rsidRPr="00EF3016">
        <w:rPr>
          <w:rFonts w:ascii="Garamond" w:hAnsi="Garamond"/>
          <w:bCs/>
          <w:sz w:val="21"/>
          <w:szCs w:val="21"/>
        </w:rPr>
        <w:t>Course Coordinator</w:t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</w:p>
    <w:p w14:paraId="5BAAC45A" w14:textId="77777777" w:rsidR="007848ED" w:rsidRDefault="007848ED" w:rsidP="006942FD">
      <w:pPr>
        <w:rPr>
          <w:rFonts w:ascii="Garamond" w:hAnsi="Garamond"/>
          <w:b/>
          <w:sz w:val="21"/>
          <w:szCs w:val="21"/>
        </w:rPr>
      </w:pPr>
    </w:p>
    <w:p w14:paraId="1E986B64" w14:textId="6572FFFA" w:rsidR="007848ED" w:rsidRDefault="007848ED" w:rsidP="007848ED">
      <w:pPr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M&amp;O DEPT PHD COMMITTEE</w:t>
      </w:r>
    </w:p>
    <w:p w14:paraId="70C310A4" w14:textId="319B5891" w:rsidR="007848ED" w:rsidRPr="007848ED" w:rsidRDefault="007848ED" w:rsidP="007848E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>Co-lead OB student admissions and lead OB major comprehensive exams</w:t>
      </w:r>
      <w:r>
        <w:rPr>
          <w:rFonts w:ascii="Garamond" w:hAnsi="Garamond"/>
          <w:bCs/>
          <w:sz w:val="21"/>
          <w:szCs w:val="21"/>
        </w:rPr>
        <w:tab/>
      </w:r>
      <w:r w:rsidR="00415764">
        <w:rPr>
          <w:rFonts w:ascii="Garamond" w:hAnsi="Garamond"/>
          <w:bCs/>
          <w:sz w:val="21"/>
          <w:szCs w:val="21"/>
        </w:rPr>
        <w:t xml:space="preserve">                 </w:t>
      </w:r>
      <w:r w:rsidR="00133F13">
        <w:rPr>
          <w:rFonts w:ascii="Garamond" w:hAnsi="Garamond"/>
          <w:bCs/>
          <w:sz w:val="21"/>
          <w:szCs w:val="21"/>
        </w:rPr>
        <w:t xml:space="preserve">               </w:t>
      </w:r>
      <w:r w:rsidR="00415764">
        <w:rPr>
          <w:rFonts w:ascii="Garamond" w:hAnsi="Garamond"/>
          <w:bCs/>
          <w:sz w:val="21"/>
          <w:szCs w:val="21"/>
        </w:rPr>
        <w:t xml:space="preserve"> </w:t>
      </w:r>
      <w:r>
        <w:rPr>
          <w:rFonts w:ascii="Garamond" w:hAnsi="Garamond"/>
          <w:bCs/>
          <w:sz w:val="21"/>
          <w:szCs w:val="21"/>
        </w:rPr>
        <w:t xml:space="preserve">2022 - </w:t>
      </w:r>
      <w:r w:rsidR="00133F13">
        <w:rPr>
          <w:rFonts w:ascii="Garamond" w:hAnsi="Garamond"/>
          <w:bCs/>
          <w:sz w:val="21"/>
          <w:szCs w:val="21"/>
        </w:rPr>
        <w:t>2025</w:t>
      </w:r>
    </w:p>
    <w:p w14:paraId="7509E209" w14:textId="77777777" w:rsidR="007848ED" w:rsidRDefault="007848ED" w:rsidP="007848ED">
      <w:pPr>
        <w:rPr>
          <w:rFonts w:ascii="Garamond" w:hAnsi="Garamond"/>
          <w:b/>
          <w:sz w:val="21"/>
          <w:szCs w:val="21"/>
        </w:rPr>
      </w:pPr>
    </w:p>
    <w:p w14:paraId="15D753CD" w14:textId="283A9DD8" w:rsidR="007848ED" w:rsidRPr="006C6471" w:rsidRDefault="006C6471" w:rsidP="007848E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NYU </w:t>
      </w:r>
      <w:r w:rsidR="007848ED">
        <w:rPr>
          <w:rFonts w:ascii="Garamond" w:hAnsi="Garamond"/>
          <w:b/>
          <w:sz w:val="21"/>
          <w:szCs w:val="21"/>
        </w:rPr>
        <w:t>PhD STUDENT ADVISING</w:t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  <w:t xml:space="preserve">                                </w:t>
      </w:r>
      <w:r>
        <w:rPr>
          <w:rFonts w:ascii="Garamond" w:hAnsi="Garamond"/>
          <w:bCs/>
          <w:sz w:val="21"/>
          <w:szCs w:val="21"/>
        </w:rPr>
        <w:t>2020 - present</w:t>
      </w:r>
    </w:p>
    <w:p w14:paraId="00B69B1F" w14:textId="42F5E16E" w:rsidR="007848ED" w:rsidRDefault="007848ED" w:rsidP="007848E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>Julia Coff (2</w:t>
      </w:r>
      <w:r w:rsidRPr="008556C8">
        <w:rPr>
          <w:rFonts w:ascii="Garamond" w:hAnsi="Garamond"/>
          <w:bCs/>
          <w:sz w:val="21"/>
          <w:szCs w:val="21"/>
          <w:vertAlign w:val="superscript"/>
        </w:rPr>
        <w:t>nd</w:t>
      </w:r>
      <w:r>
        <w:rPr>
          <w:rFonts w:ascii="Garamond" w:hAnsi="Garamond"/>
          <w:bCs/>
          <w:sz w:val="21"/>
          <w:szCs w:val="21"/>
        </w:rPr>
        <w:t xml:space="preserve"> year paper</w:t>
      </w:r>
      <w:r w:rsidR="008266D6">
        <w:rPr>
          <w:rFonts w:ascii="Garamond" w:hAnsi="Garamond"/>
          <w:bCs/>
          <w:sz w:val="21"/>
          <w:szCs w:val="21"/>
        </w:rPr>
        <w:t xml:space="preserve"> chair</w:t>
      </w:r>
      <w:r>
        <w:rPr>
          <w:rFonts w:ascii="Garamond" w:hAnsi="Garamond"/>
          <w:bCs/>
          <w:sz w:val="21"/>
          <w:szCs w:val="21"/>
        </w:rPr>
        <w:t>)</w:t>
      </w:r>
    </w:p>
    <w:p w14:paraId="786997D9" w14:textId="77777777" w:rsidR="007848ED" w:rsidRDefault="007848ED" w:rsidP="007848E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>Olivia Foster-Gimbel (co-author)</w:t>
      </w:r>
    </w:p>
    <w:p w14:paraId="05F36AC1" w14:textId="21F31F2E" w:rsidR="007848ED" w:rsidRDefault="007848ED" w:rsidP="007848E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>Yejin Park (co-author, dissertation committee member)</w:t>
      </w:r>
    </w:p>
    <w:p w14:paraId="3CC10A9D" w14:textId="6C6BE55F" w:rsidR="00133F13" w:rsidRDefault="00133F13" w:rsidP="007848ED">
      <w:pPr>
        <w:rPr>
          <w:rFonts w:ascii="Garamond" w:hAnsi="Garamond"/>
          <w:bCs/>
          <w:sz w:val="21"/>
          <w:szCs w:val="21"/>
        </w:rPr>
      </w:pPr>
      <w:proofErr w:type="spellStart"/>
      <w:r>
        <w:rPr>
          <w:rFonts w:ascii="Garamond" w:hAnsi="Garamond"/>
          <w:bCs/>
          <w:sz w:val="21"/>
          <w:szCs w:val="21"/>
        </w:rPr>
        <w:t>Taqua</w:t>
      </w:r>
      <w:proofErr w:type="spellEnd"/>
      <w:r>
        <w:rPr>
          <w:rFonts w:ascii="Garamond" w:hAnsi="Garamond"/>
          <w:bCs/>
          <w:sz w:val="21"/>
          <w:szCs w:val="21"/>
        </w:rPr>
        <w:t xml:space="preserve"> </w:t>
      </w:r>
      <w:proofErr w:type="spellStart"/>
      <w:r>
        <w:rPr>
          <w:rFonts w:ascii="Garamond" w:hAnsi="Garamond"/>
          <w:bCs/>
          <w:sz w:val="21"/>
          <w:szCs w:val="21"/>
        </w:rPr>
        <w:t>Ellehy</w:t>
      </w:r>
      <w:proofErr w:type="spellEnd"/>
      <w:r>
        <w:rPr>
          <w:rFonts w:ascii="Garamond" w:hAnsi="Garamond"/>
          <w:bCs/>
          <w:sz w:val="21"/>
          <w:szCs w:val="21"/>
        </w:rPr>
        <w:t xml:space="preserve"> (co-author)</w:t>
      </w:r>
    </w:p>
    <w:p w14:paraId="06FFDF50" w14:textId="2126AB00" w:rsidR="00415764" w:rsidRDefault="00415764" w:rsidP="007848ED">
      <w:pPr>
        <w:rPr>
          <w:rFonts w:ascii="Garamond" w:hAnsi="Garamond"/>
          <w:bCs/>
          <w:sz w:val="21"/>
          <w:szCs w:val="21"/>
        </w:rPr>
      </w:pPr>
    </w:p>
    <w:p w14:paraId="637AD58C" w14:textId="52D88429" w:rsidR="00415764" w:rsidRDefault="00415764" w:rsidP="007848ED">
      <w:pPr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STERN HONORS PROGRAM</w:t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  <w:t xml:space="preserve">     </w:t>
      </w:r>
      <w:r>
        <w:rPr>
          <w:rFonts w:ascii="Garamond" w:hAnsi="Garamond"/>
          <w:bCs/>
          <w:sz w:val="21"/>
          <w:szCs w:val="21"/>
        </w:rPr>
        <w:t>2022 - present</w:t>
      </w:r>
    </w:p>
    <w:p w14:paraId="04BCE506" w14:textId="2BAEF7DA" w:rsidR="00415764" w:rsidRPr="00415764" w:rsidRDefault="00415764" w:rsidP="007848E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>Selected as speaker to Stern Honors Program (</w:t>
      </w:r>
      <w:r w:rsidR="00133F13">
        <w:rPr>
          <w:rFonts w:ascii="Garamond" w:hAnsi="Garamond"/>
          <w:bCs/>
          <w:sz w:val="21"/>
          <w:szCs w:val="21"/>
        </w:rPr>
        <w:t xml:space="preserve">for </w:t>
      </w:r>
      <w:r>
        <w:rPr>
          <w:rFonts w:ascii="Garamond" w:hAnsi="Garamond"/>
          <w:bCs/>
          <w:sz w:val="21"/>
          <w:szCs w:val="21"/>
        </w:rPr>
        <w:t>3 years)</w:t>
      </w:r>
    </w:p>
    <w:p w14:paraId="6D068475" w14:textId="77777777" w:rsidR="007848ED" w:rsidRDefault="007848ED" w:rsidP="006942FD">
      <w:pPr>
        <w:rPr>
          <w:rFonts w:ascii="Garamond" w:hAnsi="Garamond"/>
          <w:b/>
          <w:sz w:val="21"/>
          <w:szCs w:val="21"/>
        </w:rPr>
      </w:pPr>
    </w:p>
    <w:p w14:paraId="112A4F65" w14:textId="2F8586A6" w:rsidR="007848ED" w:rsidRPr="006C6471" w:rsidRDefault="007848ED" w:rsidP="006942FD">
      <w:pPr>
        <w:rPr>
          <w:rFonts w:ascii="Garamond" w:hAnsi="Garamond"/>
          <w:b/>
          <w:i/>
          <w:iCs/>
          <w:sz w:val="21"/>
          <w:szCs w:val="21"/>
          <w:u w:val="single"/>
        </w:rPr>
      </w:pPr>
      <w:r w:rsidRPr="006C6471">
        <w:rPr>
          <w:rFonts w:ascii="Garamond" w:hAnsi="Garamond"/>
          <w:b/>
          <w:i/>
          <w:iCs/>
          <w:sz w:val="21"/>
          <w:szCs w:val="21"/>
          <w:u w:val="single"/>
        </w:rPr>
        <w:t xml:space="preserve">External service </w:t>
      </w:r>
    </w:p>
    <w:p w14:paraId="5F5AC774" w14:textId="77777777" w:rsidR="007848ED" w:rsidRDefault="007848ED" w:rsidP="006942FD">
      <w:pPr>
        <w:rPr>
          <w:rFonts w:ascii="Garamond" w:hAnsi="Garamond"/>
          <w:b/>
          <w:sz w:val="21"/>
          <w:szCs w:val="21"/>
        </w:rPr>
      </w:pPr>
    </w:p>
    <w:p w14:paraId="0C80F2C1" w14:textId="2E14645B" w:rsidR="001E3F38" w:rsidRPr="00EF3016" w:rsidRDefault="001E3F38" w:rsidP="006942FD">
      <w:pPr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EDITORIAL BOARD</w:t>
      </w:r>
      <w:r w:rsidR="00830CBA">
        <w:rPr>
          <w:rFonts w:ascii="Garamond" w:hAnsi="Garamond"/>
          <w:b/>
          <w:sz w:val="21"/>
          <w:szCs w:val="21"/>
        </w:rPr>
        <w:t xml:space="preserve"> MEMBER</w:t>
      </w:r>
      <w:r w:rsidRPr="00EF3016">
        <w:rPr>
          <w:rFonts w:ascii="Garamond" w:hAnsi="Garamond"/>
          <w:b/>
          <w:sz w:val="21"/>
          <w:szCs w:val="21"/>
        </w:rPr>
        <w:t xml:space="preserve">                   </w:t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Cs/>
          <w:sz w:val="21"/>
          <w:szCs w:val="21"/>
        </w:rPr>
        <w:t xml:space="preserve">    </w:t>
      </w:r>
      <w:r w:rsidRPr="00EF3016">
        <w:rPr>
          <w:rFonts w:ascii="Garamond" w:hAnsi="Garamond"/>
          <w:sz w:val="21"/>
          <w:szCs w:val="21"/>
        </w:rPr>
        <w:t>2021 - present</w:t>
      </w:r>
    </w:p>
    <w:p w14:paraId="15B287B4" w14:textId="7D0CC281" w:rsidR="00761C1A" w:rsidRPr="00EF3016" w:rsidRDefault="00761C1A" w:rsidP="006942FD">
      <w:pPr>
        <w:rPr>
          <w:rFonts w:ascii="Garamond" w:hAnsi="Garamond"/>
          <w:bCs/>
          <w:sz w:val="21"/>
          <w:szCs w:val="21"/>
        </w:rPr>
      </w:pPr>
      <w:r w:rsidRPr="00EF3016">
        <w:rPr>
          <w:rFonts w:ascii="Garamond" w:hAnsi="Garamond"/>
          <w:bCs/>
          <w:sz w:val="21"/>
          <w:szCs w:val="21"/>
        </w:rPr>
        <w:t>Academy of Management Review</w:t>
      </w:r>
    </w:p>
    <w:p w14:paraId="7A7A4515" w14:textId="042189DD" w:rsidR="001E3F38" w:rsidRPr="00EF3016" w:rsidRDefault="001E3F38" w:rsidP="006942FD">
      <w:pPr>
        <w:rPr>
          <w:rFonts w:ascii="Garamond" w:hAnsi="Garamond"/>
          <w:bCs/>
          <w:sz w:val="21"/>
          <w:szCs w:val="21"/>
        </w:rPr>
      </w:pPr>
      <w:r w:rsidRPr="00EF3016">
        <w:rPr>
          <w:rFonts w:ascii="Garamond" w:hAnsi="Garamond"/>
          <w:bCs/>
          <w:sz w:val="21"/>
          <w:szCs w:val="21"/>
        </w:rPr>
        <w:t>Organization Science</w:t>
      </w:r>
    </w:p>
    <w:p w14:paraId="0BB41F76" w14:textId="4EB2B2B9" w:rsidR="001E3F38" w:rsidRPr="007848ED" w:rsidRDefault="00367FD1" w:rsidP="006942FD">
      <w:pPr>
        <w:pStyle w:val="PlainText"/>
        <w:numPr>
          <w:ilvl w:val="0"/>
          <w:numId w:val="3"/>
        </w:numPr>
        <w:outlineLvl w:val="0"/>
        <w:rPr>
          <w:rFonts w:ascii="Garamond" w:hAnsi="Garamond"/>
          <w:i/>
          <w:iCs/>
        </w:rPr>
      </w:pPr>
      <w:r w:rsidRPr="00EF3016">
        <w:rPr>
          <w:rFonts w:ascii="Garamond" w:hAnsi="Garamond"/>
          <w:bCs/>
          <w:i/>
          <w:iCs/>
        </w:rPr>
        <w:t xml:space="preserve">Winner of </w:t>
      </w:r>
      <w:r w:rsidRPr="00EF3016">
        <w:rPr>
          <w:rFonts w:ascii="Garamond" w:hAnsi="Garamond"/>
          <w:i/>
          <w:iCs/>
        </w:rPr>
        <w:t>Outstanding Reviewer Award (2023)</w:t>
      </w:r>
    </w:p>
    <w:p w14:paraId="2D83CC25" w14:textId="77777777" w:rsidR="008556C8" w:rsidRDefault="008556C8" w:rsidP="006942FD">
      <w:pPr>
        <w:rPr>
          <w:rFonts w:ascii="Garamond" w:hAnsi="Garamond"/>
          <w:b/>
          <w:sz w:val="21"/>
          <w:szCs w:val="21"/>
        </w:rPr>
      </w:pPr>
    </w:p>
    <w:p w14:paraId="4C48A023" w14:textId="459984AD" w:rsidR="00B475D2" w:rsidRPr="00EF3016" w:rsidRDefault="002512F5" w:rsidP="006942FD">
      <w:pPr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AD HOC REVIEWER</w:t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</w:r>
      <w:r w:rsidRPr="00EF3016">
        <w:rPr>
          <w:rFonts w:ascii="Garamond" w:hAnsi="Garamond"/>
          <w:b/>
          <w:sz w:val="21"/>
          <w:szCs w:val="21"/>
        </w:rPr>
        <w:tab/>
        <w:t xml:space="preserve">     </w:t>
      </w:r>
      <w:r w:rsidRPr="00EF3016">
        <w:rPr>
          <w:rFonts w:ascii="Garamond" w:hAnsi="Garamond"/>
          <w:sz w:val="21"/>
          <w:szCs w:val="21"/>
        </w:rPr>
        <w:t>2018 - present</w:t>
      </w:r>
      <w:r w:rsidRPr="00EF3016">
        <w:rPr>
          <w:rFonts w:ascii="Garamond" w:hAnsi="Garamond"/>
          <w:b/>
          <w:sz w:val="21"/>
          <w:szCs w:val="21"/>
        </w:rPr>
        <w:tab/>
      </w:r>
    </w:p>
    <w:p w14:paraId="016228AB" w14:textId="2354F332" w:rsidR="00B475D2" w:rsidRPr="00EF3016" w:rsidRDefault="00B475D2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Academy of Management Discoveries</w:t>
      </w:r>
    </w:p>
    <w:p w14:paraId="4A108B45" w14:textId="41649F86" w:rsidR="007D4768" w:rsidRPr="00EF3016" w:rsidRDefault="001651D7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Academy of Management Journal</w:t>
      </w:r>
    </w:p>
    <w:p w14:paraId="5CC125BE" w14:textId="0D34F141" w:rsidR="001E3F38" w:rsidRPr="00EF3016" w:rsidRDefault="001E3F38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Administrative Science Quarterly</w:t>
      </w:r>
    </w:p>
    <w:p w14:paraId="24F950B7" w14:textId="330ABA6A" w:rsidR="00EE66E7" w:rsidRPr="00EF3016" w:rsidRDefault="00EE66E7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American Journal of Sociology</w:t>
      </w:r>
    </w:p>
    <w:p w14:paraId="0C323DAC" w14:textId="0A23124D" w:rsidR="00EE66E7" w:rsidRPr="00EF3016" w:rsidRDefault="00EE66E7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Journal of Experimental Social Psychology</w:t>
      </w:r>
    </w:p>
    <w:p w14:paraId="7E81D8F0" w14:textId="1D5010E1" w:rsidR="002D5A0D" w:rsidRPr="00EF3016" w:rsidRDefault="002D5A0D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Journal of Personality and Social Psychology</w:t>
      </w:r>
    </w:p>
    <w:p w14:paraId="03DAFB7F" w14:textId="58854844" w:rsidR="007D4768" w:rsidRDefault="007D4768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Organizational Behavior and Human Decision Processes</w:t>
      </w:r>
    </w:p>
    <w:p w14:paraId="258EA1D0" w14:textId="6F2B0E95" w:rsidR="00410DCD" w:rsidRPr="00EF3016" w:rsidRDefault="00830CBA" w:rsidP="006942FD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Personnel Psychology</w:t>
      </w:r>
    </w:p>
    <w:p w14:paraId="6F3A0589" w14:textId="77777777" w:rsidR="009C2FAF" w:rsidRDefault="009C2FAF" w:rsidP="006942FD">
      <w:pPr>
        <w:rPr>
          <w:rFonts w:ascii="Garamond" w:hAnsi="Garamond"/>
          <w:b/>
          <w:i/>
          <w:iCs/>
          <w:sz w:val="21"/>
          <w:szCs w:val="21"/>
          <w:u w:val="single"/>
        </w:rPr>
      </w:pPr>
    </w:p>
    <w:p w14:paraId="028F9B78" w14:textId="022C0EA2" w:rsidR="007848ED" w:rsidRPr="006C6471" w:rsidRDefault="007848ED" w:rsidP="006942FD">
      <w:pPr>
        <w:rPr>
          <w:rFonts w:ascii="Garamond" w:hAnsi="Garamond"/>
          <w:b/>
          <w:i/>
          <w:iCs/>
          <w:sz w:val="21"/>
          <w:szCs w:val="21"/>
          <w:u w:val="single"/>
        </w:rPr>
      </w:pPr>
      <w:r w:rsidRPr="006C6471">
        <w:rPr>
          <w:rFonts w:ascii="Garamond" w:hAnsi="Garamond"/>
          <w:b/>
          <w:i/>
          <w:iCs/>
          <w:sz w:val="21"/>
          <w:szCs w:val="21"/>
          <w:u w:val="single"/>
        </w:rPr>
        <w:lastRenderedPageBreak/>
        <w:t>Service during PhD program</w:t>
      </w:r>
    </w:p>
    <w:p w14:paraId="30254CCD" w14:textId="77777777" w:rsidR="007848ED" w:rsidRDefault="007848ED" w:rsidP="006942FD">
      <w:pPr>
        <w:rPr>
          <w:rFonts w:ascii="Garamond" w:hAnsi="Garamond"/>
          <w:b/>
          <w:sz w:val="21"/>
          <w:szCs w:val="21"/>
        </w:rPr>
      </w:pPr>
    </w:p>
    <w:p w14:paraId="67A5E461" w14:textId="387F3135" w:rsidR="0013639B" w:rsidRPr="00EF3016" w:rsidRDefault="0013639B" w:rsidP="006942FD">
      <w:pPr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IDEAS LAB (</w:t>
      </w:r>
      <w:proofErr w:type="gramStart"/>
      <w:r w:rsidRPr="00EF3016">
        <w:rPr>
          <w:rFonts w:ascii="Garamond" w:hAnsi="Garamond"/>
          <w:b/>
          <w:sz w:val="21"/>
          <w:szCs w:val="21"/>
        </w:rPr>
        <w:t>WHARTON)</w:t>
      </w:r>
      <w:r w:rsidR="007427EF" w:rsidRPr="00EF3016">
        <w:rPr>
          <w:rFonts w:ascii="Garamond" w:hAnsi="Garamond"/>
          <w:sz w:val="21"/>
          <w:szCs w:val="21"/>
        </w:rPr>
        <w:t xml:space="preserve">   </w:t>
      </w:r>
      <w:proofErr w:type="gramEnd"/>
      <w:r w:rsidR="007427EF" w:rsidRPr="00EF3016">
        <w:rPr>
          <w:rFonts w:ascii="Garamond" w:hAnsi="Garamond"/>
          <w:sz w:val="21"/>
          <w:szCs w:val="21"/>
        </w:rPr>
        <w:t xml:space="preserve">                                                                                </w:t>
      </w:r>
      <w:r w:rsidR="006942FD" w:rsidRPr="00EF3016">
        <w:rPr>
          <w:rFonts w:ascii="Garamond" w:hAnsi="Garamond"/>
          <w:sz w:val="21"/>
          <w:szCs w:val="21"/>
        </w:rPr>
        <w:t xml:space="preserve">                             </w:t>
      </w:r>
      <w:r w:rsidR="00467424" w:rsidRPr="00EF3016">
        <w:rPr>
          <w:rFonts w:ascii="Garamond" w:hAnsi="Garamond"/>
          <w:sz w:val="21"/>
          <w:szCs w:val="21"/>
        </w:rPr>
        <w:t xml:space="preserve"> </w:t>
      </w:r>
      <w:r w:rsidR="007427EF" w:rsidRPr="00EF3016">
        <w:rPr>
          <w:rFonts w:ascii="Garamond" w:hAnsi="Garamond"/>
          <w:sz w:val="21"/>
          <w:szCs w:val="21"/>
        </w:rPr>
        <w:t>2017</w:t>
      </w:r>
      <w:r w:rsidR="006942FD" w:rsidRPr="00EF3016">
        <w:rPr>
          <w:rFonts w:ascii="Garamond" w:hAnsi="Garamond"/>
          <w:sz w:val="21"/>
          <w:szCs w:val="21"/>
        </w:rPr>
        <w:t xml:space="preserve"> </w:t>
      </w:r>
      <w:r w:rsidR="00055664" w:rsidRPr="00EF3016">
        <w:rPr>
          <w:rFonts w:ascii="Garamond" w:hAnsi="Garamond"/>
          <w:sz w:val="21"/>
          <w:szCs w:val="21"/>
        </w:rPr>
        <w:t xml:space="preserve">- </w:t>
      </w:r>
      <w:r w:rsidR="00467424" w:rsidRPr="00EF3016">
        <w:rPr>
          <w:rFonts w:ascii="Garamond" w:hAnsi="Garamond"/>
          <w:sz w:val="21"/>
          <w:szCs w:val="21"/>
        </w:rPr>
        <w:t>2019</w:t>
      </w:r>
    </w:p>
    <w:p w14:paraId="005651BF" w14:textId="429EFC72" w:rsidR="0013639B" w:rsidRPr="00EF3016" w:rsidRDefault="0013639B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Co-founder and Lab Manager (Identity, Diversity, Engagement, Affect, and S</w:t>
      </w:r>
      <w:r w:rsidR="007427EF" w:rsidRPr="00EF3016">
        <w:rPr>
          <w:rFonts w:ascii="Garamond" w:hAnsi="Garamond"/>
          <w:sz w:val="21"/>
          <w:szCs w:val="21"/>
        </w:rPr>
        <w:t xml:space="preserve">ocial Relationships)           </w:t>
      </w:r>
    </w:p>
    <w:p w14:paraId="6B651CA0" w14:textId="77777777" w:rsidR="0013639B" w:rsidRPr="00EF3016" w:rsidRDefault="0013639B" w:rsidP="006942FD">
      <w:pPr>
        <w:rPr>
          <w:rFonts w:ascii="Garamond" w:hAnsi="Garamond"/>
          <w:b/>
          <w:sz w:val="21"/>
          <w:szCs w:val="21"/>
        </w:rPr>
      </w:pPr>
    </w:p>
    <w:p w14:paraId="48466B3B" w14:textId="443FAF9B" w:rsidR="00ED38D1" w:rsidRPr="00EF3016" w:rsidRDefault="00915CF7" w:rsidP="006942FD">
      <w:pPr>
        <w:rPr>
          <w:rFonts w:ascii="Garamond" w:hAnsi="Garamond"/>
          <w:b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IMPACT LAB</w:t>
      </w:r>
      <w:r w:rsidR="0013639B" w:rsidRPr="00EF3016">
        <w:rPr>
          <w:rFonts w:ascii="Garamond" w:hAnsi="Garamond"/>
          <w:b/>
          <w:sz w:val="21"/>
          <w:szCs w:val="21"/>
        </w:rPr>
        <w:t xml:space="preserve"> (WHARTON)</w:t>
      </w:r>
      <w:r w:rsidR="007427EF" w:rsidRPr="00EF3016">
        <w:rPr>
          <w:rFonts w:ascii="Garamond" w:hAnsi="Garamond"/>
          <w:b/>
          <w:sz w:val="21"/>
          <w:szCs w:val="21"/>
        </w:rPr>
        <w:t xml:space="preserve"> </w:t>
      </w:r>
      <w:r w:rsidR="007427EF" w:rsidRPr="00EF3016">
        <w:rPr>
          <w:rFonts w:ascii="Garamond" w:hAnsi="Garamond"/>
          <w:sz w:val="21"/>
          <w:szCs w:val="21"/>
        </w:rPr>
        <w:t xml:space="preserve">                                                                                                            </w:t>
      </w:r>
      <w:r w:rsidR="00467424" w:rsidRPr="00EF3016">
        <w:rPr>
          <w:rFonts w:ascii="Garamond" w:hAnsi="Garamond"/>
          <w:sz w:val="21"/>
          <w:szCs w:val="21"/>
        </w:rPr>
        <w:t xml:space="preserve"> </w:t>
      </w:r>
      <w:r w:rsidR="007427EF" w:rsidRPr="00EF3016">
        <w:rPr>
          <w:rFonts w:ascii="Garamond" w:hAnsi="Garamond"/>
          <w:sz w:val="21"/>
          <w:szCs w:val="21"/>
        </w:rPr>
        <w:t>2013</w:t>
      </w:r>
      <w:r w:rsidR="00055664" w:rsidRPr="00EF3016">
        <w:rPr>
          <w:rFonts w:ascii="Garamond" w:hAnsi="Garamond"/>
          <w:sz w:val="21"/>
          <w:szCs w:val="21"/>
        </w:rPr>
        <w:t xml:space="preserve">- </w:t>
      </w:r>
      <w:r w:rsidR="00467424" w:rsidRPr="00EF3016">
        <w:rPr>
          <w:rFonts w:ascii="Garamond" w:hAnsi="Garamond"/>
          <w:sz w:val="21"/>
          <w:szCs w:val="21"/>
        </w:rPr>
        <w:t>2019</w:t>
      </w:r>
    </w:p>
    <w:p w14:paraId="24A6803B" w14:textId="04555188" w:rsidR="00ED38D1" w:rsidRPr="00EF3016" w:rsidRDefault="00B8049D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>PhD Mentor in</w:t>
      </w:r>
      <w:r w:rsidR="00915CF7" w:rsidRPr="00EF3016">
        <w:rPr>
          <w:rFonts w:ascii="Garamond" w:hAnsi="Garamond"/>
          <w:sz w:val="21"/>
          <w:szCs w:val="21"/>
        </w:rPr>
        <w:t xml:space="preserve"> Professor </w:t>
      </w:r>
      <w:r w:rsidR="007427EF" w:rsidRPr="00EF3016">
        <w:rPr>
          <w:rFonts w:ascii="Garamond" w:hAnsi="Garamond"/>
          <w:sz w:val="21"/>
          <w:szCs w:val="21"/>
        </w:rPr>
        <w:t xml:space="preserve">Adam Grant’s research lab </w:t>
      </w:r>
      <w:r w:rsidR="007427EF" w:rsidRPr="00EF3016">
        <w:rPr>
          <w:rFonts w:ascii="Garamond" w:hAnsi="Garamond"/>
          <w:sz w:val="21"/>
          <w:szCs w:val="21"/>
        </w:rPr>
        <w:tab/>
      </w:r>
      <w:r w:rsidR="007427EF" w:rsidRPr="00EF3016">
        <w:rPr>
          <w:rFonts w:ascii="Garamond" w:hAnsi="Garamond"/>
          <w:sz w:val="21"/>
          <w:szCs w:val="21"/>
        </w:rPr>
        <w:tab/>
      </w:r>
      <w:r w:rsidR="007427EF" w:rsidRPr="00EF3016">
        <w:rPr>
          <w:rFonts w:ascii="Garamond" w:hAnsi="Garamond"/>
          <w:sz w:val="21"/>
          <w:szCs w:val="21"/>
        </w:rPr>
        <w:tab/>
      </w:r>
      <w:r w:rsidR="007427EF" w:rsidRPr="00EF3016">
        <w:rPr>
          <w:rFonts w:ascii="Garamond" w:hAnsi="Garamond"/>
          <w:sz w:val="21"/>
          <w:szCs w:val="21"/>
        </w:rPr>
        <w:tab/>
      </w:r>
    </w:p>
    <w:p w14:paraId="3481680D" w14:textId="6F1DB460" w:rsidR="00F345FC" w:rsidRPr="00EF3016" w:rsidRDefault="0013639B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ab/>
      </w:r>
      <w:r w:rsidRPr="00EF3016">
        <w:rPr>
          <w:rFonts w:ascii="Garamond" w:hAnsi="Garamond"/>
          <w:sz w:val="21"/>
          <w:szCs w:val="21"/>
        </w:rPr>
        <w:tab/>
        <w:t xml:space="preserve">     </w:t>
      </w:r>
      <w:r w:rsidR="004904AF" w:rsidRPr="00EF3016">
        <w:rPr>
          <w:rFonts w:ascii="Garamond" w:hAnsi="Garamond"/>
          <w:sz w:val="21"/>
          <w:szCs w:val="21"/>
        </w:rPr>
        <w:t xml:space="preserve"> </w:t>
      </w:r>
      <w:r w:rsidRPr="00EF3016">
        <w:rPr>
          <w:rFonts w:ascii="Garamond" w:hAnsi="Garamond"/>
          <w:sz w:val="21"/>
          <w:szCs w:val="21"/>
        </w:rPr>
        <w:t xml:space="preserve">            </w:t>
      </w:r>
    </w:p>
    <w:p w14:paraId="0072DF86" w14:textId="033B2515" w:rsidR="00432F1D" w:rsidRPr="00EF3016" w:rsidRDefault="008556C8" w:rsidP="006942FD">
      <w:pPr>
        <w:rPr>
          <w:rFonts w:ascii="Garamond" w:hAnsi="Garamond"/>
          <w:b/>
          <w:u w:val="thick"/>
        </w:rPr>
      </w:pPr>
      <w:r>
        <w:rPr>
          <w:rFonts w:ascii="Garamond" w:hAnsi="Garamond"/>
          <w:b/>
          <w:u w:val="thick"/>
        </w:rPr>
        <w:t xml:space="preserve">PRE-PhD </w:t>
      </w:r>
      <w:r w:rsidR="006942FD" w:rsidRPr="00EF3016">
        <w:rPr>
          <w:rFonts w:ascii="Garamond" w:hAnsi="Garamond"/>
          <w:b/>
          <w:u w:val="thick"/>
        </w:rPr>
        <w:t>WORK</w:t>
      </w:r>
      <w:r>
        <w:rPr>
          <w:rFonts w:ascii="Garamond" w:hAnsi="Garamond"/>
          <w:b/>
          <w:u w:val="thick"/>
        </w:rPr>
        <w:t xml:space="preserve"> </w:t>
      </w:r>
      <w:r w:rsidR="006942FD" w:rsidRPr="00EF3016">
        <w:rPr>
          <w:rFonts w:ascii="Garamond" w:hAnsi="Garamond"/>
          <w:b/>
          <w:u w:val="thick"/>
        </w:rPr>
        <w:t>EXPERIENCE____________________________</w:t>
      </w:r>
      <w:r>
        <w:rPr>
          <w:rFonts w:ascii="Garamond" w:hAnsi="Garamond"/>
          <w:b/>
          <w:u w:val="thick"/>
        </w:rPr>
        <w:t>____________________</w:t>
      </w:r>
    </w:p>
    <w:p w14:paraId="12C2AE79" w14:textId="77777777" w:rsidR="006942FD" w:rsidRPr="00EF3016" w:rsidRDefault="006942FD" w:rsidP="006942FD">
      <w:pPr>
        <w:rPr>
          <w:rFonts w:ascii="Garamond" w:hAnsi="Garamond"/>
          <w:b/>
          <w:sz w:val="21"/>
          <w:szCs w:val="21"/>
        </w:rPr>
      </w:pPr>
    </w:p>
    <w:p w14:paraId="688F1821" w14:textId="09DD44A4" w:rsidR="007427EF" w:rsidRPr="00EF3016" w:rsidRDefault="007427EF" w:rsidP="006942FD">
      <w:pPr>
        <w:rPr>
          <w:rFonts w:ascii="Garamond" w:hAnsi="Garamond"/>
          <w:i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>CENTER FOR CREATIVE LEADERSHIP</w:t>
      </w:r>
      <w:r w:rsidRPr="00EF3016">
        <w:rPr>
          <w:rFonts w:ascii="Garamond" w:hAnsi="Garamond"/>
          <w:sz w:val="21"/>
          <w:szCs w:val="21"/>
        </w:rPr>
        <w:tab/>
      </w:r>
      <w:r w:rsidRPr="00EF3016">
        <w:rPr>
          <w:rFonts w:ascii="Garamond" w:hAnsi="Garamond"/>
          <w:sz w:val="21"/>
          <w:szCs w:val="21"/>
        </w:rPr>
        <w:tab/>
      </w:r>
      <w:r w:rsidRPr="00EF3016">
        <w:rPr>
          <w:rFonts w:ascii="Garamond" w:hAnsi="Garamond"/>
          <w:sz w:val="21"/>
          <w:szCs w:val="21"/>
        </w:rPr>
        <w:tab/>
        <w:t xml:space="preserve">             </w:t>
      </w:r>
      <w:r w:rsidRPr="00EF3016">
        <w:rPr>
          <w:rFonts w:ascii="Garamond" w:hAnsi="Garamond"/>
          <w:sz w:val="21"/>
          <w:szCs w:val="21"/>
        </w:rPr>
        <w:tab/>
        <w:t xml:space="preserve">           September 2012</w:t>
      </w:r>
      <w:r w:rsidR="006942FD" w:rsidRPr="00EF3016">
        <w:rPr>
          <w:rFonts w:ascii="Garamond" w:hAnsi="Garamond"/>
          <w:sz w:val="21"/>
          <w:szCs w:val="21"/>
        </w:rPr>
        <w:t xml:space="preserve"> </w:t>
      </w:r>
      <w:r w:rsidRPr="00EF3016">
        <w:rPr>
          <w:rFonts w:ascii="Garamond" w:hAnsi="Garamond"/>
          <w:sz w:val="21"/>
          <w:szCs w:val="21"/>
        </w:rPr>
        <w:t>-</w:t>
      </w:r>
      <w:r w:rsidR="006942FD" w:rsidRPr="00EF3016">
        <w:rPr>
          <w:rFonts w:ascii="Garamond" w:hAnsi="Garamond"/>
          <w:sz w:val="21"/>
          <w:szCs w:val="21"/>
        </w:rPr>
        <w:t xml:space="preserve"> </w:t>
      </w:r>
      <w:r w:rsidRPr="00EF3016">
        <w:rPr>
          <w:rFonts w:ascii="Garamond" w:hAnsi="Garamond"/>
          <w:sz w:val="21"/>
          <w:szCs w:val="21"/>
        </w:rPr>
        <w:t>May 2013</w:t>
      </w:r>
      <w:r w:rsidRPr="00EF3016">
        <w:rPr>
          <w:rFonts w:ascii="Garamond" w:hAnsi="Garamond"/>
          <w:sz w:val="21"/>
          <w:szCs w:val="21"/>
        </w:rPr>
        <w:tab/>
      </w:r>
    </w:p>
    <w:p w14:paraId="549DA7DE" w14:textId="77777777" w:rsidR="007427EF" w:rsidRPr="00EF3016" w:rsidRDefault="007427EF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i/>
          <w:sz w:val="21"/>
          <w:szCs w:val="21"/>
        </w:rPr>
        <w:t>Research Analyst</w:t>
      </w:r>
      <w:r w:rsidRPr="00EF3016">
        <w:rPr>
          <w:rFonts w:ascii="Garamond" w:hAnsi="Garamond"/>
          <w:b/>
          <w:sz w:val="21"/>
          <w:szCs w:val="21"/>
        </w:rPr>
        <w:t xml:space="preserve">, </w:t>
      </w:r>
      <w:r w:rsidRPr="00EF3016">
        <w:rPr>
          <w:rFonts w:ascii="Garamond" w:hAnsi="Garamond"/>
          <w:sz w:val="21"/>
          <w:szCs w:val="21"/>
        </w:rPr>
        <w:t>Colorado Springs, CO</w:t>
      </w:r>
    </w:p>
    <w:p w14:paraId="3F3DCF7B" w14:textId="77777777" w:rsidR="007427EF" w:rsidRPr="00EF3016" w:rsidRDefault="007427EF" w:rsidP="006942FD">
      <w:pPr>
        <w:rPr>
          <w:rFonts w:ascii="Garamond" w:hAnsi="Garamond"/>
          <w:sz w:val="21"/>
          <w:szCs w:val="21"/>
        </w:rPr>
      </w:pPr>
    </w:p>
    <w:p w14:paraId="414D87BC" w14:textId="604392CF" w:rsidR="007427EF" w:rsidRPr="00EF3016" w:rsidRDefault="007427EF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b/>
          <w:sz w:val="21"/>
          <w:szCs w:val="21"/>
        </w:rPr>
        <w:t xml:space="preserve">HARVARD BUSINESS SCHOOL                            </w:t>
      </w:r>
      <w:r w:rsidRPr="00EF3016">
        <w:rPr>
          <w:rFonts w:ascii="Garamond" w:hAnsi="Garamond"/>
          <w:b/>
          <w:i/>
          <w:sz w:val="21"/>
          <w:szCs w:val="21"/>
        </w:rPr>
        <w:t xml:space="preserve">                                                    </w:t>
      </w:r>
      <w:r w:rsidR="007F4953" w:rsidRPr="00EF3016">
        <w:rPr>
          <w:rFonts w:ascii="Garamond" w:hAnsi="Garamond"/>
          <w:b/>
          <w:i/>
          <w:sz w:val="21"/>
          <w:szCs w:val="21"/>
        </w:rPr>
        <w:t xml:space="preserve"> </w:t>
      </w:r>
      <w:r w:rsidRPr="00EF3016">
        <w:rPr>
          <w:rFonts w:ascii="Garamond" w:hAnsi="Garamond"/>
          <w:b/>
          <w:i/>
          <w:sz w:val="21"/>
          <w:szCs w:val="21"/>
        </w:rPr>
        <w:t xml:space="preserve"> </w:t>
      </w:r>
      <w:r w:rsidRPr="00EF3016">
        <w:rPr>
          <w:rFonts w:ascii="Garamond" w:hAnsi="Garamond"/>
          <w:sz w:val="21"/>
          <w:szCs w:val="21"/>
        </w:rPr>
        <w:t>July 2009</w:t>
      </w:r>
      <w:r w:rsidR="006942FD" w:rsidRPr="00EF3016">
        <w:rPr>
          <w:rFonts w:ascii="Garamond" w:hAnsi="Garamond"/>
          <w:sz w:val="21"/>
          <w:szCs w:val="21"/>
        </w:rPr>
        <w:t xml:space="preserve"> </w:t>
      </w:r>
      <w:r w:rsidRPr="00EF3016">
        <w:rPr>
          <w:rFonts w:ascii="Garamond" w:hAnsi="Garamond"/>
          <w:sz w:val="21"/>
          <w:szCs w:val="21"/>
        </w:rPr>
        <w:t>-</w:t>
      </w:r>
      <w:r w:rsidR="006942FD" w:rsidRPr="00EF3016">
        <w:rPr>
          <w:rFonts w:ascii="Garamond" w:hAnsi="Garamond"/>
          <w:sz w:val="21"/>
          <w:szCs w:val="21"/>
        </w:rPr>
        <w:t xml:space="preserve"> </w:t>
      </w:r>
      <w:r w:rsidRPr="00EF3016">
        <w:rPr>
          <w:rFonts w:ascii="Garamond" w:hAnsi="Garamond"/>
          <w:sz w:val="21"/>
          <w:szCs w:val="21"/>
        </w:rPr>
        <w:t>August 2012</w:t>
      </w:r>
    </w:p>
    <w:p w14:paraId="565D2045" w14:textId="77777777" w:rsidR="007427EF" w:rsidRPr="00EF3016" w:rsidRDefault="007427EF" w:rsidP="006942FD">
      <w:pPr>
        <w:rPr>
          <w:rFonts w:ascii="Garamond" w:hAnsi="Garamond"/>
          <w:sz w:val="21"/>
          <w:szCs w:val="21"/>
        </w:rPr>
      </w:pPr>
      <w:r w:rsidRPr="00EF3016">
        <w:rPr>
          <w:rFonts w:ascii="Garamond" w:hAnsi="Garamond"/>
          <w:i/>
          <w:sz w:val="21"/>
          <w:szCs w:val="21"/>
        </w:rPr>
        <w:t>Research Associate</w:t>
      </w:r>
      <w:r w:rsidRPr="00EF3016">
        <w:rPr>
          <w:rFonts w:ascii="Garamond" w:hAnsi="Garamond"/>
          <w:b/>
          <w:sz w:val="21"/>
          <w:szCs w:val="21"/>
        </w:rPr>
        <w:t xml:space="preserve"> </w:t>
      </w:r>
      <w:r w:rsidRPr="00EF3016">
        <w:rPr>
          <w:rFonts w:ascii="Garamond" w:hAnsi="Garamond"/>
          <w:sz w:val="21"/>
          <w:szCs w:val="21"/>
        </w:rPr>
        <w:t xml:space="preserve">to Professors Teresa Amabile and Michael Wheeler </w:t>
      </w:r>
    </w:p>
    <w:p w14:paraId="4DABE343" w14:textId="77777777" w:rsidR="007427EF" w:rsidRPr="00EF3016" w:rsidRDefault="007427EF" w:rsidP="006942FD">
      <w:pPr>
        <w:rPr>
          <w:rFonts w:ascii="Garamond" w:hAnsi="Garamond"/>
          <w:sz w:val="21"/>
          <w:szCs w:val="21"/>
        </w:rPr>
      </w:pPr>
    </w:p>
    <w:p w14:paraId="13286330" w14:textId="363DF6A6" w:rsidR="00995A06" w:rsidRPr="009C2FAF" w:rsidRDefault="007427EF" w:rsidP="00574631">
      <w:pPr>
        <w:rPr>
          <w:rFonts w:ascii="Garamond" w:hAnsi="Garamond"/>
          <w:i/>
          <w:sz w:val="21"/>
          <w:szCs w:val="21"/>
        </w:rPr>
      </w:pPr>
      <w:r w:rsidRPr="00EF3016">
        <w:rPr>
          <w:rFonts w:ascii="Garamond" w:hAnsi="Garamond"/>
          <w:sz w:val="21"/>
          <w:szCs w:val="21"/>
        </w:rPr>
        <w:t xml:space="preserve"> </w:t>
      </w:r>
    </w:p>
    <w:sectPr w:rsidR="00995A06" w:rsidRPr="009C2FAF" w:rsidSect="006942F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35BD" w14:textId="77777777" w:rsidR="00B4624B" w:rsidRDefault="00B4624B" w:rsidP="00031B41">
      <w:r>
        <w:separator/>
      </w:r>
    </w:p>
  </w:endnote>
  <w:endnote w:type="continuationSeparator" w:id="0">
    <w:p w14:paraId="4A35BD7F" w14:textId="77777777" w:rsidR="00B4624B" w:rsidRDefault="00B4624B" w:rsidP="0003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05C1" w14:textId="77777777" w:rsidR="00995A06" w:rsidRPr="00D67E15" w:rsidRDefault="00995A06">
    <w:pPr>
      <w:pStyle w:val="Footer"/>
      <w:jc w:val="center"/>
      <w:rPr>
        <w:rFonts w:ascii="Georgia" w:hAnsi="Georgia"/>
      </w:rPr>
    </w:pPr>
  </w:p>
  <w:p w14:paraId="6B738C03" w14:textId="77777777" w:rsidR="00995A06" w:rsidRDefault="00995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5DC3" w14:textId="77777777" w:rsidR="00B4624B" w:rsidRDefault="00B4624B" w:rsidP="00031B41">
      <w:r>
        <w:separator/>
      </w:r>
    </w:p>
  </w:footnote>
  <w:footnote w:type="continuationSeparator" w:id="0">
    <w:p w14:paraId="597673E2" w14:textId="77777777" w:rsidR="00B4624B" w:rsidRDefault="00B4624B" w:rsidP="0003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383E"/>
    <w:multiLevelType w:val="hybridMultilevel"/>
    <w:tmpl w:val="D48C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7613"/>
    <w:multiLevelType w:val="multilevel"/>
    <w:tmpl w:val="EF1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E0DF1"/>
    <w:multiLevelType w:val="hybridMultilevel"/>
    <w:tmpl w:val="F234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D5E00"/>
    <w:multiLevelType w:val="hybridMultilevel"/>
    <w:tmpl w:val="D1FC35F0"/>
    <w:lvl w:ilvl="0" w:tplc="B200276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E328F"/>
    <w:multiLevelType w:val="hybridMultilevel"/>
    <w:tmpl w:val="A93A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2338"/>
    <w:multiLevelType w:val="hybridMultilevel"/>
    <w:tmpl w:val="982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66492"/>
    <w:multiLevelType w:val="hybridMultilevel"/>
    <w:tmpl w:val="28A6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2418D"/>
    <w:multiLevelType w:val="hybridMultilevel"/>
    <w:tmpl w:val="8E9A2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60880"/>
    <w:multiLevelType w:val="hybridMultilevel"/>
    <w:tmpl w:val="CD60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45"/>
    <w:rsid w:val="00000AA1"/>
    <w:rsid w:val="00004D7F"/>
    <w:rsid w:val="00005580"/>
    <w:rsid w:val="00014AD0"/>
    <w:rsid w:val="00015D09"/>
    <w:rsid w:val="00016E7D"/>
    <w:rsid w:val="000316D6"/>
    <w:rsid w:val="00031B41"/>
    <w:rsid w:val="000328FA"/>
    <w:rsid w:val="00032E80"/>
    <w:rsid w:val="00033375"/>
    <w:rsid w:val="00036F6E"/>
    <w:rsid w:val="000414DE"/>
    <w:rsid w:val="00054E57"/>
    <w:rsid w:val="00055664"/>
    <w:rsid w:val="00055DB2"/>
    <w:rsid w:val="00056A73"/>
    <w:rsid w:val="00062159"/>
    <w:rsid w:val="000667C4"/>
    <w:rsid w:val="00067711"/>
    <w:rsid w:val="0007412D"/>
    <w:rsid w:val="00077991"/>
    <w:rsid w:val="0008038A"/>
    <w:rsid w:val="0008258B"/>
    <w:rsid w:val="000913B7"/>
    <w:rsid w:val="00093FDD"/>
    <w:rsid w:val="00096FE0"/>
    <w:rsid w:val="000A4537"/>
    <w:rsid w:val="000A6868"/>
    <w:rsid w:val="000A7D97"/>
    <w:rsid w:val="000B0A1D"/>
    <w:rsid w:val="000B166C"/>
    <w:rsid w:val="000B3F0E"/>
    <w:rsid w:val="000B500A"/>
    <w:rsid w:val="000B558C"/>
    <w:rsid w:val="000C1045"/>
    <w:rsid w:val="000C298C"/>
    <w:rsid w:val="000C4406"/>
    <w:rsid w:val="000C4B5D"/>
    <w:rsid w:val="000D3A3C"/>
    <w:rsid w:val="000D6456"/>
    <w:rsid w:val="000D6AF8"/>
    <w:rsid w:val="000E6A16"/>
    <w:rsid w:val="000F1D5C"/>
    <w:rsid w:val="000F3DF1"/>
    <w:rsid w:val="000F73E5"/>
    <w:rsid w:val="000F7FC6"/>
    <w:rsid w:val="00100278"/>
    <w:rsid w:val="001017AE"/>
    <w:rsid w:val="00102AF6"/>
    <w:rsid w:val="00104716"/>
    <w:rsid w:val="001048BF"/>
    <w:rsid w:val="00105F0E"/>
    <w:rsid w:val="00106337"/>
    <w:rsid w:val="0011004A"/>
    <w:rsid w:val="001144F6"/>
    <w:rsid w:val="001149DD"/>
    <w:rsid w:val="00131135"/>
    <w:rsid w:val="00132295"/>
    <w:rsid w:val="00133F13"/>
    <w:rsid w:val="00134D37"/>
    <w:rsid w:val="0013639B"/>
    <w:rsid w:val="00140F1D"/>
    <w:rsid w:val="00143B03"/>
    <w:rsid w:val="00147364"/>
    <w:rsid w:val="00154849"/>
    <w:rsid w:val="00154D54"/>
    <w:rsid w:val="00154E69"/>
    <w:rsid w:val="001651D7"/>
    <w:rsid w:val="001663AF"/>
    <w:rsid w:val="00166840"/>
    <w:rsid w:val="001715C7"/>
    <w:rsid w:val="0017383E"/>
    <w:rsid w:val="001747ED"/>
    <w:rsid w:val="00175D2B"/>
    <w:rsid w:val="00180DDF"/>
    <w:rsid w:val="00181E61"/>
    <w:rsid w:val="00190530"/>
    <w:rsid w:val="001920E8"/>
    <w:rsid w:val="001934B6"/>
    <w:rsid w:val="001936C9"/>
    <w:rsid w:val="00193B04"/>
    <w:rsid w:val="00196582"/>
    <w:rsid w:val="001A4BA5"/>
    <w:rsid w:val="001A685A"/>
    <w:rsid w:val="001A7530"/>
    <w:rsid w:val="001B0EA0"/>
    <w:rsid w:val="001B1A0F"/>
    <w:rsid w:val="001B20C8"/>
    <w:rsid w:val="001B2346"/>
    <w:rsid w:val="001B54ED"/>
    <w:rsid w:val="001B6AFD"/>
    <w:rsid w:val="001C1B1C"/>
    <w:rsid w:val="001C3CFA"/>
    <w:rsid w:val="001C7A60"/>
    <w:rsid w:val="001D17F1"/>
    <w:rsid w:val="001D4937"/>
    <w:rsid w:val="001D631B"/>
    <w:rsid w:val="001D7960"/>
    <w:rsid w:val="001E3E0D"/>
    <w:rsid w:val="001E3F38"/>
    <w:rsid w:val="001E5400"/>
    <w:rsid w:val="001E5F4F"/>
    <w:rsid w:val="001F1227"/>
    <w:rsid w:val="001F79E4"/>
    <w:rsid w:val="00200FF4"/>
    <w:rsid w:val="0021392E"/>
    <w:rsid w:val="002140D3"/>
    <w:rsid w:val="002223EE"/>
    <w:rsid w:val="00224458"/>
    <w:rsid w:val="0022671A"/>
    <w:rsid w:val="00226EFF"/>
    <w:rsid w:val="00233344"/>
    <w:rsid w:val="00233AAC"/>
    <w:rsid w:val="0023436D"/>
    <w:rsid w:val="002348B4"/>
    <w:rsid w:val="00240AAD"/>
    <w:rsid w:val="00243FFF"/>
    <w:rsid w:val="00250817"/>
    <w:rsid w:val="002512F5"/>
    <w:rsid w:val="002572F4"/>
    <w:rsid w:val="0026054D"/>
    <w:rsid w:val="002615DE"/>
    <w:rsid w:val="002635DA"/>
    <w:rsid w:val="0026510D"/>
    <w:rsid w:val="00271612"/>
    <w:rsid w:val="00271F68"/>
    <w:rsid w:val="002732CA"/>
    <w:rsid w:val="00273BD9"/>
    <w:rsid w:val="002768BE"/>
    <w:rsid w:val="0027728A"/>
    <w:rsid w:val="002778DD"/>
    <w:rsid w:val="00280C9C"/>
    <w:rsid w:val="00286423"/>
    <w:rsid w:val="0028667C"/>
    <w:rsid w:val="00290AB4"/>
    <w:rsid w:val="00295C49"/>
    <w:rsid w:val="002965C7"/>
    <w:rsid w:val="002A6755"/>
    <w:rsid w:val="002A7722"/>
    <w:rsid w:val="002B3345"/>
    <w:rsid w:val="002C102A"/>
    <w:rsid w:val="002C26AC"/>
    <w:rsid w:val="002C2EBD"/>
    <w:rsid w:val="002C5976"/>
    <w:rsid w:val="002C653A"/>
    <w:rsid w:val="002C7737"/>
    <w:rsid w:val="002C78E6"/>
    <w:rsid w:val="002D5A0D"/>
    <w:rsid w:val="002E1A9C"/>
    <w:rsid w:val="002E2F6F"/>
    <w:rsid w:val="002E3491"/>
    <w:rsid w:val="002E4A0C"/>
    <w:rsid w:val="002E73E9"/>
    <w:rsid w:val="002F2547"/>
    <w:rsid w:val="002F2655"/>
    <w:rsid w:val="002F2EA2"/>
    <w:rsid w:val="002F4E22"/>
    <w:rsid w:val="002F6F7F"/>
    <w:rsid w:val="002F7629"/>
    <w:rsid w:val="0030135C"/>
    <w:rsid w:val="00302106"/>
    <w:rsid w:val="0030283A"/>
    <w:rsid w:val="00302CB3"/>
    <w:rsid w:val="00303C47"/>
    <w:rsid w:val="00304F75"/>
    <w:rsid w:val="00310BD3"/>
    <w:rsid w:val="00310C7B"/>
    <w:rsid w:val="00314B7C"/>
    <w:rsid w:val="00314C8F"/>
    <w:rsid w:val="00326D07"/>
    <w:rsid w:val="00330098"/>
    <w:rsid w:val="00330F71"/>
    <w:rsid w:val="00332AFD"/>
    <w:rsid w:val="003334BF"/>
    <w:rsid w:val="0033499E"/>
    <w:rsid w:val="00341D01"/>
    <w:rsid w:val="00343581"/>
    <w:rsid w:val="00344EF0"/>
    <w:rsid w:val="003454D9"/>
    <w:rsid w:val="003473D6"/>
    <w:rsid w:val="00347AC1"/>
    <w:rsid w:val="00350E3F"/>
    <w:rsid w:val="003533E7"/>
    <w:rsid w:val="003567F4"/>
    <w:rsid w:val="00357C84"/>
    <w:rsid w:val="00367FD1"/>
    <w:rsid w:val="00371851"/>
    <w:rsid w:val="0037205C"/>
    <w:rsid w:val="00374308"/>
    <w:rsid w:val="0038249F"/>
    <w:rsid w:val="003868D5"/>
    <w:rsid w:val="00391E14"/>
    <w:rsid w:val="00395CB9"/>
    <w:rsid w:val="003972F2"/>
    <w:rsid w:val="003A2286"/>
    <w:rsid w:val="003A50BA"/>
    <w:rsid w:val="003A5404"/>
    <w:rsid w:val="003A727B"/>
    <w:rsid w:val="003B0AF2"/>
    <w:rsid w:val="003B73E0"/>
    <w:rsid w:val="003C01F7"/>
    <w:rsid w:val="003C3334"/>
    <w:rsid w:val="003C3731"/>
    <w:rsid w:val="003D19BD"/>
    <w:rsid w:val="003D2712"/>
    <w:rsid w:val="003D4C52"/>
    <w:rsid w:val="003E11DA"/>
    <w:rsid w:val="003E18DC"/>
    <w:rsid w:val="003E2FDA"/>
    <w:rsid w:val="003E5CF2"/>
    <w:rsid w:val="003F0031"/>
    <w:rsid w:val="003F1B89"/>
    <w:rsid w:val="003F1D1A"/>
    <w:rsid w:val="003F30D7"/>
    <w:rsid w:val="003F58E0"/>
    <w:rsid w:val="0040769A"/>
    <w:rsid w:val="00410DCD"/>
    <w:rsid w:val="0041290B"/>
    <w:rsid w:val="00415764"/>
    <w:rsid w:val="00415F63"/>
    <w:rsid w:val="00423FC7"/>
    <w:rsid w:val="00425913"/>
    <w:rsid w:val="0042736F"/>
    <w:rsid w:val="00427BBC"/>
    <w:rsid w:val="00432F1D"/>
    <w:rsid w:val="00433237"/>
    <w:rsid w:val="00434BE5"/>
    <w:rsid w:val="00435E04"/>
    <w:rsid w:val="004415AE"/>
    <w:rsid w:val="00445642"/>
    <w:rsid w:val="00447611"/>
    <w:rsid w:val="00450242"/>
    <w:rsid w:val="00451C8E"/>
    <w:rsid w:val="0045515B"/>
    <w:rsid w:val="004613D0"/>
    <w:rsid w:val="00461425"/>
    <w:rsid w:val="0046170A"/>
    <w:rsid w:val="00461AB6"/>
    <w:rsid w:val="00467424"/>
    <w:rsid w:val="004739CA"/>
    <w:rsid w:val="0048279E"/>
    <w:rsid w:val="0048657C"/>
    <w:rsid w:val="004904AF"/>
    <w:rsid w:val="004912A0"/>
    <w:rsid w:val="004A482B"/>
    <w:rsid w:val="004A78EE"/>
    <w:rsid w:val="004B350F"/>
    <w:rsid w:val="004B40C6"/>
    <w:rsid w:val="004B52E9"/>
    <w:rsid w:val="004B5C6A"/>
    <w:rsid w:val="004C180F"/>
    <w:rsid w:val="004C2166"/>
    <w:rsid w:val="004C3CC1"/>
    <w:rsid w:val="004D2DB7"/>
    <w:rsid w:val="004D2E53"/>
    <w:rsid w:val="004F0397"/>
    <w:rsid w:val="004F0ACA"/>
    <w:rsid w:val="004F25EA"/>
    <w:rsid w:val="004F56CD"/>
    <w:rsid w:val="004F62C9"/>
    <w:rsid w:val="00502231"/>
    <w:rsid w:val="00502D24"/>
    <w:rsid w:val="0050326E"/>
    <w:rsid w:val="00505BF4"/>
    <w:rsid w:val="00506366"/>
    <w:rsid w:val="00514526"/>
    <w:rsid w:val="0052060E"/>
    <w:rsid w:val="0052528C"/>
    <w:rsid w:val="00527DAC"/>
    <w:rsid w:val="00532241"/>
    <w:rsid w:val="00541CA1"/>
    <w:rsid w:val="00543ABF"/>
    <w:rsid w:val="005442D3"/>
    <w:rsid w:val="00546087"/>
    <w:rsid w:val="00553A36"/>
    <w:rsid w:val="00554845"/>
    <w:rsid w:val="00555CC6"/>
    <w:rsid w:val="00561595"/>
    <w:rsid w:val="00561D3C"/>
    <w:rsid w:val="00571F06"/>
    <w:rsid w:val="00571F60"/>
    <w:rsid w:val="005721FE"/>
    <w:rsid w:val="00573EA5"/>
    <w:rsid w:val="00574631"/>
    <w:rsid w:val="0057504C"/>
    <w:rsid w:val="0057581D"/>
    <w:rsid w:val="00575ED4"/>
    <w:rsid w:val="00586CE9"/>
    <w:rsid w:val="005912DE"/>
    <w:rsid w:val="00595C6B"/>
    <w:rsid w:val="0059783D"/>
    <w:rsid w:val="005A0787"/>
    <w:rsid w:val="005B200D"/>
    <w:rsid w:val="005B7FC1"/>
    <w:rsid w:val="005C03FD"/>
    <w:rsid w:val="005C215D"/>
    <w:rsid w:val="005C2382"/>
    <w:rsid w:val="005C56DC"/>
    <w:rsid w:val="005E2513"/>
    <w:rsid w:val="005F0827"/>
    <w:rsid w:val="005F3571"/>
    <w:rsid w:val="005F4BE6"/>
    <w:rsid w:val="005F53E0"/>
    <w:rsid w:val="005F6E9B"/>
    <w:rsid w:val="005F7369"/>
    <w:rsid w:val="00602086"/>
    <w:rsid w:val="006063AA"/>
    <w:rsid w:val="00607D5E"/>
    <w:rsid w:val="00615C24"/>
    <w:rsid w:val="006205F6"/>
    <w:rsid w:val="00621398"/>
    <w:rsid w:val="00623085"/>
    <w:rsid w:val="00633857"/>
    <w:rsid w:val="0063410E"/>
    <w:rsid w:val="006342FB"/>
    <w:rsid w:val="00642185"/>
    <w:rsid w:val="00643DBC"/>
    <w:rsid w:val="006443E5"/>
    <w:rsid w:val="0064502B"/>
    <w:rsid w:val="00650AAD"/>
    <w:rsid w:val="006511D7"/>
    <w:rsid w:val="00651BF7"/>
    <w:rsid w:val="006544D4"/>
    <w:rsid w:val="00662858"/>
    <w:rsid w:val="00663145"/>
    <w:rsid w:val="0066625A"/>
    <w:rsid w:val="00690C5C"/>
    <w:rsid w:val="006942FD"/>
    <w:rsid w:val="006B3B7D"/>
    <w:rsid w:val="006B4C0F"/>
    <w:rsid w:val="006C0C6F"/>
    <w:rsid w:val="006C3E23"/>
    <w:rsid w:val="006C6471"/>
    <w:rsid w:val="006D0DB5"/>
    <w:rsid w:val="006D2730"/>
    <w:rsid w:val="006D35F3"/>
    <w:rsid w:val="006D4C55"/>
    <w:rsid w:val="006D4D8D"/>
    <w:rsid w:val="006D4FA8"/>
    <w:rsid w:val="006D6B80"/>
    <w:rsid w:val="006E2971"/>
    <w:rsid w:val="006E2BF5"/>
    <w:rsid w:val="006E31BF"/>
    <w:rsid w:val="006E6FB7"/>
    <w:rsid w:val="006F689B"/>
    <w:rsid w:val="0070435C"/>
    <w:rsid w:val="00705F70"/>
    <w:rsid w:val="00705FEE"/>
    <w:rsid w:val="00707918"/>
    <w:rsid w:val="00710729"/>
    <w:rsid w:val="0071259E"/>
    <w:rsid w:val="007144B8"/>
    <w:rsid w:val="00714687"/>
    <w:rsid w:val="00714FC6"/>
    <w:rsid w:val="007167F0"/>
    <w:rsid w:val="00723503"/>
    <w:rsid w:val="00723A64"/>
    <w:rsid w:val="00724428"/>
    <w:rsid w:val="00724D87"/>
    <w:rsid w:val="007259D2"/>
    <w:rsid w:val="00733E5F"/>
    <w:rsid w:val="007413E0"/>
    <w:rsid w:val="007427EF"/>
    <w:rsid w:val="00745E04"/>
    <w:rsid w:val="00747D1B"/>
    <w:rsid w:val="007510C4"/>
    <w:rsid w:val="00751AB1"/>
    <w:rsid w:val="007550D5"/>
    <w:rsid w:val="00761C1A"/>
    <w:rsid w:val="0076531A"/>
    <w:rsid w:val="00765CF5"/>
    <w:rsid w:val="00773553"/>
    <w:rsid w:val="00780E35"/>
    <w:rsid w:val="007831FA"/>
    <w:rsid w:val="00783A70"/>
    <w:rsid w:val="007848ED"/>
    <w:rsid w:val="00785E2F"/>
    <w:rsid w:val="00787B34"/>
    <w:rsid w:val="00790134"/>
    <w:rsid w:val="00791F1B"/>
    <w:rsid w:val="007929E4"/>
    <w:rsid w:val="007933ED"/>
    <w:rsid w:val="00793C4E"/>
    <w:rsid w:val="00794406"/>
    <w:rsid w:val="007A0860"/>
    <w:rsid w:val="007A2D1D"/>
    <w:rsid w:val="007A47E6"/>
    <w:rsid w:val="007B2F77"/>
    <w:rsid w:val="007B2FA9"/>
    <w:rsid w:val="007C3206"/>
    <w:rsid w:val="007C4E44"/>
    <w:rsid w:val="007C534D"/>
    <w:rsid w:val="007C6659"/>
    <w:rsid w:val="007C740C"/>
    <w:rsid w:val="007D02C3"/>
    <w:rsid w:val="007D2BE8"/>
    <w:rsid w:val="007D4768"/>
    <w:rsid w:val="007D7EC6"/>
    <w:rsid w:val="007E1DD6"/>
    <w:rsid w:val="007E5992"/>
    <w:rsid w:val="007F1EE4"/>
    <w:rsid w:val="007F248C"/>
    <w:rsid w:val="007F4953"/>
    <w:rsid w:val="007F7C04"/>
    <w:rsid w:val="00800D0D"/>
    <w:rsid w:val="00800FB7"/>
    <w:rsid w:val="008048F1"/>
    <w:rsid w:val="00804DEC"/>
    <w:rsid w:val="00805AC1"/>
    <w:rsid w:val="00812758"/>
    <w:rsid w:val="00812862"/>
    <w:rsid w:val="008266D6"/>
    <w:rsid w:val="0082760F"/>
    <w:rsid w:val="008279EF"/>
    <w:rsid w:val="008306EB"/>
    <w:rsid w:val="00830CBA"/>
    <w:rsid w:val="00833B82"/>
    <w:rsid w:val="00836D16"/>
    <w:rsid w:val="00842D38"/>
    <w:rsid w:val="00847211"/>
    <w:rsid w:val="008521C0"/>
    <w:rsid w:val="008556C8"/>
    <w:rsid w:val="00856636"/>
    <w:rsid w:val="00860DC1"/>
    <w:rsid w:val="00861C0A"/>
    <w:rsid w:val="00863FA5"/>
    <w:rsid w:val="00863FC3"/>
    <w:rsid w:val="00865B8B"/>
    <w:rsid w:val="00867A75"/>
    <w:rsid w:val="00877749"/>
    <w:rsid w:val="00883AD2"/>
    <w:rsid w:val="00886068"/>
    <w:rsid w:val="00886AF3"/>
    <w:rsid w:val="0089046F"/>
    <w:rsid w:val="00890CC3"/>
    <w:rsid w:val="00895932"/>
    <w:rsid w:val="00895EAA"/>
    <w:rsid w:val="00896E7A"/>
    <w:rsid w:val="008B133C"/>
    <w:rsid w:val="008B1E0D"/>
    <w:rsid w:val="008B578D"/>
    <w:rsid w:val="008B6B92"/>
    <w:rsid w:val="008C38E5"/>
    <w:rsid w:val="008C6245"/>
    <w:rsid w:val="008C6361"/>
    <w:rsid w:val="008C6A7B"/>
    <w:rsid w:val="008D493E"/>
    <w:rsid w:val="008D4B5F"/>
    <w:rsid w:val="008E03D8"/>
    <w:rsid w:val="008E1EED"/>
    <w:rsid w:val="008E30BC"/>
    <w:rsid w:val="008E7318"/>
    <w:rsid w:val="008F439C"/>
    <w:rsid w:val="008F678F"/>
    <w:rsid w:val="008F7857"/>
    <w:rsid w:val="0090298D"/>
    <w:rsid w:val="00904822"/>
    <w:rsid w:val="00910DF7"/>
    <w:rsid w:val="00915CD2"/>
    <w:rsid w:val="00915CF7"/>
    <w:rsid w:val="00916207"/>
    <w:rsid w:val="00916BD1"/>
    <w:rsid w:val="0092514B"/>
    <w:rsid w:val="00926092"/>
    <w:rsid w:val="009303F3"/>
    <w:rsid w:val="00931968"/>
    <w:rsid w:val="00931E60"/>
    <w:rsid w:val="009324F7"/>
    <w:rsid w:val="00933B0A"/>
    <w:rsid w:val="00937AE6"/>
    <w:rsid w:val="0094170E"/>
    <w:rsid w:val="0095234C"/>
    <w:rsid w:val="009557E4"/>
    <w:rsid w:val="00967020"/>
    <w:rsid w:val="0097476B"/>
    <w:rsid w:val="00975E99"/>
    <w:rsid w:val="009808A0"/>
    <w:rsid w:val="00980D2F"/>
    <w:rsid w:val="00981278"/>
    <w:rsid w:val="00984507"/>
    <w:rsid w:val="009928F6"/>
    <w:rsid w:val="00993582"/>
    <w:rsid w:val="00993589"/>
    <w:rsid w:val="00995A06"/>
    <w:rsid w:val="009A3713"/>
    <w:rsid w:val="009A5489"/>
    <w:rsid w:val="009C2FAF"/>
    <w:rsid w:val="009C54F5"/>
    <w:rsid w:val="009C565B"/>
    <w:rsid w:val="009D021D"/>
    <w:rsid w:val="009D3136"/>
    <w:rsid w:val="009D3C5F"/>
    <w:rsid w:val="009D3F25"/>
    <w:rsid w:val="009D6F3A"/>
    <w:rsid w:val="009E180A"/>
    <w:rsid w:val="009E2B4D"/>
    <w:rsid w:val="009E2C0A"/>
    <w:rsid w:val="009E2E36"/>
    <w:rsid w:val="009F26AA"/>
    <w:rsid w:val="009F36AE"/>
    <w:rsid w:val="009F3D2A"/>
    <w:rsid w:val="00A04502"/>
    <w:rsid w:val="00A04B99"/>
    <w:rsid w:val="00A054E3"/>
    <w:rsid w:val="00A11779"/>
    <w:rsid w:val="00A13C78"/>
    <w:rsid w:val="00A14E64"/>
    <w:rsid w:val="00A158BC"/>
    <w:rsid w:val="00A20680"/>
    <w:rsid w:val="00A2468A"/>
    <w:rsid w:val="00A27008"/>
    <w:rsid w:val="00A27DD0"/>
    <w:rsid w:val="00A32C42"/>
    <w:rsid w:val="00A37DB5"/>
    <w:rsid w:val="00A44E0D"/>
    <w:rsid w:val="00A51FDB"/>
    <w:rsid w:val="00A5536B"/>
    <w:rsid w:val="00A5635A"/>
    <w:rsid w:val="00A60775"/>
    <w:rsid w:val="00A60D28"/>
    <w:rsid w:val="00A658CE"/>
    <w:rsid w:val="00A662E1"/>
    <w:rsid w:val="00A67D75"/>
    <w:rsid w:val="00A746D0"/>
    <w:rsid w:val="00A769CE"/>
    <w:rsid w:val="00A76A69"/>
    <w:rsid w:val="00A81AA6"/>
    <w:rsid w:val="00A92FE3"/>
    <w:rsid w:val="00AA0FE7"/>
    <w:rsid w:val="00AA3CB4"/>
    <w:rsid w:val="00AA570B"/>
    <w:rsid w:val="00AB29D8"/>
    <w:rsid w:val="00AB5392"/>
    <w:rsid w:val="00AC1404"/>
    <w:rsid w:val="00AC39F5"/>
    <w:rsid w:val="00AC5976"/>
    <w:rsid w:val="00AC6CE4"/>
    <w:rsid w:val="00AD2D6B"/>
    <w:rsid w:val="00AD40A4"/>
    <w:rsid w:val="00AD5C34"/>
    <w:rsid w:val="00AF1381"/>
    <w:rsid w:val="00AF23C9"/>
    <w:rsid w:val="00AF24C7"/>
    <w:rsid w:val="00AF4750"/>
    <w:rsid w:val="00AF5BB5"/>
    <w:rsid w:val="00B02AEB"/>
    <w:rsid w:val="00B05344"/>
    <w:rsid w:val="00B10FBB"/>
    <w:rsid w:val="00B17D23"/>
    <w:rsid w:val="00B2245B"/>
    <w:rsid w:val="00B255BD"/>
    <w:rsid w:val="00B25648"/>
    <w:rsid w:val="00B273E1"/>
    <w:rsid w:val="00B34AE8"/>
    <w:rsid w:val="00B3776E"/>
    <w:rsid w:val="00B413D9"/>
    <w:rsid w:val="00B42A66"/>
    <w:rsid w:val="00B45FDF"/>
    <w:rsid w:val="00B4624B"/>
    <w:rsid w:val="00B475D2"/>
    <w:rsid w:val="00B50E7A"/>
    <w:rsid w:val="00B544B9"/>
    <w:rsid w:val="00B55D2E"/>
    <w:rsid w:val="00B56E56"/>
    <w:rsid w:val="00B57AED"/>
    <w:rsid w:val="00B62B5C"/>
    <w:rsid w:val="00B6312E"/>
    <w:rsid w:val="00B67338"/>
    <w:rsid w:val="00B762F6"/>
    <w:rsid w:val="00B80267"/>
    <w:rsid w:val="00B8048D"/>
    <w:rsid w:val="00B8049D"/>
    <w:rsid w:val="00B83F98"/>
    <w:rsid w:val="00B90649"/>
    <w:rsid w:val="00B923F4"/>
    <w:rsid w:val="00B93E83"/>
    <w:rsid w:val="00B951FD"/>
    <w:rsid w:val="00BA1715"/>
    <w:rsid w:val="00BA5B5C"/>
    <w:rsid w:val="00BB554C"/>
    <w:rsid w:val="00BB63D5"/>
    <w:rsid w:val="00BB6C26"/>
    <w:rsid w:val="00BC3FA4"/>
    <w:rsid w:val="00BC4C60"/>
    <w:rsid w:val="00BD0E00"/>
    <w:rsid w:val="00BD452E"/>
    <w:rsid w:val="00BD6106"/>
    <w:rsid w:val="00BD797D"/>
    <w:rsid w:val="00BE1227"/>
    <w:rsid w:val="00BE19AA"/>
    <w:rsid w:val="00BE2D73"/>
    <w:rsid w:val="00BE7219"/>
    <w:rsid w:val="00BE7B78"/>
    <w:rsid w:val="00BF6D82"/>
    <w:rsid w:val="00C011F4"/>
    <w:rsid w:val="00C02268"/>
    <w:rsid w:val="00C04718"/>
    <w:rsid w:val="00C11363"/>
    <w:rsid w:val="00C13DEF"/>
    <w:rsid w:val="00C143BB"/>
    <w:rsid w:val="00C15BCE"/>
    <w:rsid w:val="00C171A4"/>
    <w:rsid w:val="00C203FE"/>
    <w:rsid w:val="00C30CD8"/>
    <w:rsid w:val="00C3411C"/>
    <w:rsid w:val="00C3622F"/>
    <w:rsid w:val="00C4058C"/>
    <w:rsid w:val="00C4752C"/>
    <w:rsid w:val="00C54736"/>
    <w:rsid w:val="00C57B0C"/>
    <w:rsid w:val="00C622D0"/>
    <w:rsid w:val="00C714A2"/>
    <w:rsid w:val="00C73696"/>
    <w:rsid w:val="00C759C6"/>
    <w:rsid w:val="00C75D1E"/>
    <w:rsid w:val="00C767E8"/>
    <w:rsid w:val="00C77ADD"/>
    <w:rsid w:val="00C835FA"/>
    <w:rsid w:val="00C83636"/>
    <w:rsid w:val="00C84E3C"/>
    <w:rsid w:val="00C91FEA"/>
    <w:rsid w:val="00C92FA1"/>
    <w:rsid w:val="00C963A0"/>
    <w:rsid w:val="00CA0BC3"/>
    <w:rsid w:val="00CA11C3"/>
    <w:rsid w:val="00CA5E86"/>
    <w:rsid w:val="00CA7AD9"/>
    <w:rsid w:val="00CA7EBB"/>
    <w:rsid w:val="00CB6F2D"/>
    <w:rsid w:val="00CC2EDE"/>
    <w:rsid w:val="00CC62AB"/>
    <w:rsid w:val="00CD18EE"/>
    <w:rsid w:val="00CD3D95"/>
    <w:rsid w:val="00CD45C6"/>
    <w:rsid w:val="00CD6CF6"/>
    <w:rsid w:val="00CE038C"/>
    <w:rsid w:val="00CE08CA"/>
    <w:rsid w:val="00CE1B07"/>
    <w:rsid w:val="00CF1F1C"/>
    <w:rsid w:val="00CF3371"/>
    <w:rsid w:val="00CF3E4B"/>
    <w:rsid w:val="00CF4FBA"/>
    <w:rsid w:val="00D00685"/>
    <w:rsid w:val="00D06345"/>
    <w:rsid w:val="00D065B0"/>
    <w:rsid w:val="00D07CE8"/>
    <w:rsid w:val="00D113DF"/>
    <w:rsid w:val="00D13879"/>
    <w:rsid w:val="00D14426"/>
    <w:rsid w:val="00D20A95"/>
    <w:rsid w:val="00D23400"/>
    <w:rsid w:val="00D25B9B"/>
    <w:rsid w:val="00D30DC7"/>
    <w:rsid w:val="00D45304"/>
    <w:rsid w:val="00D45BDA"/>
    <w:rsid w:val="00D46D07"/>
    <w:rsid w:val="00D554AF"/>
    <w:rsid w:val="00D61E8F"/>
    <w:rsid w:val="00D65401"/>
    <w:rsid w:val="00D667F6"/>
    <w:rsid w:val="00D67E15"/>
    <w:rsid w:val="00D72204"/>
    <w:rsid w:val="00D74F95"/>
    <w:rsid w:val="00D816B1"/>
    <w:rsid w:val="00D82D4A"/>
    <w:rsid w:val="00D868BC"/>
    <w:rsid w:val="00D90AED"/>
    <w:rsid w:val="00D93D0F"/>
    <w:rsid w:val="00D95F5E"/>
    <w:rsid w:val="00DA0154"/>
    <w:rsid w:val="00DA06EA"/>
    <w:rsid w:val="00DA36A6"/>
    <w:rsid w:val="00DA4CDE"/>
    <w:rsid w:val="00DA52F1"/>
    <w:rsid w:val="00DA7CAC"/>
    <w:rsid w:val="00DB0FB4"/>
    <w:rsid w:val="00DB299C"/>
    <w:rsid w:val="00DB4056"/>
    <w:rsid w:val="00DB48D0"/>
    <w:rsid w:val="00DB5A1C"/>
    <w:rsid w:val="00DC4DF3"/>
    <w:rsid w:val="00DC520A"/>
    <w:rsid w:val="00DD2222"/>
    <w:rsid w:val="00DD2895"/>
    <w:rsid w:val="00DD5543"/>
    <w:rsid w:val="00DE48CD"/>
    <w:rsid w:val="00DE4C0F"/>
    <w:rsid w:val="00DE77BC"/>
    <w:rsid w:val="00E0034E"/>
    <w:rsid w:val="00E0171E"/>
    <w:rsid w:val="00E065D1"/>
    <w:rsid w:val="00E12A6D"/>
    <w:rsid w:val="00E16F0A"/>
    <w:rsid w:val="00E31FD0"/>
    <w:rsid w:val="00E377AF"/>
    <w:rsid w:val="00E448B0"/>
    <w:rsid w:val="00E46942"/>
    <w:rsid w:val="00E53E0E"/>
    <w:rsid w:val="00E54073"/>
    <w:rsid w:val="00E546F8"/>
    <w:rsid w:val="00E57368"/>
    <w:rsid w:val="00E600C9"/>
    <w:rsid w:val="00E60A00"/>
    <w:rsid w:val="00E60B0A"/>
    <w:rsid w:val="00E60C81"/>
    <w:rsid w:val="00E62BCF"/>
    <w:rsid w:val="00E64351"/>
    <w:rsid w:val="00E649F9"/>
    <w:rsid w:val="00E672D7"/>
    <w:rsid w:val="00E67D5F"/>
    <w:rsid w:val="00E67DC8"/>
    <w:rsid w:val="00E725EF"/>
    <w:rsid w:val="00E74554"/>
    <w:rsid w:val="00E75586"/>
    <w:rsid w:val="00E806F8"/>
    <w:rsid w:val="00E80CDA"/>
    <w:rsid w:val="00E8106E"/>
    <w:rsid w:val="00E8604B"/>
    <w:rsid w:val="00E909C1"/>
    <w:rsid w:val="00E91795"/>
    <w:rsid w:val="00E9296E"/>
    <w:rsid w:val="00E936EC"/>
    <w:rsid w:val="00E94067"/>
    <w:rsid w:val="00EA19C7"/>
    <w:rsid w:val="00EA251C"/>
    <w:rsid w:val="00EA2670"/>
    <w:rsid w:val="00EA442A"/>
    <w:rsid w:val="00EA5877"/>
    <w:rsid w:val="00EA5D6C"/>
    <w:rsid w:val="00EB3579"/>
    <w:rsid w:val="00EC08C7"/>
    <w:rsid w:val="00EC2053"/>
    <w:rsid w:val="00EC5018"/>
    <w:rsid w:val="00ED08F0"/>
    <w:rsid w:val="00ED154A"/>
    <w:rsid w:val="00ED38D1"/>
    <w:rsid w:val="00EE614B"/>
    <w:rsid w:val="00EE6539"/>
    <w:rsid w:val="00EE66E7"/>
    <w:rsid w:val="00EE6DC8"/>
    <w:rsid w:val="00EE7CA5"/>
    <w:rsid w:val="00EF0633"/>
    <w:rsid w:val="00EF3016"/>
    <w:rsid w:val="00EF75D6"/>
    <w:rsid w:val="00EF76FA"/>
    <w:rsid w:val="00F04881"/>
    <w:rsid w:val="00F10C3D"/>
    <w:rsid w:val="00F1128F"/>
    <w:rsid w:val="00F116C4"/>
    <w:rsid w:val="00F15750"/>
    <w:rsid w:val="00F2076C"/>
    <w:rsid w:val="00F2261B"/>
    <w:rsid w:val="00F31820"/>
    <w:rsid w:val="00F331BA"/>
    <w:rsid w:val="00F33787"/>
    <w:rsid w:val="00F345FC"/>
    <w:rsid w:val="00F35501"/>
    <w:rsid w:val="00F362A5"/>
    <w:rsid w:val="00F36E19"/>
    <w:rsid w:val="00F378B9"/>
    <w:rsid w:val="00F37E64"/>
    <w:rsid w:val="00F4234E"/>
    <w:rsid w:val="00F45671"/>
    <w:rsid w:val="00F4637E"/>
    <w:rsid w:val="00F55656"/>
    <w:rsid w:val="00F56B8F"/>
    <w:rsid w:val="00F62E9C"/>
    <w:rsid w:val="00F630C7"/>
    <w:rsid w:val="00F63110"/>
    <w:rsid w:val="00F65E51"/>
    <w:rsid w:val="00F70C50"/>
    <w:rsid w:val="00F7226A"/>
    <w:rsid w:val="00F7273F"/>
    <w:rsid w:val="00F72C63"/>
    <w:rsid w:val="00F76D39"/>
    <w:rsid w:val="00F82487"/>
    <w:rsid w:val="00F83503"/>
    <w:rsid w:val="00F849F6"/>
    <w:rsid w:val="00F90555"/>
    <w:rsid w:val="00FA6537"/>
    <w:rsid w:val="00FA7FD5"/>
    <w:rsid w:val="00FB154E"/>
    <w:rsid w:val="00FC1421"/>
    <w:rsid w:val="00FC2524"/>
    <w:rsid w:val="00FC3039"/>
    <w:rsid w:val="00FC41CE"/>
    <w:rsid w:val="00FC665F"/>
    <w:rsid w:val="00FD0421"/>
    <w:rsid w:val="00FD0A1A"/>
    <w:rsid w:val="00FE052F"/>
    <w:rsid w:val="00FE1233"/>
    <w:rsid w:val="00FE2183"/>
    <w:rsid w:val="00FE4B57"/>
    <w:rsid w:val="00FE7836"/>
    <w:rsid w:val="00FF1731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3E407"/>
  <w15:docId w15:val="{ADC559FF-53DF-3841-B974-C8AEF248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C6B"/>
    <w:rPr>
      <w:sz w:val="24"/>
      <w:szCs w:val="24"/>
    </w:rPr>
  </w:style>
  <w:style w:type="paragraph" w:styleId="Heading1">
    <w:name w:val="heading 1"/>
    <w:basedOn w:val="Normal"/>
    <w:next w:val="Normal"/>
    <w:qFormat/>
    <w:rsid w:val="00302106"/>
    <w:pPr>
      <w:keepNext/>
      <w:spacing w:before="240" w:after="60"/>
      <w:jc w:val="both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">
    <w:name w:val="Job"/>
    <w:basedOn w:val="Normal"/>
    <w:rsid w:val="00302106"/>
    <w:pPr>
      <w:spacing w:before="40"/>
      <w:jc w:val="both"/>
    </w:pPr>
    <w:rPr>
      <w:rFonts w:asciiTheme="minorHAnsi" w:hAnsiTheme="minorHAnsi"/>
      <w:bCs/>
      <w:iCs/>
      <w:sz w:val="22"/>
      <w:szCs w:val="20"/>
    </w:rPr>
  </w:style>
  <w:style w:type="paragraph" w:customStyle="1" w:styleId="Name">
    <w:name w:val="Name"/>
    <w:basedOn w:val="Normal"/>
    <w:next w:val="Normal"/>
    <w:rsid w:val="00033375"/>
    <w:pPr>
      <w:spacing w:after="200" w:line="240" w:lineRule="atLeast"/>
      <w:jc w:val="center"/>
    </w:pPr>
    <w:rPr>
      <w:rFonts w:asciiTheme="minorHAnsi" w:hAnsiTheme="minorHAnsi"/>
      <w:caps/>
      <w:spacing w:val="80"/>
      <w:sz w:val="44"/>
      <w:szCs w:val="20"/>
    </w:rPr>
  </w:style>
  <w:style w:type="character" w:customStyle="1" w:styleId="Addressbullets">
    <w:name w:val="Address bullets"/>
    <w:basedOn w:val="DefaultParagraphFont"/>
    <w:uiPriority w:val="1"/>
    <w:qFormat/>
    <w:rsid w:val="00302106"/>
    <w:rPr>
      <w:rFonts w:asciiTheme="minorHAnsi" w:eastAsia="MS Mincho" w:hAnsiTheme="minorHAnsi"/>
      <w:sz w:val="12"/>
    </w:rPr>
  </w:style>
  <w:style w:type="paragraph" w:customStyle="1" w:styleId="Addressline">
    <w:name w:val="Address line"/>
    <w:basedOn w:val="Normal"/>
    <w:qFormat/>
    <w:rsid w:val="00302106"/>
    <w:pPr>
      <w:spacing w:after="160"/>
      <w:jc w:val="center"/>
    </w:pPr>
    <w:rPr>
      <w:rFonts w:asciiTheme="minorHAnsi" w:hAnsiTheme="minorHAnsi"/>
      <w:sz w:val="22"/>
      <w:szCs w:val="20"/>
    </w:rPr>
  </w:style>
  <w:style w:type="paragraph" w:customStyle="1" w:styleId="Sectionheader">
    <w:name w:val="Section header"/>
    <w:basedOn w:val="Normal"/>
    <w:qFormat/>
    <w:rsid w:val="00302106"/>
    <w:pPr>
      <w:pBdr>
        <w:top w:val="single" w:sz="4" w:space="2" w:color="auto"/>
        <w:bottom w:val="single" w:sz="12" w:space="2" w:color="auto"/>
      </w:pBdr>
      <w:shd w:val="clear" w:color="auto" w:fill="F2F2F2" w:themeFill="background1" w:themeFillShade="F2"/>
      <w:spacing w:before="160" w:after="160"/>
      <w:jc w:val="center"/>
    </w:pPr>
    <w:rPr>
      <w:rFonts w:asciiTheme="majorHAnsi" w:eastAsia="MS Mincho" w:hAnsiTheme="majorHAnsi" w:cs="Courier New"/>
      <w:b/>
      <w:bCs/>
      <w:spacing w:val="20"/>
      <w:sz w:val="28"/>
      <w:szCs w:val="28"/>
    </w:rPr>
  </w:style>
  <w:style w:type="paragraph" w:customStyle="1" w:styleId="Bulletwithspacer">
    <w:name w:val="Bullet with spacer"/>
    <w:basedOn w:val="Normal"/>
    <w:qFormat/>
    <w:rsid w:val="00302106"/>
    <w:pPr>
      <w:tabs>
        <w:tab w:val="num" w:pos="360"/>
      </w:tabs>
      <w:spacing w:before="120" w:after="120"/>
      <w:ind w:left="360" w:hanging="360"/>
    </w:pPr>
    <w:rPr>
      <w:rFonts w:asciiTheme="minorHAnsi" w:hAnsiTheme="minorHAnsi" w:cs="Courier New"/>
      <w:sz w:val="22"/>
      <w:szCs w:val="22"/>
    </w:rPr>
  </w:style>
  <w:style w:type="paragraph" w:customStyle="1" w:styleId="Sectionspacer">
    <w:name w:val="Section spacer"/>
    <w:basedOn w:val="Normal"/>
    <w:qFormat/>
    <w:rsid w:val="00302106"/>
    <w:rPr>
      <w:rFonts w:asciiTheme="minorHAnsi" w:hAnsiTheme="minorHAnsi" w:cs="Arial"/>
      <w:b/>
      <w:bCs/>
      <w:caps/>
      <w:sz w:val="16"/>
      <w:szCs w:val="16"/>
    </w:rPr>
  </w:style>
  <w:style w:type="paragraph" w:customStyle="1" w:styleId="Employername">
    <w:name w:val="Employer name"/>
    <w:basedOn w:val="Normal"/>
    <w:rsid w:val="00DB48D0"/>
    <w:pPr>
      <w:ind w:left="-72"/>
      <w:jc w:val="both"/>
    </w:pPr>
    <w:rPr>
      <w:rFonts w:asciiTheme="minorHAnsi" w:hAnsiTheme="minorHAnsi"/>
      <w:sz w:val="22"/>
      <w:szCs w:val="20"/>
    </w:rPr>
  </w:style>
  <w:style w:type="paragraph" w:customStyle="1" w:styleId="Daterightjustified">
    <w:name w:val="Date right justified"/>
    <w:basedOn w:val="Normal"/>
    <w:rsid w:val="00DB48D0"/>
    <w:pPr>
      <w:jc w:val="right"/>
    </w:pPr>
    <w:rPr>
      <w:rFonts w:asciiTheme="minorHAnsi" w:hAnsiTheme="minorHAnsi"/>
      <w:sz w:val="22"/>
      <w:szCs w:val="20"/>
    </w:rPr>
  </w:style>
  <w:style w:type="paragraph" w:customStyle="1" w:styleId="KeySkillsBullets">
    <w:name w:val="Key Skills Bullets"/>
    <w:basedOn w:val="Normal"/>
    <w:rsid w:val="00302106"/>
    <w:pPr>
      <w:tabs>
        <w:tab w:val="num" w:pos="360"/>
      </w:tabs>
      <w:spacing w:after="20"/>
      <w:ind w:left="360" w:hanging="360"/>
    </w:pPr>
    <w:rPr>
      <w:rFonts w:asciiTheme="minorHAnsi" w:hAnsiTheme="minorHAnsi"/>
      <w:sz w:val="22"/>
      <w:szCs w:val="20"/>
    </w:rPr>
  </w:style>
  <w:style w:type="character" w:customStyle="1" w:styleId="JobTitle">
    <w:name w:val="Job Title"/>
    <w:basedOn w:val="DefaultParagraphFont"/>
    <w:rsid w:val="00DB48D0"/>
    <w:rPr>
      <w:b/>
      <w:bCs/>
      <w:i/>
      <w:iCs/>
    </w:rPr>
  </w:style>
  <w:style w:type="character" w:customStyle="1" w:styleId="Datesunderemployername">
    <w:name w:val="Dates under employer name"/>
    <w:basedOn w:val="DefaultParagraphFont"/>
    <w:rsid w:val="00DB48D0"/>
  </w:style>
  <w:style w:type="character" w:customStyle="1" w:styleId="Jobdescription">
    <w:name w:val="Job description"/>
    <w:basedOn w:val="DefaultParagraphFont"/>
    <w:rsid w:val="00033375"/>
    <w:rPr>
      <w:rFonts w:asciiTheme="minorHAnsi" w:hAnsiTheme="minorHAnsi" w:cs="Tahoma"/>
      <w:spacing w:val="-3"/>
      <w:sz w:val="22"/>
      <w:szCs w:val="22"/>
    </w:rPr>
  </w:style>
  <w:style w:type="character" w:customStyle="1" w:styleId="Resultsitalics">
    <w:name w:val="Results italics"/>
    <w:basedOn w:val="DefaultParagraphFont"/>
    <w:rsid w:val="00033375"/>
    <w:rPr>
      <w:rFonts w:asciiTheme="minorHAnsi" w:hAnsiTheme="minorHAnsi"/>
      <w:b/>
      <w:i/>
      <w:sz w:val="22"/>
      <w:szCs w:val="22"/>
    </w:rPr>
  </w:style>
  <w:style w:type="character" w:styleId="Hyperlink">
    <w:name w:val="Hyperlink"/>
    <w:basedOn w:val="DefaultParagraphFont"/>
    <w:rsid w:val="008D4B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BCF"/>
    <w:pPr>
      <w:ind w:left="720"/>
      <w:contextualSpacing/>
      <w:jc w:val="both"/>
    </w:pPr>
    <w:rPr>
      <w:rFonts w:asciiTheme="minorHAnsi" w:hAnsiTheme="minorHAnsi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561D3C"/>
    <w:rPr>
      <w:b/>
      <w:bCs/>
      <w:smallCaps/>
      <w:spacing w:val="5"/>
    </w:rPr>
  </w:style>
  <w:style w:type="character" w:customStyle="1" w:styleId="apple-style-span">
    <w:name w:val="apple-style-span"/>
    <w:basedOn w:val="DefaultParagraphFont"/>
    <w:rsid w:val="00E725EF"/>
  </w:style>
  <w:style w:type="character" w:styleId="Strong">
    <w:name w:val="Strong"/>
    <w:basedOn w:val="DefaultParagraphFont"/>
    <w:uiPriority w:val="22"/>
    <w:qFormat/>
    <w:rsid w:val="00F04881"/>
    <w:rPr>
      <w:b/>
      <w:bCs/>
    </w:rPr>
  </w:style>
  <w:style w:type="character" w:styleId="Emphasis">
    <w:name w:val="Emphasis"/>
    <w:basedOn w:val="DefaultParagraphFont"/>
    <w:qFormat/>
    <w:rsid w:val="00F04881"/>
    <w:rPr>
      <w:i/>
      <w:iCs/>
    </w:rPr>
  </w:style>
  <w:style w:type="paragraph" w:styleId="Header">
    <w:name w:val="header"/>
    <w:basedOn w:val="Normal"/>
    <w:link w:val="HeaderChar"/>
    <w:rsid w:val="00031B41"/>
    <w:pPr>
      <w:tabs>
        <w:tab w:val="center" w:pos="4680"/>
        <w:tab w:val="right" w:pos="9360"/>
      </w:tabs>
      <w:jc w:val="both"/>
    </w:pPr>
    <w:rPr>
      <w:rFonts w:asciiTheme="minorHAnsi" w:hAnsiTheme="minorHAnsi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031B4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rsid w:val="00031B41"/>
    <w:pPr>
      <w:tabs>
        <w:tab w:val="center" w:pos="4680"/>
        <w:tab w:val="right" w:pos="9360"/>
      </w:tabs>
      <w:jc w:val="both"/>
    </w:pPr>
    <w:rPr>
      <w:rFonts w:asciiTheme="minorHAnsi" w:hAnsiTheme="minorHAnsi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1B4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rsid w:val="00B93E83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E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93E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3E83"/>
    <w:pPr>
      <w:jc w:val="both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3E8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B93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3E83"/>
    <w:rPr>
      <w:rFonts w:asciiTheme="minorHAnsi" w:hAnsiTheme="minorHAnsi"/>
      <w:b/>
      <w:bCs/>
    </w:rPr>
  </w:style>
  <w:style w:type="paragraph" w:styleId="PlainText">
    <w:name w:val="Plain Text"/>
    <w:basedOn w:val="Normal"/>
    <w:link w:val="PlainTextChar"/>
    <w:rsid w:val="0057463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74631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49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3F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3532@stern.ny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falip\AppData\Roaming\Microsoft\Templates\Office%20Manager%20resume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EC44-0382-4EE4-A0D3-D7F87958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Manager resume(2)</Template>
  <TotalTime>46</TotalTime>
  <Pages>6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OfficeManagerResume</vt:lpstr>
    </vt:vector>
  </TitlesOfParts>
  <Company>Microsoft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OfficeManagerResume</dc:title>
  <dc:subject/>
  <dc:creator>Shefali V. Patil</dc:creator>
  <cp:keywords/>
  <dc:description/>
  <cp:lastModifiedBy>jp3532</cp:lastModifiedBy>
  <cp:revision>8</cp:revision>
  <cp:lastPrinted>2022-08-02T20:27:00Z</cp:lastPrinted>
  <dcterms:created xsi:type="dcterms:W3CDTF">2025-06-23T14:47:00Z</dcterms:created>
  <dcterms:modified xsi:type="dcterms:W3CDTF">2025-06-30T21:20:00Z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TC103869361033</vt:lpwstr>
  </property>
</Properties>
</file>